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D3" w:rsidRDefault="0062190E" w:rsidP="00B06D73">
      <w:pPr>
        <w:widowControl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 w:rsidR="001C17A3">
        <w:rPr>
          <w:b/>
          <w:noProof/>
          <w:szCs w:val="28"/>
        </w:rPr>
        <w:drawing>
          <wp:inline distT="0" distB="0" distL="0" distR="0">
            <wp:extent cx="596900" cy="793750"/>
            <wp:effectExtent l="19050" t="0" r="0" b="0"/>
            <wp:docPr id="1" name="Рисунок 2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D73" w:rsidRPr="00234575" w:rsidRDefault="00B06D73" w:rsidP="00B06D73">
      <w:pPr>
        <w:widowControl w:val="0"/>
        <w:jc w:val="center"/>
        <w:rPr>
          <w:noProof/>
          <w:sz w:val="28"/>
          <w:szCs w:val="28"/>
        </w:rPr>
      </w:pPr>
    </w:p>
    <w:p w:rsidR="00014ED3" w:rsidRPr="00B06D73" w:rsidRDefault="00014ED3" w:rsidP="00B06D73">
      <w:pPr>
        <w:pStyle w:val="afc"/>
        <w:spacing w:before="0"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06D73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014ED3" w:rsidRPr="00234575" w:rsidRDefault="00014ED3" w:rsidP="00B06D73">
      <w:pPr>
        <w:pStyle w:val="afc"/>
        <w:spacing w:before="0" w:after="0"/>
        <w:rPr>
          <w:rFonts w:ascii="Times New Roman" w:hAnsi="Times New Roman"/>
          <w:b/>
          <w:sz w:val="28"/>
          <w:szCs w:val="28"/>
        </w:rPr>
      </w:pPr>
    </w:p>
    <w:p w:rsidR="00014ED3" w:rsidRDefault="00014ED3" w:rsidP="00B06D73">
      <w:pPr>
        <w:pStyle w:val="afc"/>
        <w:spacing w:before="0" w:after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014ED3" w:rsidRPr="00234575" w:rsidRDefault="00014ED3" w:rsidP="00B06D73">
      <w:pPr>
        <w:rPr>
          <w:sz w:val="28"/>
          <w:szCs w:val="28"/>
        </w:rPr>
      </w:pPr>
    </w:p>
    <w:p w:rsidR="00014ED3" w:rsidRDefault="00496EAC" w:rsidP="00234575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="00B06D7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014ED3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014ED3">
        <w:rPr>
          <w:sz w:val="28"/>
          <w:szCs w:val="28"/>
        </w:rPr>
        <w:t xml:space="preserve">           </w:t>
      </w:r>
      <w:r w:rsidR="00014ED3" w:rsidRPr="001E0856">
        <w:rPr>
          <w:sz w:val="28"/>
          <w:szCs w:val="28"/>
        </w:rPr>
        <w:t xml:space="preserve">   </w:t>
      </w:r>
      <w:r w:rsidR="00014ED3" w:rsidRPr="001E0856">
        <w:rPr>
          <w:sz w:val="28"/>
          <w:szCs w:val="28"/>
        </w:rPr>
        <w:tab/>
        <w:t xml:space="preserve">       </w:t>
      </w:r>
      <w:r w:rsidR="00014ED3">
        <w:rPr>
          <w:sz w:val="28"/>
          <w:szCs w:val="28"/>
        </w:rPr>
        <w:t xml:space="preserve"> </w:t>
      </w:r>
      <w:r w:rsidR="00014ED3" w:rsidRPr="001E0856">
        <w:rPr>
          <w:sz w:val="28"/>
          <w:szCs w:val="28"/>
        </w:rPr>
        <w:t xml:space="preserve">   </w:t>
      </w:r>
      <w:r w:rsidR="00014ED3">
        <w:rPr>
          <w:sz w:val="28"/>
          <w:szCs w:val="28"/>
        </w:rPr>
        <w:t xml:space="preserve">          </w:t>
      </w:r>
      <w:r w:rsidR="006355C4">
        <w:rPr>
          <w:sz w:val="28"/>
          <w:szCs w:val="28"/>
        </w:rPr>
        <w:t xml:space="preserve"> </w:t>
      </w:r>
      <w:r w:rsidR="00014ED3">
        <w:rPr>
          <w:sz w:val="28"/>
          <w:szCs w:val="28"/>
        </w:rPr>
        <w:t xml:space="preserve">  </w:t>
      </w:r>
      <w:r w:rsidR="00014ED3" w:rsidRPr="001E0856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  <w:r w:rsidR="00014ED3">
        <w:rPr>
          <w:sz w:val="28"/>
          <w:szCs w:val="28"/>
        </w:rPr>
        <w:t xml:space="preserve">     </w:t>
      </w:r>
      <w:r w:rsidR="006355C4">
        <w:rPr>
          <w:sz w:val="28"/>
          <w:szCs w:val="28"/>
        </w:rPr>
        <w:t xml:space="preserve"> </w:t>
      </w:r>
      <w:r w:rsidR="00014ED3">
        <w:rPr>
          <w:sz w:val="28"/>
          <w:szCs w:val="28"/>
        </w:rPr>
        <w:t xml:space="preserve">     </w:t>
      </w:r>
      <w:r w:rsidR="00014ED3" w:rsidRPr="001E0856">
        <w:rPr>
          <w:sz w:val="28"/>
          <w:szCs w:val="28"/>
        </w:rPr>
        <w:t xml:space="preserve">                  </w:t>
      </w:r>
      <w:r w:rsidR="00D5447E">
        <w:rPr>
          <w:sz w:val="28"/>
          <w:szCs w:val="28"/>
        </w:rPr>
        <w:t xml:space="preserve">  </w:t>
      </w:r>
      <w:r w:rsidR="00014ED3">
        <w:rPr>
          <w:sz w:val="28"/>
          <w:szCs w:val="28"/>
        </w:rPr>
        <w:t xml:space="preserve">        </w:t>
      </w:r>
      <w:r w:rsidR="00014ED3" w:rsidRPr="001E0856">
        <w:rPr>
          <w:sz w:val="28"/>
          <w:szCs w:val="28"/>
        </w:rPr>
        <w:t xml:space="preserve"> г. Цимлянск</w:t>
      </w:r>
    </w:p>
    <w:p w:rsidR="008F0004" w:rsidRDefault="008F0004" w:rsidP="00234575">
      <w:pPr>
        <w:rPr>
          <w:bCs/>
          <w:sz w:val="28"/>
          <w:szCs w:val="28"/>
        </w:rPr>
      </w:pPr>
    </w:p>
    <w:p w:rsidR="0020786E" w:rsidRPr="006D4748" w:rsidRDefault="008F0004" w:rsidP="00B62B94">
      <w:pPr>
        <w:rPr>
          <w:rFonts w:cs="Calibri"/>
          <w:bCs/>
          <w:sz w:val="28"/>
          <w:szCs w:val="28"/>
        </w:rPr>
      </w:pPr>
      <w:r w:rsidRPr="006D4748">
        <w:rPr>
          <w:bCs/>
          <w:sz w:val="28"/>
          <w:szCs w:val="28"/>
        </w:rPr>
        <w:t>О</w:t>
      </w:r>
      <w:r w:rsidR="00014ED3" w:rsidRPr="006D4748">
        <w:rPr>
          <w:bCs/>
          <w:sz w:val="28"/>
          <w:szCs w:val="28"/>
        </w:rPr>
        <w:t xml:space="preserve">б утверждении </w:t>
      </w:r>
      <w:r w:rsidR="00014ED3" w:rsidRPr="006D4748">
        <w:rPr>
          <w:rFonts w:cs="Calibri"/>
          <w:bCs/>
          <w:sz w:val="28"/>
          <w:szCs w:val="28"/>
        </w:rPr>
        <w:t>Порядка предоставления</w:t>
      </w:r>
    </w:p>
    <w:p w:rsidR="00303C94" w:rsidRPr="00501FAC" w:rsidRDefault="008D3073" w:rsidP="00B62B94">
      <w:pPr>
        <w:rPr>
          <w:rFonts w:cs="Calibri"/>
          <w:bCs/>
          <w:sz w:val="28"/>
          <w:szCs w:val="28"/>
        </w:rPr>
      </w:pPr>
      <w:r w:rsidRPr="006D4748">
        <w:rPr>
          <w:rFonts w:cs="Calibri"/>
          <w:bCs/>
          <w:sz w:val="28"/>
          <w:szCs w:val="28"/>
        </w:rPr>
        <w:t>с</w:t>
      </w:r>
      <w:r w:rsidR="00014ED3" w:rsidRPr="006D4748">
        <w:rPr>
          <w:rFonts w:cs="Calibri"/>
          <w:bCs/>
          <w:sz w:val="28"/>
          <w:szCs w:val="28"/>
        </w:rPr>
        <w:t>убсидии</w:t>
      </w:r>
      <w:r w:rsidRPr="006D4748">
        <w:rPr>
          <w:rFonts w:cs="Calibri"/>
          <w:bCs/>
          <w:sz w:val="28"/>
          <w:szCs w:val="28"/>
        </w:rPr>
        <w:t xml:space="preserve"> </w:t>
      </w:r>
      <w:r w:rsidR="00303C94" w:rsidRPr="00501FAC">
        <w:rPr>
          <w:rFonts w:cs="Calibri"/>
          <w:bCs/>
          <w:sz w:val="28"/>
          <w:szCs w:val="28"/>
        </w:rPr>
        <w:t xml:space="preserve">сельскохозяйственным </w:t>
      </w:r>
    </w:p>
    <w:p w:rsidR="00303C94" w:rsidRPr="00501FAC" w:rsidRDefault="00303C94" w:rsidP="00B62B94">
      <w:pPr>
        <w:rPr>
          <w:rFonts w:cs="Calibri"/>
          <w:bCs/>
          <w:sz w:val="28"/>
          <w:szCs w:val="28"/>
        </w:rPr>
      </w:pPr>
      <w:r w:rsidRPr="00501FAC">
        <w:rPr>
          <w:rFonts w:cs="Calibri"/>
          <w:bCs/>
          <w:sz w:val="28"/>
          <w:szCs w:val="28"/>
        </w:rPr>
        <w:t>товаропроизводителям на поддержку</w:t>
      </w:r>
    </w:p>
    <w:p w:rsidR="00303C94" w:rsidRPr="006B303B" w:rsidRDefault="00303C94" w:rsidP="00B62B94">
      <w:pPr>
        <w:rPr>
          <w:rFonts w:cs="Calibri"/>
          <w:bCs/>
          <w:sz w:val="28"/>
          <w:szCs w:val="28"/>
        </w:rPr>
      </w:pPr>
      <w:r w:rsidRPr="00501FAC">
        <w:rPr>
          <w:rFonts w:cs="Calibri"/>
          <w:bCs/>
          <w:sz w:val="28"/>
          <w:szCs w:val="28"/>
        </w:rPr>
        <w:t xml:space="preserve">элитного </w:t>
      </w:r>
      <w:r w:rsidRPr="006B303B">
        <w:rPr>
          <w:rFonts w:cs="Calibri"/>
          <w:bCs/>
          <w:sz w:val="28"/>
          <w:szCs w:val="28"/>
        </w:rPr>
        <w:t xml:space="preserve">семеноводства в целях </w:t>
      </w:r>
    </w:p>
    <w:p w:rsidR="00014ED3" w:rsidRPr="006B303B" w:rsidRDefault="006B303B" w:rsidP="00B62B94">
      <w:pPr>
        <w:rPr>
          <w:rFonts w:cs="Calibri"/>
          <w:bCs/>
          <w:sz w:val="28"/>
          <w:szCs w:val="28"/>
        </w:rPr>
      </w:pPr>
      <w:r w:rsidRPr="006B303B">
        <w:rPr>
          <w:rFonts w:cs="Calibri"/>
          <w:bCs/>
          <w:sz w:val="28"/>
          <w:szCs w:val="28"/>
        </w:rPr>
        <w:t>возмещения</w:t>
      </w:r>
      <w:r w:rsidR="00303C94" w:rsidRPr="006B303B">
        <w:rPr>
          <w:rFonts w:cs="Calibri"/>
          <w:bCs/>
          <w:sz w:val="28"/>
          <w:szCs w:val="28"/>
        </w:rPr>
        <w:t xml:space="preserve"> части затрат </w:t>
      </w:r>
    </w:p>
    <w:p w:rsidR="00B62B94" w:rsidRPr="00B62B94" w:rsidRDefault="00B62B94" w:rsidP="006D4DC7">
      <w:pPr>
        <w:ind w:left="-567" w:firstLine="567"/>
        <w:rPr>
          <w:rFonts w:cs="Calibri"/>
          <w:bCs/>
          <w:sz w:val="28"/>
          <w:szCs w:val="28"/>
        </w:rPr>
      </w:pPr>
    </w:p>
    <w:p w:rsidR="00014ED3" w:rsidRPr="008D49A9" w:rsidRDefault="00014ED3" w:rsidP="008D49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96EAC">
        <w:rPr>
          <w:spacing w:val="-2"/>
          <w:sz w:val="28"/>
        </w:rPr>
        <w:t xml:space="preserve">В </w:t>
      </w:r>
      <w:r w:rsidR="00E925AE" w:rsidRPr="00496EAC">
        <w:rPr>
          <w:spacing w:val="-2"/>
          <w:sz w:val="28"/>
        </w:rPr>
        <w:t>соответствии с</w:t>
      </w:r>
      <w:r w:rsidR="00303C94" w:rsidRPr="00496EAC">
        <w:rPr>
          <w:spacing w:val="-2"/>
          <w:sz w:val="28"/>
        </w:rPr>
        <w:t>о статьей 78</w:t>
      </w:r>
      <w:r w:rsidRPr="00496EAC">
        <w:rPr>
          <w:sz w:val="28"/>
          <w:szCs w:val="28"/>
        </w:rPr>
        <w:t xml:space="preserve"> </w:t>
      </w:r>
      <w:r w:rsidR="00E3326F" w:rsidRPr="00496EAC">
        <w:rPr>
          <w:sz w:val="28"/>
          <w:szCs w:val="28"/>
        </w:rPr>
        <w:t>Бюджетн</w:t>
      </w:r>
      <w:r w:rsidR="00303C94" w:rsidRPr="00496EAC">
        <w:rPr>
          <w:sz w:val="28"/>
          <w:szCs w:val="28"/>
        </w:rPr>
        <w:t>ого кодекса</w:t>
      </w:r>
      <w:r w:rsidR="00E3326F" w:rsidRPr="00496EAC">
        <w:rPr>
          <w:sz w:val="28"/>
          <w:szCs w:val="28"/>
        </w:rPr>
        <w:t xml:space="preserve"> Российской Федерации</w:t>
      </w:r>
      <w:r w:rsidR="00D57417" w:rsidRPr="00496EAC">
        <w:rPr>
          <w:sz w:val="28"/>
          <w:szCs w:val="28"/>
        </w:rPr>
        <w:t>, постановлением Правительства Российской Федерации</w:t>
      </w:r>
      <w:r w:rsidR="00E3326F" w:rsidRPr="00496EAC">
        <w:rPr>
          <w:sz w:val="28"/>
          <w:szCs w:val="28"/>
        </w:rPr>
        <w:t xml:space="preserve"> от 14.07.2012 № 717</w:t>
      </w:r>
      <w:r w:rsidR="00D9038A" w:rsidRPr="00496EAC">
        <w:rPr>
          <w:sz w:val="28"/>
          <w:szCs w:val="28"/>
        </w:rPr>
        <w:t xml:space="preserve"> </w:t>
      </w:r>
      <w:r w:rsidR="009567E1" w:rsidRPr="00496EAC">
        <w:rPr>
          <w:sz w:val="28"/>
          <w:szCs w:val="28"/>
        </w:rPr>
        <w:br/>
      </w:r>
      <w:r w:rsidR="00E3326F" w:rsidRPr="00496EAC">
        <w:rPr>
          <w:sz w:val="28"/>
          <w:szCs w:val="28"/>
        </w:rPr>
        <w:t>«О Государственной программе развития сельского хозяйства</w:t>
      </w:r>
      <w:r w:rsidR="00D57417" w:rsidRPr="00496EAC">
        <w:rPr>
          <w:sz w:val="28"/>
          <w:szCs w:val="28"/>
        </w:rPr>
        <w:t xml:space="preserve"> и регулирования рынков сельскохозяйственной продукции, сырья и продовольствия»</w:t>
      </w:r>
      <w:r w:rsidRPr="00496EAC">
        <w:rPr>
          <w:sz w:val="28"/>
          <w:szCs w:val="28"/>
        </w:rPr>
        <w:t>, Областн</w:t>
      </w:r>
      <w:r w:rsidR="00E925AE" w:rsidRPr="00496EAC">
        <w:rPr>
          <w:sz w:val="28"/>
          <w:szCs w:val="28"/>
        </w:rPr>
        <w:t>ым</w:t>
      </w:r>
      <w:r w:rsidRPr="00496EAC">
        <w:rPr>
          <w:sz w:val="28"/>
          <w:szCs w:val="28"/>
        </w:rPr>
        <w:t xml:space="preserve"> закон</w:t>
      </w:r>
      <w:r w:rsidR="00E925AE" w:rsidRPr="00496EAC">
        <w:rPr>
          <w:sz w:val="28"/>
          <w:szCs w:val="28"/>
        </w:rPr>
        <w:t>ом</w:t>
      </w:r>
      <w:r w:rsidRPr="00496EAC">
        <w:rPr>
          <w:sz w:val="28"/>
          <w:szCs w:val="28"/>
        </w:rPr>
        <w:t xml:space="preserve"> Ростовской области от 22.10.2005 №</w:t>
      </w:r>
      <w:r w:rsidRPr="00496EAC">
        <w:rPr>
          <w:sz w:val="28"/>
          <w:szCs w:val="28"/>
          <w:lang w:val="en-US"/>
        </w:rPr>
        <w:t> </w:t>
      </w:r>
      <w:r w:rsidRPr="00496EAC">
        <w:rPr>
          <w:sz w:val="28"/>
          <w:szCs w:val="28"/>
        </w:rPr>
        <w:t>372-ЗС «О наделении органов местного самоуправления отдельными государственными полномочиями Ростовской области в сфере сельского хозяйства»,</w:t>
      </w:r>
      <w:r w:rsidRPr="00496EAC">
        <w:rPr>
          <w:color w:val="548DD4" w:themeColor="text2" w:themeTint="99"/>
          <w:sz w:val="28"/>
          <w:szCs w:val="28"/>
        </w:rPr>
        <w:t xml:space="preserve"> </w:t>
      </w:r>
      <w:r w:rsidRPr="00496EAC">
        <w:rPr>
          <w:sz w:val="28"/>
          <w:szCs w:val="28"/>
        </w:rPr>
        <w:t>постановлени</w:t>
      </w:r>
      <w:r w:rsidR="00E925AE" w:rsidRPr="00496EAC">
        <w:rPr>
          <w:sz w:val="28"/>
          <w:szCs w:val="28"/>
        </w:rPr>
        <w:t>ем</w:t>
      </w:r>
      <w:r w:rsidRPr="00496EAC">
        <w:rPr>
          <w:sz w:val="28"/>
          <w:szCs w:val="28"/>
        </w:rPr>
        <w:t xml:space="preserve"> Правительства Ростовской области</w:t>
      </w:r>
      <w:r w:rsidR="00D57417" w:rsidRPr="00496EAC">
        <w:rPr>
          <w:sz w:val="28"/>
          <w:szCs w:val="28"/>
        </w:rPr>
        <w:t xml:space="preserve"> от 17.10.2018 № 652 </w:t>
      </w:r>
      <w:r w:rsidR="009567E1" w:rsidRPr="00496EAC">
        <w:rPr>
          <w:sz w:val="28"/>
          <w:szCs w:val="28"/>
        </w:rPr>
        <w:br/>
      </w:r>
      <w:r w:rsidR="00D57417" w:rsidRPr="00496EAC">
        <w:rPr>
          <w:sz w:val="28"/>
          <w:szCs w:val="28"/>
        </w:rPr>
        <w:t>«Об утверждении Государственной программы Ростовской области «Развитие сельского хозяйства и регулирование рынков сельскохозяйственной продукции,</w:t>
      </w:r>
      <w:r w:rsidR="002B045F" w:rsidRPr="00496EAC">
        <w:rPr>
          <w:sz w:val="28"/>
          <w:szCs w:val="28"/>
        </w:rPr>
        <w:t xml:space="preserve"> сырья и продовольствия»,</w:t>
      </w:r>
      <w:r w:rsidR="002B045F" w:rsidRPr="00496EAC">
        <w:rPr>
          <w:color w:val="548DD4" w:themeColor="text2" w:themeTint="99"/>
          <w:sz w:val="28"/>
          <w:szCs w:val="28"/>
        </w:rPr>
        <w:t xml:space="preserve"> </w:t>
      </w:r>
      <w:r w:rsidR="002B045F" w:rsidRPr="00496EAC">
        <w:rPr>
          <w:sz w:val="28"/>
          <w:szCs w:val="28"/>
        </w:rPr>
        <w:t>постановлением Правительства Ростовской области</w:t>
      </w:r>
      <w:r w:rsidR="00BB7B96" w:rsidRPr="00496EAC">
        <w:rPr>
          <w:color w:val="548DD4" w:themeColor="text2" w:themeTint="99"/>
          <w:sz w:val="28"/>
          <w:szCs w:val="28"/>
        </w:rPr>
        <w:t xml:space="preserve"> </w:t>
      </w:r>
      <w:r w:rsidR="00975513" w:rsidRPr="00975513">
        <w:rPr>
          <w:sz w:val="28"/>
          <w:szCs w:val="28"/>
        </w:rPr>
        <w:t>от 05</w:t>
      </w:r>
      <w:r w:rsidRPr="00975513">
        <w:rPr>
          <w:sz w:val="28"/>
          <w:szCs w:val="28"/>
        </w:rPr>
        <w:t>.0</w:t>
      </w:r>
      <w:r w:rsidR="00975513" w:rsidRPr="00975513">
        <w:rPr>
          <w:sz w:val="28"/>
          <w:szCs w:val="28"/>
        </w:rPr>
        <w:t>5</w:t>
      </w:r>
      <w:r w:rsidRPr="00975513">
        <w:rPr>
          <w:sz w:val="28"/>
          <w:szCs w:val="28"/>
        </w:rPr>
        <w:t>.20</w:t>
      </w:r>
      <w:r w:rsidR="00975513" w:rsidRPr="00975513">
        <w:rPr>
          <w:sz w:val="28"/>
          <w:szCs w:val="28"/>
        </w:rPr>
        <w:t>25</w:t>
      </w:r>
      <w:r w:rsidRPr="00975513">
        <w:rPr>
          <w:sz w:val="28"/>
          <w:szCs w:val="28"/>
        </w:rPr>
        <w:t xml:space="preserve"> № 3</w:t>
      </w:r>
      <w:r w:rsidR="00975513" w:rsidRPr="00975513">
        <w:rPr>
          <w:sz w:val="28"/>
          <w:szCs w:val="28"/>
        </w:rPr>
        <w:t>41</w:t>
      </w:r>
      <w:r w:rsidRPr="00975513">
        <w:rPr>
          <w:sz w:val="28"/>
          <w:szCs w:val="28"/>
        </w:rPr>
        <w:t xml:space="preserve"> «О порядке расходования субвенции на осуществление</w:t>
      </w:r>
      <w:r w:rsidRPr="00496EAC">
        <w:rPr>
          <w:color w:val="548DD4" w:themeColor="text2" w:themeTint="99"/>
          <w:sz w:val="28"/>
          <w:szCs w:val="28"/>
        </w:rPr>
        <w:t xml:space="preserve"> </w:t>
      </w:r>
      <w:r w:rsidR="00975513" w:rsidRPr="00975513">
        <w:rPr>
          <w:sz w:val="28"/>
          <w:szCs w:val="28"/>
        </w:rPr>
        <w:t xml:space="preserve">государственных </w:t>
      </w:r>
      <w:r w:rsidRPr="00975513">
        <w:rPr>
          <w:sz w:val="28"/>
          <w:szCs w:val="28"/>
        </w:rPr>
        <w:t>полномочий</w:t>
      </w:r>
      <w:r w:rsidR="00975513">
        <w:rPr>
          <w:sz w:val="28"/>
          <w:szCs w:val="28"/>
        </w:rPr>
        <w:t xml:space="preserve"> Ростовской области</w:t>
      </w:r>
      <w:r w:rsidRPr="00496EAC">
        <w:rPr>
          <w:color w:val="548DD4" w:themeColor="text2" w:themeTint="99"/>
          <w:sz w:val="28"/>
          <w:szCs w:val="28"/>
        </w:rPr>
        <w:t xml:space="preserve"> </w:t>
      </w:r>
      <w:r w:rsidRPr="00975513">
        <w:rPr>
          <w:sz w:val="28"/>
          <w:szCs w:val="28"/>
        </w:rPr>
        <w:t>по поддержке</w:t>
      </w:r>
      <w:r w:rsidRPr="00496EAC">
        <w:rPr>
          <w:color w:val="548DD4" w:themeColor="text2" w:themeTint="99"/>
          <w:sz w:val="28"/>
          <w:szCs w:val="28"/>
        </w:rPr>
        <w:t xml:space="preserve"> </w:t>
      </w:r>
      <w:r w:rsidRPr="00975513">
        <w:rPr>
          <w:sz w:val="28"/>
          <w:szCs w:val="28"/>
        </w:rPr>
        <w:t>сельскохозяйственного производства</w:t>
      </w:r>
      <w:r w:rsidRPr="00496EAC">
        <w:rPr>
          <w:color w:val="548DD4" w:themeColor="text2" w:themeTint="99"/>
          <w:sz w:val="28"/>
          <w:szCs w:val="28"/>
        </w:rPr>
        <w:t xml:space="preserve"> </w:t>
      </w:r>
      <w:r w:rsidRPr="00975513">
        <w:rPr>
          <w:sz w:val="28"/>
          <w:szCs w:val="28"/>
        </w:rPr>
        <w:t>и осуществлению мероприятий в области</w:t>
      </w:r>
      <w:r w:rsidRPr="00496EAC">
        <w:rPr>
          <w:color w:val="548DD4" w:themeColor="text2" w:themeTint="99"/>
          <w:sz w:val="28"/>
          <w:szCs w:val="28"/>
        </w:rPr>
        <w:t xml:space="preserve"> </w:t>
      </w:r>
      <w:r w:rsidRPr="00975513">
        <w:rPr>
          <w:sz w:val="28"/>
          <w:szCs w:val="28"/>
        </w:rPr>
        <w:t>обеспечения плодородия земель сельскохозяйственного назначения»,</w:t>
      </w:r>
      <w:r w:rsidRPr="00496EAC">
        <w:rPr>
          <w:color w:val="548DD4" w:themeColor="text2" w:themeTint="99"/>
          <w:sz w:val="28"/>
          <w:szCs w:val="28"/>
        </w:rPr>
        <w:t xml:space="preserve"> </w:t>
      </w:r>
      <w:r w:rsidR="008D49A9" w:rsidRPr="008D49A9">
        <w:rPr>
          <w:rFonts w:ascii="Roboto" w:hAnsi="Roboto"/>
          <w:bCs/>
          <w:sz w:val="28"/>
          <w:szCs w:val="28"/>
        </w:rPr>
        <w:t>п</w:t>
      </w:r>
      <w:r w:rsidR="008D49A9" w:rsidRPr="008D49A9">
        <w:rPr>
          <w:rFonts w:ascii="Roboto" w:hAnsi="Roboto"/>
          <w:bCs/>
          <w:sz w:val="28"/>
          <w:szCs w:val="28"/>
        </w:rPr>
        <w:t>остановлени</w:t>
      </w:r>
      <w:r w:rsidR="008D49A9" w:rsidRPr="008D49A9">
        <w:rPr>
          <w:rFonts w:ascii="Roboto" w:hAnsi="Roboto"/>
          <w:bCs/>
          <w:sz w:val="28"/>
          <w:szCs w:val="28"/>
        </w:rPr>
        <w:t>ем</w:t>
      </w:r>
      <w:r w:rsidR="008D49A9" w:rsidRPr="008D49A9">
        <w:rPr>
          <w:rFonts w:ascii="Roboto" w:hAnsi="Roboto"/>
          <w:bCs/>
          <w:sz w:val="28"/>
          <w:szCs w:val="28"/>
        </w:rPr>
        <w:t xml:space="preserve"> Правительства Ростовской области от 14.08.2023 № 598 «Об утверждении Порядка формирования</w:t>
      </w:r>
      <w:r w:rsidR="008D49A9" w:rsidRPr="008D49A9">
        <w:rPr>
          <w:rFonts w:ascii="Roboto" w:hAnsi="Roboto"/>
          <w:sz w:val="28"/>
          <w:szCs w:val="28"/>
        </w:rPr>
        <w:t xml:space="preserve"> </w:t>
      </w:r>
      <w:r w:rsidR="008D49A9" w:rsidRPr="008D49A9">
        <w:rPr>
          <w:rFonts w:ascii="Roboto" w:hAnsi="Roboto"/>
          <w:bCs/>
          <w:sz w:val="28"/>
          <w:szCs w:val="28"/>
        </w:rPr>
        <w:t>Сводного реестра субъектов предпринимательской</w:t>
      </w:r>
      <w:r w:rsidR="008D49A9" w:rsidRPr="008D49A9">
        <w:rPr>
          <w:rFonts w:ascii="Roboto" w:hAnsi="Roboto"/>
          <w:sz w:val="28"/>
          <w:szCs w:val="28"/>
        </w:rPr>
        <w:t xml:space="preserve"> </w:t>
      </w:r>
      <w:r w:rsidR="008D49A9" w:rsidRPr="008D49A9">
        <w:rPr>
          <w:rFonts w:ascii="Roboto" w:hAnsi="Roboto"/>
          <w:bCs/>
          <w:sz w:val="28"/>
          <w:szCs w:val="28"/>
        </w:rPr>
        <w:t>деятельности и физических лиц, применяющих специальный</w:t>
      </w:r>
      <w:r w:rsidR="008D49A9" w:rsidRPr="008D49A9">
        <w:rPr>
          <w:rFonts w:ascii="Roboto" w:hAnsi="Roboto"/>
          <w:sz w:val="28"/>
          <w:szCs w:val="28"/>
        </w:rPr>
        <w:t xml:space="preserve"> </w:t>
      </w:r>
      <w:r w:rsidR="008D49A9" w:rsidRPr="008D49A9">
        <w:rPr>
          <w:rFonts w:ascii="Roboto" w:hAnsi="Roboto"/>
          <w:bCs/>
          <w:sz w:val="28"/>
          <w:szCs w:val="28"/>
        </w:rPr>
        <w:t>налоговый режим «Налог на профессиональный доход», пострадавших</w:t>
      </w:r>
      <w:r w:rsidR="008D49A9" w:rsidRPr="008D49A9">
        <w:rPr>
          <w:rFonts w:ascii="Roboto" w:hAnsi="Roboto"/>
          <w:sz w:val="28"/>
          <w:szCs w:val="28"/>
        </w:rPr>
        <w:t xml:space="preserve"> </w:t>
      </w:r>
      <w:r w:rsidR="008D49A9" w:rsidRPr="008D49A9">
        <w:rPr>
          <w:rFonts w:ascii="Roboto" w:hAnsi="Roboto"/>
          <w:bCs/>
          <w:sz w:val="28"/>
          <w:szCs w:val="28"/>
        </w:rPr>
        <w:t>в результате обстрелов со стороны вооруженных формирований</w:t>
      </w:r>
      <w:r w:rsidR="008D49A9" w:rsidRPr="008D49A9">
        <w:rPr>
          <w:rFonts w:ascii="Roboto" w:hAnsi="Roboto"/>
          <w:sz w:val="28"/>
          <w:szCs w:val="28"/>
        </w:rPr>
        <w:t xml:space="preserve"> </w:t>
      </w:r>
      <w:r w:rsidR="008D49A9" w:rsidRPr="008D49A9">
        <w:rPr>
          <w:rFonts w:ascii="Roboto" w:hAnsi="Roboto"/>
          <w:bCs/>
          <w:sz w:val="28"/>
          <w:szCs w:val="28"/>
        </w:rPr>
        <w:t>Украины и террористических актов, на территории Ростовской области»</w:t>
      </w:r>
      <w:r w:rsidR="008D49A9" w:rsidRPr="008D49A9">
        <w:rPr>
          <w:rFonts w:ascii="Roboto" w:hAnsi="Roboto"/>
          <w:bCs/>
          <w:sz w:val="28"/>
          <w:szCs w:val="28"/>
        </w:rPr>
        <w:t>,</w:t>
      </w:r>
      <w:r w:rsidR="008D49A9">
        <w:rPr>
          <w:rFonts w:ascii="Roboto" w:hAnsi="Roboto"/>
          <w:bCs/>
          <w:color w:val="0070C0"/>
          <w:sz w:val="28"/>
          <w:szCs w:val="28"/>
        </w:rPr>
        <w:t xml:space="preserve"> </w:t>
      </w:r>
      <w:r w:rsidR="008D49A9" w:rsidRPr="008D49A9">
        <w:rPr>
          <w:bCs/>
          <w:sz w:val="28"/>
          <w:szCs w:val="28"/>
        </w:rPr>
        <w:t>постановлением Администрации Цимлянского района от 20.09.2023 № 706 «Об утверждении Порядка формирования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на территории Цимлянского района»</w:t>
      </w:r>
      <w:r w:rsidR="008D49A9">
        <w:rPr>
          <w:bCs/>
          <w:sz w:val="28"/>
          <w:szCs w:val="28"/>
        </w:rPr>
        <w:t xml:space="preserve">, </w:t>
      </w:r>
      <w:r w:rsidR="00D9038A" w:rsidRPr="00496EAC">
        <w:rPr>
          <w:bCs/>
          <w:kern w:val="36"/>
          <w:sz w:val="28"/>
          <w:szCs w:val="28"/>
        </w:rPr>
        <w:t xml:space="preserve">постановлением Правительства Российской </w:t>
      </w:r>
      <w:r w:rsidR="00A96DF1">
        <w:rPr>
          <w:bCs/>
          <w:kern w:val="36"/>
          <w:sz w:val="28"/>
          <w:szCs w:val="28"/>
        </w:rPr>
        <w:t>Федерации от 25.10.2023 N 1782 «</w:t>
      </w:r>
      <w:r w:rsidR="00D9038A" w:rsidRPr="00496EAC">
        <w:rPr>
          <w:bCs/>
          <w:kern w:val="36"/>
          <w:sz w:val="28"/>
          <w:szCs w:val="28"/>
        </w:rPr>
        <w:t xml:space="preserve">Об утверждении общих требований к </w:t>
      </w:r>
      <w:r w:rsidR="00D9038A" w:rsidRPr="00496EAC">
        <w:rPr>
          <w:bCs/>
          <w:kern w:val="36"/>
          <w:sz w:val="28"/>
          <w:szCs w:val="28"/>
        </w:rPr>
        <w:lastRenderedPageBreak/>
        <w:t>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</w:t>
      </w:r>
      <w:r w:rsidR="00D9038A" w:rsidRPr="00496EAC">
        <w:rPr>
          <w:rFonts w:ascii="Arial" w:hAnsi="Arial" w:cs="Arial"/>
          <w:bCs/>
          <w:kern w:val="36"/>
          <w:sz w:val="28"/>
          <w:szCs w:val="28"/>
        </w:rPr>
        <w:t xml:space="preserve"> </w:t>
      </w:r>
      <w:r w:rsidR="00D9038A" w:rsidRPr="00496EAC">
        <w:rPr>
          <w:bCs/>
          <w:kern w:val="36"/>
          <w:sz w:val="28"/>
          <w:szCs w:val="28"/>
        </w:rPr>
        <w:t>субсидий, в том</w:t>
      </w:r>
      <w:r w:rsidR="00A96DF1">
        <w:rPr>
          <w:bCs/>
          <w:kern w:val="36"/>
          <w:sz w:val="28"/>
          <w:szCs w:val="28"/>
        </w:rPr>
        <w:t xml:space="preserve"> числе грантов в форме субсидий»</w:t>
      </w:r>
      <w:r w:rsidR="00907C1D" w:rsidRPr="00496EAC">
        <w:rPr>
          <w:bCs/>
          <w:kern w:val="36"/>
          <w:sz w:val="28"/>
          <w:szCs w:val="28"/>
        </w:rPr>
        <w:t xml:space="preserve">, </w:t>
      </w:r>
      <w:r w:rsidR="00E925AE" w:rsidRPr="00496EAC">
        <w:rPr>
          <w:sz w:val="28"/>
          <w:szCs w:val="28"/>
        </w:rPr>
        <w:t xml:space="preserve">в целях реализации </w:t>
      </w:r>
      <w:r w:rsidR="00907C1D" w:rsidRPr="00496EAC">
        <w:rPr>
          <w:sz w:val="28"/>
          <w:szCs w:val="28"/>
        </w:rPr>
        <w:t>постановления Администрации Цимлянского района от 05.12.201</w:t>
      </w:r>
      <w:r w:rsidR="008965D2" w:rsidRPr="00496EAC">
        <w:rPr>
          <w:sz w:val="28"/>
          <w:szCs w:val="28"/>
        </w:rPr>
        <w:t>8</w:t>
      </w:r>
      <w:r w:rsidR="007B67E3" w:rsidRPr="00496EAC">
        <w:rPr>
          <w:sz w:val="28"/>
          <w:szCs w:val="28"/>
        </w:rPr>
        <w:t xml:space="preserve">  891 «Об утверждении муниципальной программы Цимлянского района «Развитие сельского хозяйства и регулирования рынков сельскохозяйственной продукции, сырья и продовольствия»</w:t>
      </w:r>
      <w:r w:rsidRPr="00496EAC">
        <w:rPr>
          <w:sz w:val="28"/>
          <w:szCs w:val="28"/>
        </w:rPr>
        <w:t xml:space="preserve">, </w:t>
      </w:r>
      <w:r w:rsidRPr="00496EAC">
        <w:rPr>
          <w:spacing w:val="-2"/>
          <w:sz w:val="28"/>
        </w:rPr>
        <w:t xml:space="preserve">Администрация Цимлянского района </w:t>
      </w:r>
    </w:p>
    <w:p w:rsidR="00874FA5" w:rsidRPr="00496EAC" w:rsidRDefault="00874FA5" w:rsidP="00D9038A">
      <w:pPr>
        <w:widowControl w:val="0"/>
        <w:spacing w:line="252" w:lineRule="auto"/>
        <w:jc w:val="both"/>
        <w:rPr>
          <w:color w:val="548DD4" w:themeColor="text2" w:themeTint="99"/>
          <w:spacing w:val="-2"/>
          <w:sz w:val="28"/>
        </w:rPr>
      </w:pPr>
    </w:p>
    <w:p w:rsidR="00014ED3" w:rsidRPr="006B303B" w:rsidRDefault="00014ED3" w:rsidP="00014ED3">
      <w:pPr>
        <w:widowControl w:val="0"/>
        <w:spacing w:line="252" w:lineRule="auto"/>
        <w:jc w:val="center"/>
        <w:rPr>
          <w:sz w:val="28"/>
          <w:szCs w:val="28"/>
        </w:rPr>
      </w:pPr>
      <w:r w:rsidRPr="006B303B">
        <w:rPr>
          <w:spacing w:val="-2"/>
          <w:sz w:val="28"/>
        </w:rPr>
        <w:t>ПОСТАНОВЛЯЕТ:</w:t>
      </w:r>
    </w:p>
    <w:p w:rsidR="00014ED3" w:rsidRPr="00496EAC" w:rsidRDefault="00014ED3" w:rsidP="00014ED3">
      <w:pPr>
        <w:widowControl w:val="0"/>
        <w:spacing w:line="252" w:lineRule="auto"/>
        <w:jc w:val="both"/>
        <w:rPr>
          <w:color w:val="548DD4" w:themeColor="text2" w:themeTint="99"/>
          <w:spacing w:val="-2"/>
          <w:sz w:val="4"/>
          <w:szCs w:val="4"/>
        </w:rPr>
      </w:pPr>
    </w:p>
    <w:p w:rsidR="00874FA5" w:rsidRPr="00496EAC" w:rsidRDefault="00874FA5" w:rsidP="00014ED3">
      <w:pPr>
        <w:ind w:firstLine="709"/>
        <w:jc w:val="both"/>
        <w:rPr>
          <w:color w:val="548DD4" w:themeColor="text2" w:themeTint="99"/>
          <w:spacing w:val="-2"/>
          <w:sz w:val="28"/>
        </w:rPr>
      </w:pPr>
    </w:p>
    <w:p w:rsidR="00014ED3" w:rsidRPr="006B303B" w:rsidRDefault="00014ED3" w:rsidP="00014ED3">
      <w:pPr>
        <w:ind w:firstLine="709"/>
        <w:jc w:val="both"/>
        <w:rPr>
          <w:sz w:val="28"/>
          <w:szCs w:val="28"/>
        </w:rPr>
      </w:pPr>
      <w:r w:rsidRPr="006B303B">
        <w:rPr>
          <w:spacing w:val="-2"/>
          <w:sz w:val="28"/>
        </w:rPr>
        <w:t>1. </w:t>
      </w:r>
      <w:r w:rsidRPr="006B303B">
        <w:rPr>
          <w:sz w:val="28"/>
          <w:szCs w:val="28"/>
        </w:rPr>
        <w:t>Утвердить Порядок предоставления субсидии</w:t>
      </w:r>
      <w:r w:rsidR="0054021B" w:rsidRPr="006B303B">
        <w:rPr>
          <w:sz w:val="28"/>
          <w:szCs w:val="28"/>
        </w:rPr>
        <w:t xml:space="preserve"> сельскохоз</w:t>
      </w:r>
      <w:r w:rsidR="002805DE" w:rsidRPr="006B303B">
        <w:rPr>
          <w:sz w:val="28"/>
          <w:szCs w:val="28"/>
        </w:rPr>
        <w:t>яйственным</w:t>
      </w:r>
      <w:r w:rsidR="002805DE" w:rsidRPr="00496EAC">
        <w:rPr>
          <w:color w:val="548DD4" w:themeColor="text2" w:themeTint="99"/>
          <w:sz w:val="28"/>
          <w:szCs w:val="28"/>
        </w:rPr>
        <w:t xml:space="preserve"> </w:t>
      </w:r>
      <w:r w:rsidR="002805DE" w:rsidRPr="006B303B">
        <w:rPr>
          <w:sz w:val="28"/>
          <w:szCs w:val="28"/>
        </w:rPr>
        <w:t>товаропроизводителям</w:t>
      </w:r>
      <w:r w:rsidR="00CB44FA" w:rsidRPr="006B303B">
        <w:rPr>
          <w:sz w:val="28"/>
          <w:szCs w:val="28"/>
        </w:rPr>
        <w:t xml:space="preserve"> на поддержку элитного семеноводства</w:t>
      </w:r>
      <w:r w:rsidR="002805DE" w:rsidRPr="006B303B">
        <w:rPr>
          <w:sz w:val="28"/>
          <w:szCs w:val="28"/>
        </w:rPr>
        <w:t xml:space="preserve"> в целях</w:t>
      </w:r>
      <w:r w:rsidR="006B303B">
        <w:rPr>
          <w:color w:val="548DD4" w:themeColor="text2" w:themeTint="99"/>
          <w:sz w:val="28"/>
          <w:szCs w:val="28"/>
        </w:rPr>
        <w:t xml:space="preserve"> </w:t>
      </w:r>
      <w:r w:rsidR="006B303B" w:rsidRPr="006B303B">
        <w:rPr>
          <w:sz w:val="28"/>
          <w:szCs w:val="28"/>
        </w:rPr>
        <w:t xml:space="preserve">возмещения части </w:t>
      </w:r>
      <w:r w:rsidR="002805DE" w:rsidRPr="006B303B">
        <w:rPr>
          <w:sz w:val="28"/>
          <w:szCs w:val="28"/>
        </w:rPr>
        <w:t>затрат</w:t>
      </w:r>
      <w:r w:rsidR="00A96DF1">
        <w:rPr>
          <w:sz w:val="28"/>
          <w:szCs w:val="28"/>
        </w:rPr>
        <w:t>, согласно приложению</w:t>
      </w:r>
      <w:r w:rsidR="002805DE" w:rsidRPr="006B303B">
        <w:rPr>
          <w:sz w:val="28"/>
          <w:szCs w:val="28"/>
        </w:rPr>
        <w:t>.</w:t>
      </w:r>
    </w:p>
    <w:p w:rsidR="0020786E" w:rsidRPr="00D47D33" w:rsidRDefault="003A1B1B" w:rsidP="009567E1">
      <w:pPr>
        <w:tabs>
          <w:tab w:val="left" w:pos="709"/>
        </w:tabs>
        <w:jc w:val="both"/>
        <w:rPr>
          <w:rFonts w:cs="Calibri"/>
          <w:bCs/>
          <w:sz w:val="28"/>
          <w:szCs w:val="28"/>
        </w:rPr>
      </w:pPr>
      <w:r w:rsidRPr="00CA2428">
        <w:rPr>
          <w:spacing w:val="-2"/>
          <w:sz w:val="28"/>
        </w:rPr>
        <w:t xml:space="preserve">           </w:t>
      </w:r>
      <w:r w:rsidR="001B61F5" w:rsidRPr="00CA2428">
        <w:rPr>
          <w:spacing w:val="-2"/>
          <w:sz w:val="28"/>
        </w:rPr>
        <w:t>2</w:t>
      </w:r>
      <w:r w:rsidR="0020786E" w:rsidRPr="00CA2428">
        <w:rPr>
          <w:spacing w:val="-2"/>
          <w:sz w:val="28"/>
        </w:rPr>
        <w:t>. Признать утратившим силу постановление Админ</w:t>
      </w:r>
      <w:r w:rsidR="00AF6F91" w:rsidRPr="00CA2428">
        <w:rPr>
          <w:spacing w:val="-2"/>
          <w:sz w:val="28"/>
        </w:rPr>
        <w:t>истрации</w:t>
      </w:r>
      <w:r w:rsidR="00CA2428">
        <w:rPr>
          <w:color w:val="548DD4" w:themeColor="text2" w:themeTint="99"/>
          <w:spacing w:val="-2"/>
          <w:sz w:val="28"/>
        </w:rPr>
        <w:t xml:space="preserve"> </w:t>
      </w:r>
      <w:r w:rsidR="00CA2428" w:rsidRPr="00CA2428">
        <w:rPr>
          <w:spacing w:val="-2"/>
          <w:sz w:val="28"/>
        </w:rPr>
        <w:t>Цимлянского района от 02</w:t>
      </w:r>
      <w:r w:rsidR="00AF6F91" w:rsidRPr="00CA2428">
        <w:rPr>
          <w:spacing w:val="-2"/>
          <w:sz w:val="28"/>
        </w:rPr>
        <w:t>.0</w:t>
      </w:r>
      <w:r w:rsidR="00CA2428" w:rsidRPr="00CA2428">
        <w:rPr>
          <w:spacing w:val="-2"/>
          <w:sz w:val="28"/>
        </w:rPr>
        <w:t>4</w:t>
      </w:r>
      <w:r w:rsidR="00AF6F91" w:rsidRPr="00CA2428">
        <w:rPr>
          <w:spacing w:val="-2"/>
          <w:sz w:val="28"/>
        </w:rPr>
        <w:t>.202</w:t>
      </w:r>
      <w:r w:rsidR="00CA2428" w:rsidRPr="00CA2428">
        <w:rPr>
          <w:spacing w:val="-2"/>
          <w:sz w:val="28"/>
        </w:rPr>
        <w:t>4 № 225</w:t>
      </w:r>
      <w:r w:rsidR="0020786E" w:rsidRPr="00496EAC">
        <w:rPr>
          <w:color w:val="548DD4" w:themeColor="text2" w:themeTint="99"/>
          <w:spacing w:val="-2"/>
          <w:sz w:val="28"/>
        </w:rPr>
        <w:t xml:space="preserve"> </w:t>
      </w:r>
      <w:r w:rsidR="0020786E" w:rsidRPr="00CA2428">
        <w:rPr>
          <w:spacing w:val="-2"/>
          <w:sz w:val="28"/>
        </w:rPr>
        <w:t>«</w:t>
      </w:r>
      <w:r w:rsidR="00E43471" w:rsidRPr="00CA2428">
        <w:rPr>
          <w:bCs/>
          <w:sz w:val="28"/>
          <w:szCs w:val="28"/>
        </w:rPr>
        <w:t xml:space="preserve">Об утверждении </w:t>
      </w:r>
      <w:r w:rsidR="00E43471" w:rsidRPr="00CA2428">
        <w:rPr>
          <w:rFonts w:cs="Calibri"/>
          <w:bCs/>
          <w:sz w:val="28"/>
          <w:szCs w:val="28"/>
        </w:rPr>
        <w:t>Порядка</w:t>
      </w:r>
      <w:r w:rsidR="00E43471" w:rsidRPr="00496EAC">
        <w:rPr>
          <w:rFonts w:cs="Calibri"/>
          <w:bCs/>
          <w:color w:val="548DD4" w:themeColor="text2" w:themeTint="99"/>
          <w:sz w:val="28"/>
          <w:szCs w:val="28"/>
        </w:rPr>
        <w:t xml:space="preserve"> </w:t>
      </w:r>
      <w:r w:rsidR="00D47D33">
        <w:rPr>
          <w:rFonts w:cs="Calibri"/>
          <w:bCs/>
          <w:sz w:val="28"/>
          <w:szCs w:val="28"/>
        </w:rPr>
        <w:t>предоставления субсидии</w:t>
      </w:r>
      <w:r w:rsidR="00D47D33">
        <w:rPr>
          <w:rFonts w:cs="Calibri"/>
          <w:bCs/>
          <w:color w:val="548DD4" w:themeColor="text2" w:themeTint="99"/>
          <w:sz w:val="28"/>
          <w:szCs w:val="28"/>
        </w:rPr>
        <w:t xml:space="preserve"> </w:t>
      </w:r>
      <w:r w:rsidR="00D47D33">
        <w:rPr>
          <w:rFonts w:cs="Calibri"/>
          <w:bCs/>
          <w:sz w:val="28"/>
          <w:szCs w:val="28"/>
        </w:rPr>
        <w:t>сельскохозяйственным товаропроизводителям</w:t>
      </w:r>
      <w:r w:rsidR="00E43471" w:rsidRPr="00496EAC">
        <w:rPr>
          <w:rFonts w:cs="Calibri"/>
          <w:bCs/>
          <w:color w:val="548DD4" w:themeColor="text2" w:themeTint="99"/>
          <w:sz w:val="28"/>
          <w:szCs w:val="28"/>
        </w:rPr>
        <w:t xml:space="preserve"> </w:t>
      </w:r>
      <w:r w:rsidR="00E43471" w:rsidRPr="00D47D33">
        <w:rPr>
          <w:rFonts w:cs="Calibri"/>
          <w:bCs/>
          <w:sz w:val="28"/>
          <w:szCs w:val="28"/>
        </w:rPr>
        <w:t>на поддержку элитного семеноводства</w:t>
      </w:r>
      <w:r w:rsidR="00D47D33">
        <w:rPr>
          <w:rFonts w:cs="Calibri"/>
          <w:bCs/>
          <w:sz w:val="28"/>
          <w:szCs w:val="28"/>
        </w:rPr>
        <w:t xml:space="preserve"> в целях финансового обеспечения затрат</w:t>
      </w:r>
      <w:r w:rsidR="001B61F5" w:rsidRPr="00D47D33">
        <w:rPr>
          <w:rFonts w:cs="Calibri"/>
          <w:bCs/>
          <w:sz w:val="28"/>
          <w:szCs w:val="28"/>
        </w:rPr>
        <w:t>».</w:t>
      </w:r>
    </w:p>
    <w:p w:rsidR="00303481" w:rsidRDefault="001B61F5" w:rsidP="00E43471">
      <w:pPr>
        <w:jc w:val="both"/>
        <w:rPr>
          <w:rFonts w:cs="Calibri"/>
          <w:bCs/>
          <w:sz w:val="28"/>
          <w:szCs w:val="28"/>
        </w:rPr>
      </w:pPr>
      <w:r w:rsidRPr="00496EAC">
        <w:rPr>
          <w:rFonts w:cs="Calibri"/>
          <w:bCs/>
          <w:color w:val="548DD4" w:themeColor="text2" w:themeTint="99"/>
          <w:sz w:val="28"/>
          <w:szCs w:val="28"/>
        </w:rPr>
        <w:tab/>
      </w:r>
      <w:r w:rsidRPr="00D47D33">
        <w:rPr>
          <w:rFonts w:cs="Calibri"/>
          <w:bCs/>
          <w:sz w:val="28"/>
          <w:szCs w:val="28"/>
        </w:rPr>
        <w:t xml:space="preserve">3. </w:t>
      </w:r>
      <w:r w:rsidR="00303481">
        <w:rPr>
          <w:rFonts w:cs="Calibri"/>
          <w:bCs/>
          <w:sz w:val="28"/>
          <w:szCs w:val="28"/>
        </w:rPr>
        <w:t>Настоящее постановление подлежит официальному опубликованию и размещению в информационно-телекоммуникационной сети «Интернет».</w:t>
      </w:r>
    </w:p>
    <w:p w:rsidR="001B61F5" w:rsidRPr="00D47D33" w:rsidRDefault="00993153" w:rsidP="00E43471">
      <w:pPr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         </w:t>
      </w:r>
      <w:r w:rsidR="00303481">
        <w:rPr>
          <w:rFonts w:cs="Calibri"/>
          <w:bCs/>
          <w:sz w:val="28"/>
          <w:szCs w:val="28"/>
        </w:rPr>
        <w:t xml:space="preserve"> 4. </w:t>
      </w:r>
      <w:r w:rsidR="001B61F5" w:rsidRPr="00D47D33">
        <w:rPr>
          <w:rFonts w:cs="Calibri"/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14ED3" w:rsidRPr="00D47D33" w:rsidRDefault="00303481" w:rsidP="0020786E">
      <w:pPr>
        <w:widowControl w:val="0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5</w:t>
      </w:r>
      <w:r w:rsidR="00014ED3" w:rsidRPr="00D47D33">
        <w:rPr>
          <w:spacing w:val="-2"/>
          <w:sz w:val="28"/>
        </w:rPr>
        <w:t>.</w:t>
      </w:r>
      <w:r w:rsidR="00993153">
        <w:rPr>
          <w:spacing w:val="-2"/>
          <w:sz w:val="28"/>
        </w:rPr>
        <w:t xml:space="preserve"> </w:t>
      </w:r>
      <w:r w:rsidR="00014ED3" w:rsidRPr="00D47D33">
        <w:rPr>
          <w:spacing w:val="-2"/>
          <w:sz w:val="28"/>
        </w:rPr>
        <w:t> Контроль за выполнением постановления возложить н</w:t>
      </w:r>
      <w:r w:rsidR="0020786E" w:rsidRPr="00D47D33">
        <w:rPr>
          <w:spacing w:val="-2"/>
          <w:sz w:val="28"/>
        </w:rPr>
        <w:t>а з</w:t>
      </w:r>
      <w:r w:rsidR="00014ED3" w:rsidRPr="00D47D33">
        <w:rPr>
          <w:spacing w:val="-2"/>
          <w:sz w:val="28"/>
        </w:rPr>
        <w:t>аместителя главы Администрации Цимлянского района по сельскому хозяйству, ГО и ЧС – начальника от</w:t>
      </w:r>
      <w:r w:rsidR="00E43471" w:rsidRPr="00D47D33">
        <w:rPr>
          <w:spacing w:val="-2"/>
          <w:sz w:val="28"/>
        </w:rPr>
        <w:t>дела сельского хозяйства Шумного М.В.</w:t>
      </w:r>
    </w:p>
    <w:p w:rsidR="00014ED3" w:rsidRPr="00496EAC" w:rsidRDefault="00014ED3" w:rsidP="00014ED3">
      <w:pPr>
        <w:widowControl w:val="0"/>
        <w:spacing w:line="252" w:lineRule="auto"/>
        <w:jc w:val="both"/>
        <w:rPr>
          <w:color w:val="548DD4" w:themeColor="text2" w:themeTint="99"/>
          <w:spacing w:val="-2"/>
          <w:sz w:val="28"/>
          <w:szCs w:val="28"/>
        </w:rPr>
      </w:pPr>
    </w:p>
    <w:p w:rsidR="00E76D46" w:rsidRPr="00496EAC" w:rsidRDefault="00E76D46" w:rsidP="00014ED3">
      <w:pPr>
        <w:widowControl w:val="0"/>
        <w:spacing w:line="252" w:lineRule="auto"/>
        <w:jc w:val="both"/>
        <w:rPr>
          <w:color w:val="548DD4" w:themeColor="text2" w:themeTint="99"/>
          <w:spacing w:val="-2"/>
          <w:sz w:val="28"/>
          <w:szCs w:val="28"/>
        </w:rPr>
      </w:pPr>
    </w:p>
    <w:p w:rsidR="00D5447E" w:rsidRPr="00496EAC" w:rsidRDefault="00D5447E" w:rsidP="00014ED3">
      <w:pPr>
        <w:widowControl w:val="0"/>
        <w:spacing w:line="252" w:lineRule="auto"/>
        <w:jc w:val="both"/>
        <w:rPr>
          <w:color w:val="548DD4" w:themeColor="text2" w:themeTint="99"/>
          <w:spacing w:val="-2"/>
          <w:sz w:val="28"/>
          <w:szCs w:val="28"/>
        </w:rPr>
      </w:pPr>
    </w:p>
    <w:p w:rsidR="00975513" w:rsidRPr="00975513" w:rsidRDefault="00975513" w:rsidP="00014ED3">
      <w:pPr>
        <w:rPr>
          <w:sz w:val="28"/>
          <w:szCs w:val="28"/>
        </w:rPr>
      </w:pPr>
      <w:r w:rsidRPr="00975513">
        <w:rPr>
          <w:sz w:val="28"/>
          <w:szCs w:val="28"/>
        </w:rPr>
        <w:t>Г</w:t>
      </w:r>
      <w:r w:rsidR="00014ED3" w:rsidRPr="00975513">
        <w:rPr>
          <w:sz w:val="28"/>
          <w:szCs w:val="28"/>
        </w:rPr>
        <w:t>лав</w:t>
      </w:r>
      <w:r w:rsidRPr="00975513">
        <w:rPr>
          <w:sz w:val="28"/>
          <w:szCs w:val="28"/>
        </w:rPr>
        <w:t>а Администрации</w:t>
      </w:r>
    </w:p>
    <w:p w:rsidR="00014ED3" w:rsidRPr="00975513" w:rsidRDefault="00014ED3" w:rsidP="00014ED3">
      <w:pPr>
        <w:rPr>
          <w:sz w:val="28"/>
          <w:szCs w:val="28"/>
        </w:rPr>
      </w:pPr>
      <w:r w:rsidRPr="00975513">
        <w:rPr>
          <w:sz w:val="28"/>
          <w:szCs w:val="28"/>
        </w:rPr>
        <w:t xml:space="preserve">Цимлянского района                                   </w:t>
      </w:r>
      <w:r w:rsidR="00975513" w:rsidRPr="00975513">
        <w:rPr>
          <w:sz w:val="28"/>
          <w:szCs w:val="28"/>
        </w:rPr>
        <w:t xml:space="preserve">             </w:t>
      </w:r>
      <w:r w:rsidRPr="00975513">
        <w:rPr>
          <w:sz w:val="28"/>
          <w:szCs w:val="28"/>
        </w:rPr>
        <w:t xml:space="preserve">   </w:t>
      </w:r>
      <w:r w:rsidR="009567E1" w:rsidRPr="00975513">
        <w:rPr>
          <w:sz w:val="28"/>
          <w:szCs w:val="28"/>
        </w:rPr>
        <w:t xml:space="preserve"> </w:t>
      </w:r>
      <w:r w:rsidR="00975513" w:rsidRPr="00975513">
        <w:rPr>
          <w:sz w:val="28"/>
          <w:szCs w:val="28"/>
        </w:rPr>
        <w:t xml:space="preserve">                Е.Н.Ночевкина</w:t>
      </w:r>
    </w:p>
    <w:p w:rsidR="00014ED3" w:rsidRPr="00975513" w:rsidRDefault="00014ED3" w:rsidP="00014ED3">
      <w:pPr>
        <w:widowControl w:val="0"/>
        <w:spacing w:line="252" w:lineRule="auto"/>
        <w:jc w:val="both"/>
        <w:rPr>
          <w:spacing w:val="-2"/>
          <w:sz w:val="22"/>
          <w:szCs w:val="22"/>
        </w:rPr>
      </w:pPr>
    </w:p>
    <w:p w:rsidR="00234575" w:rsidRPr="00975513" w:rsidRDefault="00234575" w:rsidP="00014ED3">
      <w:pPr>
        <w:widowControl w:val="0"/>
        <w:spacing w:line="252" w:lineRule="auto"/>
        <w:jc w:val="both"/>
        <w:rPr>
          <w:spacing w:val="-2"/>
          <w:sz w:val="22"/>
          <w:szCs w:val="22"/>
        </w:rPr>
      </w:pPr>
    </w:p>
    <w:p w:rsidR="00C12601" w:rsidRPr="00496EAC" w:rsidRDefault="00C12601" w:rsidP="00014ED3">
      <w:pPr>
        <w:rPr>
          <w:color w:val="548DD4" w:themeColor="text2" w:themeTint="99"/>
          <w:spacing w:val="-2"/>
          <w:sz w:val="22"/>
          <w:szCs w:val="22"/>
        </w:rPr>
      </w:pPr>
    </w:p>
    <w:p w:rsidR="00B60AD8" w:rsidRPr="00496EAC" w:rsidRDefault="00B60AD8" w:rsidP="00014ED3">
      <w:pPr>
        <w:rPr>
          <w:color w:val="548DD4" w:themeColor="text2" w:themeTint="99"/>
          <w:sz w:val="22"/>
          <w:szCs w:val="22"/>
        </w:rPr>
      </w:pPr>
    </w:p>
    <w:p w:rsidR="001B61F5" w:rsidRPr="00496EAC" w:rsidRDefault="001B61F5" w:rsidP="00014ED3">
      <w:pPr>
        <w:rPr>
          <w:color w:val="548DD4" w:themeColor="text2" w:themeTint="99"/>
          <w:sz w:val="22"/>
          <w:szCs w:val="22"/>
        </w:rPr>
      </w:pPr>
    </w:p>
    <w:p w:rsidR="001B61F5" w:rsidRPr="00501FAC" w:rsidRDefault="001B61F5" w:rsidP="00014ED3">
      <w:pPr>
        <w:rPr>
          <w:sz w:val="22"/>
          <w:szCs w:val="22"/>
        </w:rPr>
      </w:pPr>
    </w:p>
    <w:p w:rsidR="008D49A9" w:rsidRDefault="008D49A9" w:rsidP="00014ED3">
      <w:pPr>
        <w:rPr>
          <w:sz w:val="22"/>
          <w:szCs w:val="22"/>
        </w:rPr>
      </w:pPr>
    </w:p>
    <w:p w:rsidR="008D49A9" w:rsidRDefault="008D49A9" w:rsidP="00014ED3">
      <w:pPr>
        <w:rPr>
          <w:sz w:val="22"/>
          <w:szCs w:val="22"/>
        </w:rPr>
      </w:pPr>
    </w:p>
    <w:p w:rsidR="008D49A9" w:rsidRDefault="008D49A9" w:rsidP="00014ED3">
      <w:pPr>
        <w:rPr>
          <w:sz w:val="22"/>
          <w:szCs w:val="22"/>
        </w:rPr>
      </w:pPr>
    </w:p>
    <w:p w:rsidR="008D49A9" w:rsidRDefault="008D49A9" w:rsidP="00014ED3">
      <w:pPr>
        <w:rPr>
          <w:sz w:val="22"/>
          <w:szCs w:val="22"/>
        </w:rPr>
      </w:pPr>
    </w:p>
    <w:p w:rsidR="006555FD" w:rsidRPr="00501FAC" w:rsidRDefault="00014ED3" w:rsidP="00014ED3">
      <w:pPr>
        <w:rPr>
          <w:sz w:val="22"/>
          <w:szCs w:val="22"/>
        </w:rPr>
      </w:pPr>
      <w:r w:rsidRPr="00501FAC">
        <w:rPr>
          <w:sz w:val="22"/>
          <w:szCs w:val="22"/>
        </w:rPr>
        <w:t>Постановление вносит</w:t>
      </w:r>
      <w:r w:rsidR="006555FD" w:rsidRPr="00501FAC">
        <w:rPr>
          <w:sz w:val="22"/>
          <w:szCs w:val="22"/>
        </w:rPr>
        <w:t xml:space="preserve"> </w:t>
      </w:r>
      <w:r w:rsidRPr="00501FAC">
        <w:rPr>
          <w:sz w:val="22"/>
          <w:szCs w:val="22"/>
        </w:rPr>
        <w:t xml:space="preserve">отдел сельского </w:t>
      </w:r>
    </w:p>
    <w:p w:rsidR="00140BE0" w:rsidRPr="00501FAC" w:rsidRDefault="006555FD" w:rsidP="00234575">
      <w:pPr>
        <w:rPr>
          <w:rFonts w:cs="Calibri"/>
          <w:sz w:val="22"/>
          <w:szCs w:val="22"/>
        </w:rPr>
      </w:pPr>
      <w:r w:rsidRPr="00501FAC">
        <w:rPr>
          <w:sz w:val="22"/>
          <w:szCs w:val="22"/>
        </w:rPr>
        <w:t>х</w:t>
      </w:r>
      <w:r w:rsidR="00014ED3" w:rsidRPr="00501FAC">
        <w:rPr>
          <w:sz w:val="22"/>
          <w:szCs w:val="22"/>
        </w:rPr>
        <w:t>озяйства</w:t>
      </w:r>
      <w:r w:rsidRPr="00501FAC">
        <w:rPr>
          <w:sz w:val="22"/>
          <w:szCs w:val="22"/>
        </w:rPr>
        <w:t xml:space="preserve"> </w:t>
      </w:r>
      <w:r w:rsidR="00014ED3" w:rsidRPr="00501FAC">
        <w:rPr>
          <w:sz w:val="22"/>
          <w:szCs w:val="22"/>
        </w:rPr>
        <w:t>Администрации райо</w:t>
      </w:r>
      <w:r w:rsidR="00234575" w:rsidRPr="00501FAC">
        <w:rPr>
          <w:sz w:val="22"/>
          <w:szCs w:val="22"/>
        </w:rPr>
        <w:t>на</w:t>
      </w:r>
    </w:p>
    <w:p w:rsidR="00501FAC" w:rsidRPr="00501FAC" w:rsidRDefault="00A87707" w:rsidP="001B61F5">
      <w:pPr>
        <w:pStyle w:val="ConsPlusNormal"/>
        <w:jc w:val="right"/>
        <w:rPr>
          <w:rFonts w:ascii="Times New Roman" w:hAnsi="Times New Roman" w:cs="Calibri"/>
          <w:sz w:val="28"/>
          <w:szCs w:val="28"/>
        </w:rPr>
      </w:pPr>
      <w:r w:rsidRPr="00501FAC">
        <w:rPr>
          <w:rFonts w:ascii="Times New Roman" w:hAnsi="Times New Roman" w:cs="Calibri"/>
          <w:sz w:val="28"/>
          <w:szCs w:val="28"/>
        </w:rPr>
        <w:t xml:space="preserve">                                                                                              </w:t>
      </w:r>
    </w:p>
    <w:p w:rsidR="0000071F" w:rsidRDefault="00C12601" w:rsidP="001B61F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501FAC">
        <w:rPr>
          <w:rFonts w:ascii="Times New Roman" w:hAnsi="Times New Roman"/>
          <w:sz w:val="28"/>
          <w:szCs w:val="28"/>
        </w:rPr>
        <w:t xml:space="preserve"> </w:t>
      </w:r>
    </w:p>
    <w:p w:rsidR="00C12601" w:rsidRPr="00501FAC" w:rsidRDefault="00290960" w:rsidP="001B61F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501FAC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C12601" w:rsidRPr="00501FAC">
        <w:rPr>
          <w:rFonts w:ascii="Times New Roman" w:hAnsi="Times New Roman"/>
          <w:sz w:val="28"/>
          <w:szCs w:val="28"/>
        </w:rPr>
        <w:t xml:space="preserve"> к</w:t>
      </w:r>
      <w:r w:rsidRPr="00501FAC">
        <w:rPr>
          <w:rFonts w:ascii="Times New Roman" w:hAnsi="Times New Roman"/>
          <w:sz w:val="28"/>
          <w:szCs w:val="28"/>
        </w:rPr>
        <w:t xml:space="preserve"> </w:t>
      </w:r>
      <w:r w:rsidR="007C6FE7" w:rsidRPr="00501FAC">
        <w:rPr>
          <w:rFonts w:ascii="Times New Roman" w:hAnsi="Times New Roman"/>
          <w:sz w:val="28"/>
          <w:szCs w:val="28"/>
        </w:rPr>
        <w:t xml:space="preserve">            </w:t>
      </w:r>
      <w:r w:rsidR="00C12601" w:rsidRPr="00501FAC">
        <w:rPr>
          <w:rFonts w:ascii="Times New Roman" w:hAnsi="Times New Roman"/>
          <w:sz w:val="28"/>
          <w:szCs w:val="28"/>
        </w:rPr>
        <w:t xml:space="preserve">  </w:t>
      </w:r>
      <w:r w:rsidR="00430C1C" w:rsidRPr="00501FAC">
        <w:rPr>
          <w:rFonts w:ascii="Times New Roman" w:hAnsi="Times New Roman"/>
          <w:sz w:val="28"/>
          <w:szCs w:val="28"/>
        </w:rPr>
        <w:t xml:space="preserve"> </w:t>
      </w:r>
      <w:r w:rsidR="00C12601" w:rsidRPr="00501FAC">
        <w:rPr>
          <w:rFonts w:ascii="Times New Roman" w:hAnsi="Times New Roman"/>
          <w:sz w:val="28"/>
          <w:szCs w:val="28"/>
        </w:rPr>
        <w:t xml:space="preserve">  </w:t>
      </w:r>
    </w:p>
    <w:p w:rsidR="00430C1C" w:rsidRPr="00501FAC" w:rsidRDefault="00C12601" w:rsidP="001B61F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501FA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430C1C" w:rsidRPr="00501FAC">
        <w:rPr>
          <w:rFonts w:ascii="Times New Roman" w:hAnsi="Times New Roman"/>
          <w:sz w:val="28"/>
          <w:szCs w:val="28"/>
        </w:rPr>
        <w:t>постановлению</w:t>
      </w:r>
    </w:p>
    <w:p w:rsidR="00F433D3" w:rsidRPr="00501FAC" w:rsidRDefault="00C12601" w:rsidP="001B61F5">
      <w:pPr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501FAC">
        <w:rPr>
          <w:sz w:val="28"/>
          <w:szCs w:val="28"/>
        </w:rPr>
        <w:t xml:space="preserve">     </w:t>
      </w:r>
      <w:r w:rsidR="00F433D3" w:rsidRPr="00501FAC">
        <w:rPr>
          <w:sz w:val="28"/>
          <w:szCs w:val="28"/>
        </w:rPr>
        <w:t xml:space="preserve">Администрации </w:t>
      </w:r>
    </w:p>
    <w:p w:rsidR="00430C1C" w:rsidRPr="00501FAC" w:rsidRDefault="00F433D3" w:rsidP="001B61F5">
      <w:pPr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501FAC">
        <w:rPr>
          <w:sz w:val="28"/>
          <w:szCs w:val="28"/>
        </w:rPr>
        <w:t xml:space="preserve">Цимлянского </w:t>
      </w:r>
      <w:r w:rsidR="00290960" w:rsidRPr="00501FAC">
        <w:rPr>
          <w:sz w:val="28"/>
          <w:szCs w:val="28"/>
        </w:rPr>
        <w:t>района</w:t>
      </w:r>
    </w:p>
    <w:p w:rsidR="00430C1C" w:rsidRPr="00501FAC" w:rsidRDefault="00430C1C" w:rsidP="001B61F5">
      <w:pPr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501FAC">
        <w:rPr>
          <w:sz w:val="28"/>
          <w:szCs w:val="28"/>
        </w:rPr>
        <w:t xml:space="preserve">от </w:t>
      </w:r>
      <w:r w:rsidR="00501FAC">
        <w:rPr>
          <w:sz w:val="28"/>
          <w:szCs w:val="28"/>
        </w:rPr>
        <w:t>__</w:t>
      </w:r>
      <w:r w:rsidR="00D5447E" w:rsidRPr="00501FAC">
        <w:rPr>
          <w:sz w:val="28"/>
          <w:szCs w:val="28"/>
        </w:rPr>
        <w:t>.</w:t>
      </w:r>
      <w:r w:rsidR="006B4BC6" w:rsidRPr="00501FAC">
        <w:rPr>
          <w:sz w:val="28"/>
          <w:szCs w:val="28"/>
        </w:rPr>
        <w:t>0</w:t>
      </w:r>
      <w:r w:rsidR="00501FAC">
        <w:rPr>
          <w:sz w:val="28"/>
          <w:szCs w:val="28"/>
        </w:rPr>
        <w:t>8</w:t>
      </w:r>
      <w:r w:rsidR="00F433D3" w:rsidRPr="00501FAC">
        <w:rPr>
          <w:sz w:val="28"/>
          <w:szCs w:val="28"/>
        </w:rPr>
        <w:t>.202</w:t>
      </w:r>
      <w:r w:rsidR="00501FAC">
        <w:rPr>
          <w:sz w:val="28"/>
          <w:szCs w:val="28"/>
        </w:rPr>
        <w:t>5 № ___</w:t>
      </w:r>
    </w:p>
    <w:p w:rsidR="00430C1C" w:rsidRPr="00496EAC" w:rsidRDefault="00430C1C" w:rsidP="001B61F5">
      <w:pPr>
        <w:widowControl w:val="0"/>
        <w:jc w:val="right"/>
        <w:rPr>
          <w:color w:val="548DD4" w:themeColor="text2" w:themeTint="99"/>
          <w:sz w:val="28"/>
          <w:szCs w:val="28"/>
        </w:rPr>
      </w:pPr>
    </w:p>
    <w:p w:rsidR="008314DC" w:rsidRPr="000D4D5F" w:rsidRDefault="008314DC" w:rsidP="008314D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4D5F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554886" w:rsidRPr="000D4D5F" w:rsidRDefault="008965D2" w:rsidP="008965D2">
      <w:pPr>
        <w:jc w:val="center"/>
        <w:rPr>
          <w:rFonts w:cs="Calibri"/>
          <w:bCs/>
          <w:sz w:val="24"/>
          <w:szCs w:val="24"/>
        </w:rPr>
      </w:pPr>
      <w:r w:rsidRPr="000D4D5F">
        <w:rPr>
          <w:rFonts w:cs="Calibri"/>
          <w:bCs/>
          <w:sz w:val="24"/>
          <w:szCs w:val="24"/>
        </w:rPr>
        <w:t>п</w:t>
      </w:r>
      <w:r w:rsidR="00554886" w:rsidRPr="000D4D5F">
        <w:rPr>
          <w:rFonts w:cs="Calibri"/>
          <w:bCs/>
          <w:sz w:val="24"/>
          <w:szCs w:val="24"/>
        </w:rPr>
        <w:t>редоставления</w:t>
      </w:r>
      <w:r w:rsidRPr="000D4D5F">
        <w:rPr>
          <w:rFonts w:cs="Calibri"/>
          <w:bCs/>
          <w:sz w:val="24"/>
          <w:szCs w:val="24"/>
        </w:rPr>
        <w:t xml:space="preserve"> </w:t>
      </w:r>
      <w:r w:rsidR="00554886" w:rsidRPr="000D4D5F">
        <w:rPr>
          <w:rFonts w:cs="Calibri"/>
          <w:bCs/>
          <w:sz w:val="24"/>
          <w:szCs w:val="24"/>
        </w:rPr>
        <w:t>субсидии сельскохозяйственным товаропроизводителям на поддержку</w:t>
      </w:r>
    </w:p>
    <w:p w:rsidR="00554886" w:rsidRPr="000D4D5F" w:rsidRDefault="00554886" w:rsidP="008965D2">
      <w:pPr>
        <w:jc w:val="center"/>
        <w:rPr>
          <w:rFonts w:cs="Calibri"/>
          <w:bCs/>
          <w:sz w:val="24"/>
          <w:szCs w:val="24"/>
        </w:rPr>
      </w:pPr>
      <w:r w:rsidRPr="000D4D5F">
        <w:rPr>
          <w:rFonts w:cs="Calibri"/>
          <w:bCs/>
          <w:sz w:val="24"/>
          <w:szCs w:val="24"/>
        </w:rPr>
        <w:t xml:space="preserve">элитного семеноводства </w:t>
      </w:r>
      <w:r w:rsidR="000D4D5F">
        <w:rPr>
          <w:rFonts w:cs="Calibri"/>
          <w:bCs/>
          <w:sz w:val="24"/>
          <w:szCs w:val="24"/>
        </w:rPr>
        <w:t xml:space="preserve">в целях возмещения </w:t>
      </w:r>
      <w:r w:rsidRPr="000D4D5F">
        <w:rPr>
          <w:rFonts w:cs="Calibri"/>
          <w:bCs/>
          <w:sz w:val="24"/>
          <w:szCs w:val="24"/>
        </w:rPr>
        <w:t>части затрат</w:t>
      </w:r>
    </w:p>
    <w:p w:rsidR="00554886" w:rsidRPr="000D4D5F" w:rsidRDefault="00554886" w:rsidP="008965D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314DC" w:rsidRPr="001440FB" w:rsidRDefault="008314DC" w:rsidP="008965D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bookmarkStart w:id="0" w:name="P51"/>
      <w:bookmarkEnd w:id="0"/>
      <w:r w:rsidRPr="001440FB">
        <w:rPr>
          <w:rFonts w:ascii="Times New Roman" w:hAnsi="Times New Roman" w:cs="Times New Roman"/>
          <w:b w:val="0"/>
          <w:sz w:val="24"/>
          <w:szCs w:val="24"/>
        </w:rPr>
        <w:t>1. Общие положения о предоставлении субсидии</w:t>
      </w:r>
    </w:p>
    <w:p w:rsidR="008314DC" w:rsidRPr="001440FB" w:rsidRDefault="008314DC" w:rsidP="008314D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8314DC" w:rsidRPr="001B2DD3" w:rsidRDefault="008314DC" w:rsidP="006355C4">
      <w:pPr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1" w:name="P53"/>
      <w:bookmarkEnd w:id="1"/>
      <w:r w:rsidRPr="000642B3">
        <w:rPr>
          <w:sz w:val="24"/>
          <w:szCs w:val="24"/>
        </w:rPr>
        <w:t>1.1. Настоящий Порядок регламентирует механизм предоставления субсидии</w:t>
      </w:r>
      <w:r w:rsidRPr="00496EAC">
        <w:rPr>
          <w:color w:val="548DD4" w:themeColor="text2" w:themeTint="99"/>
          <w:sz w:val="24"/>
          <w:szCs w:val="24"/>
        </w:rPr>
        <w:t xml:space="preserve"> </w:t>
      </w:r>
      <w:r w:rsidRPr="000642B3">
        <w:rPr>
          <w:sz w:val="24"/>
          <w:szCs w:val="24"/>
        </w:rPr>
        <w:t>сельскохозяйствен</w:t>
      </w:r>
      <w:r w:rsidR="000F613C">
        <w:rPr>
          <w:sz w:val="24"/>
          <w:szCs w:val="24"/>
        </w:rPr>
        <w:t xml:space="preserve">ным </w:t>
      </w:r>
      <w:r w:rsidR="000F613C" w:rsidRPr="000F613C">
        <w:rPr>
          <w:sz w:val="24"/>
          <w:szCs w:val="24"/>
        </w:rPr>
        <w:t xml:space="preserve">товаропроизводителям на </w:t>
      </w:r>
      <w:r w:rsidRPr="000F613C">
        <w:rPr>
          <w:sz w:val="24"/>
          <w:szCs w:val="24"/>
        </w:rPr>
        <w:t>поддержку элитного семеноводства</w:t>
      </w:r>
      <w:r w:rsidR="002B0D06" w:rsidRPr="000F613C">
        <w:rPr>
          <w:sz w:val="24"/>
          <w:szCs w:val="24"/>
        </w:rPr>
        <w:t xml:space="preserve"> (далее</w:t>
      </w:r>
      <w:r w:rsidR="002B0D06" w:rsidRPr="00496EAC">
        <w:rPr>
          <w:color w:val="548DD4" w:themeColor="text2" w:themeTint="99"/>
          <w:sz w:val="24"/>
          <w:szCs w:val="24"/>
        </w:rPr>
        <w:t xml:space="preserve"> </w:t>
      </w:r>
      <w:r w:rsidR="002B0D06" w:rsidRPr="000F613C">
        <w:rPr>
          <w:sz w:val="24"/>
          <w:szCs w:val="24"/>
        </w:rPr>
        <w:t>– субсидия)</w:t>
      </w:r>
      <w:r w:rsidRPr="000F613C">
        <w:rPr>
          <w:sz w:val="24"/>
          <w:szCs w:val="24"/>
        </w:rPr>
        <w:t xml:space="preserve"> в рамках</w:t>
      </w:r>
      <w:r w:rsidR="000F613C" w:rsidRPr="000F613C">
        <w:rPr>
          <w:sz w:val="24"/>
          <w:szCs w:val="24"/>
        </w:rPr>
        <w:t xml:space="preserve"> </w:t>
      </w:r>
      <w:r w:rsidR="000F613C">
        <w:rPr>
          <w:sz w:val="24"/>
          <w:szCs w:val="24"/>
        </w:rPr>
        <w:t>Государственной программы</w:t>
      </w:r>
      <w:r w:rsidR="000F613C" w:rsidRPr="000F613C">
        <w:rPr>
          <w:sz w:val="24"/>
          <w:szCs w:val="24"/>
        </w:rPr>
        <w:t xml:space="preserve"> развития сельского хозяйства и регулирования рынков сельскохозяйственной продукции, сырья и продовольствия</w:t>
      </w:r>
      <w:r w:rsidR="000F613C">
        <w:rPr>
          <w:sz w:val="24"/>
          <w:szCs w:val="24"/>
        </w:rPr>
        <w:t xml:space="preserve">, утвержденной </w:t>
      </w:r>
      <w:r w:rsidR="000F613C" w:rsidRPr="000F613C">
        <w:rPr>
          <w:sz w:val="24"/>
          <w:szCs w:val="24"/>
        </w:rPr>
        <w:t>постановлением Правительства Российской Федерации от 14.07.2012 № 717</w:t>
      </w:r>
      <w:r w:rsidR="000F613C">
        <w:rPr>
          <w:sz w:val="28"/>
          <w:szCs w:val="28"/>
        </w:rPr>
        <w:t xml:space="preserve">, </w:t>
      </w:r>
      <w:r w:rsidR="000F613C" w:rsidRPr="00496EAC">
        <w:rPr>
          <w:sz w:val="28"/>
          <w:szCs w:val="28"/>
        </w:rPr>
        <w:br/>
      </w:r>
      <w:r w:rsidR="001B2DD3" w:rsidRPr="006625E5">
        <w:rPr>
          <w:sz w:val="24"/>
          <w:szCs w:val="24"/>
        </w:rPr>
        <w:t xml:space="preserve"> </w:t>
      </w:r>
      <w:r w:rsidR="006625E5" w:rsidRPr="006625E5">
        <w:rPr>
          <w:sz w:val="24"/>
          <w:szCs w:val="24"/>
        </w:rPr>
        <w:t>иного регионального проекта</w:t>
      </w:r>
      <w:r w:rsidR="006625E5">
        <w:rPr>
          <w:color w:val="548DD4" w:themeColor="text2" w:themeTint="99"/>
          <w:sz w:val="24"/>
          <w:szCs w:val="24"/>
        </w:rPr>
        <w:t xml:space="preserve"> </w:t>
      </w:r>
      <w:r w:rsidRPr="006625E5">
        <w:rPr>
          <w:sz w:val="24"/>
          <w:szCs w:val="24"/>
        </w:rPr>
        <w:t>«Развитие отраслей агропромышленного комплекса»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продовольствия», утвержденной постановлением</w:t>
      </w:r>
      <w:r w:rsidRPr="00496EAC">
        <w:rPr>
          <w:color w:val="548DD4" w:themeColor="text2" w:themeTint="99"/>
          <w:sz w:val="24"/>
          <w:szCs w:val="24"/>
        </w:rPr>
        <w:t xml:space="preserve"> </w:t>
      </w:r>
      <w:r w:rsidRPr="006625E5">
        <w:rPr>
          <w:sz w:val="24"/>
          <w:szCs w:val="24"/>
        </w:rPr>
        <w:t>Правительства Ростовс</w:t>
      </w:r>
      <w:r w:rsidR="00F46B01" w:rsidRPr="006625E5">
        <w:rPr>
          <w:sz w:val="24"/>
          <w:szCs w:val="24"/>
        </w:rPr>
        <w:t>кой области от 17.10.2018 N 652 и</w:t>
      </w:r>
      <w:r w:rsidR="00F46B01" w:rsidRPr="00496EAC">
        <w:rPr>
          <w:color w:val="548DD4" w:themeColor="text2" w:themeTint="99"/>
          <w:sz w:val="24"/>
          <w:szCs w:val="24"/>
        </w:rPr>
        <w:t xml:space="preserve"> </w:t>
      </w:r>
      <w:r w:rsidR="001B2DD3">
        <w:rPr>
          <w:rFonts w:eastAsia="Calibri"/>
          <w:sz w:val="24"/>
          <w:szCs w:val="24"/>
          <w:lang w:eastAsia="en-US"/>
        </w:rPr>
        <w:t>иного муниципального проекта</w:t>
      </w:r>
      <w:r w:rsidR="00F46B01" w:rsidRPr="00496EAC">
        <w:rPr>
          <w:rFonts w:eastAsia="Calibri"/>
          <w:color w:val="548DD4" w:themeColor="text2" w:themeTint="99"/>
          <w:sz w:val="24"/>
          <w:szCs w:val="24"/>
          <w:lang w:eastAsia="en-US"/>
        </w:rPr>
        <w:t xml:space="preserve"> </w:t>
      </w:r>
      <w:r w:rsidR="00F46B01" w:rsidRPr="001B2DD3">
        <w:rPr>
          <w:rFonts w:eastAsia="Calibri"/>
          <w:sz w:val="24"/>
          <w:szCs w:val="24"/>
          <w:lang w:eastAsia="en-US"/>
        </w:rPr>
        <w:t>«Развитие отраслей агропромышленного комплекса</w:t>
      </w:r>
      <w:r w:rsidR="001B2DD3">
        <w:rPr>
          <w:rFonts w:eastAsia="Calibri"/>
          <w:sz w:val="24"/>
          <w:szCs w:val="24"/>
          <w:lang w:eastAsia="en-US"/>
        </w:rPr>
        <w:t xml:space="preserve"> Цимлянского района</w:t>
      </w:r>
      <w:r w:rsidR="00F46B01" w:rsidRPr="001B2DD3">
        <w:rPr>
          <w:rFonts w:eastAsia="Calibri"/>
          <w:sz w:val="24"/>
          <w:szCs w:val="24"/>
          <w:lang w:eastAsia="en-US"/>
        </w:rPr>
        <w:t>» муниципальной программы Цимлянского района «Развитие сельского</w:t>
      </w:r>
      <w:r w:rsidR="00F46B01" w:rsidRPr="00496EAC">
        <w:rPr>
          <w:rFonts w:eastAsia="Calibri"/>
          <w:color w:val="548DD4" w:themeColor="text2" w:themeTint="99"/>
          <w:sz w:val="24"/>
          <w:szCs w:val="24"/>
          <w:lang w:eastAsia="en-US"/>
        </w:rPr>
        <w:t xml:space="preserve"> </w:t>
      </w:r>
      <w:r w:rsidR="00F46B01" w:rsidRPr="001B2DD3">
        <w:rPr>
          <w:rFonts w:eastAsia="Calibri"/>
          <w:sz w:val="24"/>
          <w:szCs w:val="24"/>
          <w:lang w:eastAsia="en-US"/>
        </w:rPr>
        <w:t>хозяйства и регулирование рынков сельскохозяйственной продукции, сырья и продовольствия», утвержденной постановлением Администрации Цимлянс</w:t>
      </w:r>
      <w:r w:rsidR="002B0D06" w:rsidRPr="001B2DD3">
        <w:rPr>
          <w:rFonts w:eastAsia="Calibri"/>
          <w:sz w:val="24"/>
          <w:szCs w:val="24"/>
          <w:lang w:eastAsia="en-US"/>
        </w:rPr>
        <w:t xml:space="preserve">кого района от 05.12.2018 № 891. </w:t>
      </w:r>
    </w:p>
    <w:p w:rsidR="006625E5" w:rsidRDefault="006625E5" w:rsidP="006355C4">
      <w:pPr>
        <w:pStyle w:val="ConsPlusNormal"/>
        <w:ind w:firstLine="709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8314DC" w:rsidRPr="006625E5" w:rsidRDefault="008314DC" w:rsidP="006355C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625E5">
        <w:rPr>
          <w:rFonts w:ascii="Times New Roman" w:hAnsi="Times New Roman"/>
          <w:sz w:val="24"/>
          <w:szCs w:val="24"/>
        </w:rPr>
        <w:t>1.2. Для целей настоящего Порядка используются следующие понятия:</w:t>
      </w:r>
    </w:p>
    <w:p w:rsidR="006625E5" w:rsidRDefault="006625E5" w:rsidP="006355C4">
      <w:pPr>
        <w:autoSpaceDE w:val="0"/>
        <w:autoSpaceDN w:val="0"/>
        <w:adjustRightInd w:val="0"/>
        <w:ind w:firstLine="709"/>
        <w:jc w:val="both"/>
        <w:rPr>
          <w:color w:val="548DD4" w:themeColor="text2" w:themeTint="99"/>
          <w:sz w:val="24"/>
          <w:szCs w:val="24"/>
        </w:rPr>
      </w:pPr>
      <w:bookmarkStart w:id="2" w:name="P93"/>
      <w:bookmarkEnd w:id="2"/>
    </w:p>
    <w:p w:rsidR="00AA0DD3" w:rsidRPr="00642D5E" w:rsidRDefault="006625E5" w:rsidP="00AA0DD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1.2.1. Понятие «сельскохозяйственный </w:t>
      </w:r>
      <w:r w:rsidRPr="006625E5">
        <w:rPr>
          <w:sz w:val="24"/>
          <w:szCs w:val="24"/>
        </w:rPr>
        <w:t>товаропроизводитель</w:t>
      </w:r>
      <w:r>
        <w:rPr>
          <w:sz w:val="24"/>
          <w:szCs w:val="24"/>
        </w:rPr>
        <w:t>» определяется в соответствии с частью. 1, п</w:t>
      </w:r>
      <w:r w:rsidR="00642D5E">
        <w:rPr>
          <w:sz w:val="24"/>
          <w:szCs w:val="24"/>
        </w:rPr>
        <w:t>унктом 2 (за исключением сельско</w:t>
      </w:r>
      <w:r>
        <w:rPr>
          <w:sz w:val="24"/>
          <w:szCs w:val="24"/>
        </w:rPr>
        <w:t>хозяйственных кредитных потребительских кооперативов)</w:t>
      </w:r>
      <w:r w:rsidR="00642D5E">
        <w:rPr>
          <w:sz w:val="24"/>
          <w:szCs w:val="24"/>
        </w:rPr>
        <w:t xml:space="preserve">, пунктом 3 части 2 статьи 3 </w:t>
      </w:r>
      <w:r w:rsidR="00642D5E" w:rsidRPr="00642D5E">
        <w:rPr>
          <w:sz w:val="24"/>
          <w:szCs w:val="24"/>
        </w:rPr>
        <w:t>Федерального закона от</w:t>
      </w:r>
      <w:r w:rsidR="00642D5E">
        <w:rPr>
          <w:color w:val="548DD4" w:themeColor="text2" w:themeTint="99"/>
          <w:sz w:val="24"/>
          <w:szCs w:val="24"/>
        </w:rPr>
        <w:t xml:space="preserve"> </w:t>
      </w:r>
      <w:r w:rsidR="00642D5E" w:rsidRPr="00642D5E">
        <w:rPr>
          <w:sz w:val="24"/>
          <w:szCs w:val="24"/>
        </w:rPr>
        <w:t>19.12.2006 N 264-ФЗ «О развитии сельского хозяйства»</w:t>
      </w:r>
      <w:r w:rsidR="00642D5E">
        <w:rPr>
          <w:sz w:val="24"/>
          <w:szCs w:val="24"/>
        </w:rPr>
        <w:t>.</w:t>
      </w:r>
    </w:p>
    <w:p w:rsidR="00642D5E" w:rsidRDefault="00642D5E" w:rsidP="009567E1">
      <w:pPr>
        <w:autoSpaceDE w:val="0"/>
        <w:autoSpaceDN w:val="0"/>
        <w:adjustRightInd w:val="0"/>
        <w:ind w:firstLine="709"/>
        <w:contextualSpacing/>
        <w:jc w:val="both"/>
        <w:rPr>
          <w:color w:val="548DD4" w:themeColor="text2" w:themeTint="99"/>
          <w:sz w:val="24"/>
          <w:szCs w:val="24"/>
        </w:rPr>
      </w:pPr>
    </w:p>
    <w:p w:rsidR="008314DC" w:rsidRPr="00C46D5E" w:rsidRDefault="008314DC" w:rsidP="009567E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2304B">
        <w:rPr>
          <w:sz w:val="24"/>
          <w:szCs w:val="24"/>
        </w:rPr>
        <w:t>1.2.2. Участник отбора – сельскохозяйственный товаропроизводитель</w:t>
      </w:r>
      <w:r w:rsidR="00B2304B">
        <w:rPr>
          <w:color w:val="548DD4" w:themeColor="text2" w:themeTint="99"/>
          <w:sz w:val="24"/>
          <w:szCs w:val="24"/>
        </w:rPr>
        <w:t xml:space="preserve">, </w:t>
      </w:r>
      <w:r w:rsidR="00B2304B" w:rsidRPr="00B2304B">
        <w:rPr>
          <w:sz w:val="24"/>
          <w:szCs w:val="24"/>
        </w:rPr>
        <w:t>осуществивший</w:t>
      </w:r>
      <w:r w:rsidR="00C46D5E">
        <w:rPr>
          <w:sz w:val="24"/>
          <w:szCs w:val="24"/>
        </w:rPr>
        <w:t xml:space="preserve"> в текущем году</w:t>
      </w:r>
      <w:r w:rsidR="00B2304B">
        <w:rPr>
          <w:sz w:val="24"/>
          <w:szCs w:val="24"/>
        </w:rPr>
        <w:t xml:space="preserve"> сев</w:t>
      </w:r>
      <w:r w:rsidR="00B2304B">
        <w:rPr>
          <w:color w:val="548DD4" w:themeColor="text2" w:themeTint="99"/>
          <w:sz w:val="24"/>
          <w:szCs w:val="24"/>
        </w:rPr>
        <w:t xml:space="preserve"> </w:t>
      </w:r>
      <w:r w:rsidR="00B2304B" w:rsidRPr="00B2304B">
        <w:rPr>
          <w:rFonts w:eastAsia="Times-Roman"/>
          <w:sz w:val="24"/>
          <w:szCs w:val="24"/>
        </w:rPr>
        <w:t>элитных семян</w:t>
      </w:r>
      <w:r w:rsidR="00C86D26" w:rsidRPr="00B2304B">
        <w:rPr>
          <w:rFonts w:eastAsia="Times-Roman"/>
          <w:sz w:val="24"/>
          <w:szCs w:val="24"/>
        </w:rPr>
        <w:t xml:space="preserve"> сельскохозяйственных культур</w:t>
      </w:r>
      <w:r w:rsidR="00AD656F">
        <w:rPr>
          <w:rFonts w:eastAsia="Times-Roman"/>
          <w:sz w:val="24"/>
          <w:szCs w:val="24"/>
        </w:rPr>
        <w:t xml:space="preserve"> (далее – элитные семена)</w:t>
      </w:r>
      <w:r w:rsidR="00C46D5E">
        <w:rPr>
          <w:rFonts w:eastAsia="Times-Roman"/>
          <w:sz w:val="24"/>
          <w:szCs w:val="24"/>
        </w:rPr>
        <w:t xml:space="preserve"> на территории муниципального образования «Цимлянский район</w:t>
      </w:r>
      <w:r w:rsidR="00C46D5E" w:rsidRPr="00C46D5E">
        <w:rPr>
          <w:rFonts w:eastAsia="Times-Roman"/>
          <w:sz w:val="24"/>
          <w:szCs w:val="24"/>
        </w:rPr>
        <w:t xml:space="preserve">» </w:t>
      </w:r>
      <w:r w:rsidRPr="00C46D5E">
        <w:rPr>
          <w:sz w:val="24"/>
          <w:szCs w:val="24"/>
        </w:rPr>
        <w:t>и подавший заявку о предоставлении субсидии (далее – заявка).</w:t>
      </w:r>
    </w:p>
    <w:p w:rsidR="00C46D5E" w:rsidRDefault="00C46D5E" w:rsidP="008314DC">
      <w:pPr>
        <w:autoSpaceDE w:val="0"/>
        <w:autoSpaceDN w:val="0"/>
        <w:adjustRightInd w:val="0"/>
        <w:ind w:firstLine="709"/>
        <w:jc w:val="both"/>
        <w:rPr>
          <w:color w:val="548DD4" w:themeColor="text2" w:themeTint="99"/>
          <w:sz w:val="24"/>
          <w:szCs w:val="24"/>
        </w:rPr>
      </w:pPr>
    </w:p>
    <w:p w:rsidR="008314DC" w:rsidRDefault="008314DC" w:rsidP="008314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1C9D">
        <w:rPr>
          <w:sz w:val="24"/>
          <w:szCs w:val="24"/>
        </w:rPr>
        <w:t>1</w:t>
      </w:r>
      <w:r w:rsidR="00C60F72" w:rsidRPr="00411C9D">
        <w:rPr>
          <w:sz w:val="24"/>
          <w:szCs w:val="24"/>
        </w:rPr>
        <w:t>.2.3. Получатель субсидии – участник отбора, заключивший</w:t>
      </w:r>
      <w:r w:rsidR="00FB7349" w:rsidRPr="00411C9D">
        <w:rPr>
          <w:sz w:val="24"/>
          <w:szCs w:val="24"/>
        </w:rPr>
        <w:t xml:space="preserve"> соглашение о предоставлении субсидии</w:t>
      </w:r>
      <w:r w:rsidR="00411C9D">
        <w:rPr>
          <w:sz w:val="24"/>
          <w:szCs w:val="24"/>
        </w:rPr>
        <w:t xml:space="preserve"> (далее – Соглашение)</w:t>
      </w:r>
      <w:r w:rsidR="00FB7349" w:rsidRPr="00411C9D">
        <w:rPr>
          <w:sz w:val="24"/>
          <w:szCs w:val="24"/>
        </w:rPr>
        <w:t xml:space="preserve"> с Администрацией Цимлянского района</w:t>
      </w:r>
      <w:r w:rsidR="00390321">
        <w:rPr>
          <w:sz w:val="24"/>
          <w:szCs w:val="24"/>
        </w:rPr>
        <w:t>.</w:t>
      </w:r>
    </w:p>
    <w:p w:rsidR="00390321" w:rsidRDefault="00390321" w:rsidP="008314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474E6" w:rsidRPr="002474E6" w:rsidRDefault="002B0D06" w:rsidP="00247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C2">
        <w:rPr>
          <w:sz w:val="24"/>
          <w:szCs w:val="24"/>
        </w:rPr>
        <w:t>1.3. Целью</w:t>
      </w:r>
      <w:r w:rsidR="009F09C2" w:rsidRPr="009F09C2">
        <w:rPr>
          <w:sz w:val="24"/>
          <w:szCs w:val="24"/>
        </w:rPr>
        <w:t xml:space="preserve"> предоставления</w:t>
      </w:r>
      <w:r w:rsidRPr="009F09C2">
        <w:rPr>
          <w:sz w:val="24"/>
          <w:szCs w:val="24"/>
        </w:rPr>
        <w:t xml:space="preserve"> субсидии является</w:t>
      </w:r>
      <w:r w:rsidR="005E6BDF">
        <w:rPr>
          <w:sz w:val="24"/>
          <w:szCs w:val="24"/>
        </w:rPr>
        <w:t xml:space="preserve"> финансовая поддержка сельскохозяйственных товаропроизводителей в виде</w:t>
      </w:r>
      <w:r w:rsidRPr="009F09C2">
        <w:rPr>
          <w:sz w:val="24"/>
          <w:szCs w:val="24"/>
        </w:rPr>
        <w:t xml:space="preserve"> </w:t>
      </w:r>
      <w:r w:rsidR="002474E6">
        <w:rPr>
          <w:sz w:val="24"/>
          <w:szCs w:val="24"/>
        </w:rPr>
        <w:t>возмещени</w:t>
      </w:r>
      <w:r w:rsidR="005E6BDF">
        <w:rPr>
          <w:sz w:val="24"/>
          <w:szCs w:val="24"/>
        </w:rPr>
        <w:t>я</w:t>
      </w:r>
      <w:r w:rsidR="00C07BAB" w:rsidRPr="00496EAC">
        <w:rPr>
          <w:color w:val="548DD4" w:themeColor="text2" w:themeTint="99"/>
          <w:sz w:val="24"/>
          <w:szCs w:val="24"/>
        </w:rPr>
        <w:t xml:space="preserve"> </w:t>
      </w:r>
      <w:r w:rsidR="00C07BAB" w:rsidRPr="002474E6">
        <w:rPr>
          <w:sz w:val="24"/>
          <w:szCs w:val="24"/>
        </w:rPr>
        <w:t>части затрат на поддержку</w:t>
      </w:r>
      <w:r w:rsidR="00C07BAB" w:rsidRPr="00496EAC">
        <w:rPr>
          <w:color w:val="548DD4" w:themeColor="text2" w:themeTint="99"/>
          <w:sz w:val="24"/>
          <w:szCs w:val="24"/>
        </w:rPr>
        <w:t xml:space="preserve"> </w:t>
      </w:r>
      <w:r w:rsidR="00C07BAB" w:rsidRPr="002474E6">
        <w:rPr>
          <w:sz w:val="24"/>
          <w:szCs w:val="24"/>
        </w:rPr>
        <w:t xml:space="preserve">элитного семеноводства </w:t>
      </w:r>
      <w:r w:rsidR="002474E6" w:rsidRPr="002474E6">
        <w:rPr>
          <w:sz w:val="24"/>
          <w:szCs w:val="24"/>
        </w:rPr>
        <w:t>по ставке на 1 гектар посевной площади, за</w:t>
      </w:r>
      <w:r w:rsidR="00AD656F">
        <w:rPr>
          <w:sz w:val="24"/>
          <w:szCs w:val="24"/>
        </w:rPr>
        <w:t>сеянной элитными семенами</w:t>
      </w:r>
      <w:r w:rsidR="00FC0CE3">
        <w:rPr>
          <w:sz w:val="24"/>
          <w:szCs w:val="24"/>
        </w:rPr>
        <w:t xml:space="preserve"> сельскохозяйственных культур</w:t>
      </w:r>
      <w:r w:rsidR="00AD656F">
        <w:rPr>
          <w:sz w:val="24"/>
          <w:szCs w:val="24"/>
        </w:rPr>
        <w:t xml:space="preserve">, </w:t>
      </w:r>
      <w:r w:rsidR="002474E6" w:rsidRPr="002474E6">
        <w:rPr>
          <w:sz w:val="24"/>
          <w:szCs w:val="24"/>
        </w:rPr>
        <w:t>за исключением посевной площади, занятой оригинальным и элитным семенным картофелем и (или) сем</w:t>
      </w:r>
      <w:r w:rsidR="005E6BDF">
        <w:rPr>
          <w:sz w:val="24"/>
          <w:szCs w:val="24"/>
        </w:rPr>
        <w:t>енными посевами овощных культур.</w:t>
      </w:r>
    </w:p>
    <w:p w:rsidR="007A4B2D" w:rsidRDefault="007A4B2D" w:rsidP="007A4B2D">
      <w:pPr>
        <w:pStyle w:val="affff3"/>
        <w:ind w:firstLine="0"/>
        <w:rPr>
          <w:szCs w:val="24"/>
        </w:rPr>
      </w:pPr>
    </w:p>
    <w:p w:rsidR="007A4B2D" w:rsidRDefault="007A4B2D" w:rsidP="007A4B2D">
      <w:pPr>
        <w:pStyle w:val="affff3"/>
        <w:ind w:firstLine="0"/>
      </w:pPr>
      <w:r>
        <w:rPr>
          <w:szCs w:val="24"/>
        </w:rPr>
        <w:t xml:space="preserve">           </w:t>
      </w:r>
      <w:r w:rsidRPr="00971818">
        <w:rPr>
          <w:szCs w:val="24"/>
        </w:rPr>
        <w:t>1.</w:t>
      </w:r>
      <w:r>
        <w:rPr>
          <w:szCs w:val="24"/>
        </w:rPr>
        <w:t>4</w:t>
      </w:r>
      <w:r w:rsidRPr="00971818">
        <w:rPr>
          <w:szCs w:val="24"/>
        </w:rPr>
        <w:t>.</w:t>
      </w:r>
      <w:r>
        <w:rPr>
          <w:szCs w:val="24"/>
        </w:rPr>
        <w:t xml:space="preserve"> </w:t>
      </w:r>
      <w:r w:rsidRPr="00971818">
        <w:rPr>
          <w:szCs w:val="24"/>
        </w:rPr>
        <w:t xml:space="preserve"> Результат предоставления субсидии</w:t>
      </w:r>
      <w:r>
        <w:rPr>
          <w:szCs w:val="24"/>
        </w:rPr>
        <w:t xml:space="preserve">, используемый для оценки эффективности использования субсидии -  </w:t>
      </w:r>
      <w:r w:rsidRPr="00971818">
        <w:t xml:space="preserve">засеяно элитными семенами (за исключением посевной площади, </w:t>
      </w:r>
      <w:r w:rsidRPr="00971818">
        <w:lastRenderedPageBreak/>
        <w:t>засеянной оригинальными и элитными посевами семенного картофеля и (или) семенными посевами овощных культур) (тыс. гектаров);</w:t>
      </w:r>
    </w:p>
    <w:p w:rsidR="002474E6" w:rsidRDefault="002474E6" w:rsidP="002B0D06">
      <w:pPr>
        <w:autoSpaceDE w:val="0"/>
        <w:autoSpaceDN w:val="0"/>
        <w:adjustRightInd w:val="0"/>
        <w:ind w:firstLine="709"/>
        <w:jc w:val="both"/>
        <w:rPr>
          <w:color w:val="548DD4" w:themeColor="text2" w:themeTint="99"/>
          <w:sz w:val="24"/>
          <w:szCs w:val="24"/>
        </w:rPr>
      </w:pPr>
    </w:p>
    <w:p w:rsidR="001B598A" w:rsidRDefault="007A4B2D" w:rsidP="002B0D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</w:t>
      </w:r>
      <w:r w:rsidR="00B53CA2" w:rsidRPr="005E6BDF">
        <w:rPr>
          <w:sz w:val="24"/>
          <w:szCs w:val="24"/>
        </w:rPr>
        <w:t>.</w:t>
      </w:r>
      <w:r w:rsidR="002B0D06" w:rsidRPr="00496EAC">
        <w:rPr>
          <w:color w:val="548DD4" w:themeColor="text2" w:themeTint="99"/>
          <w:sz w:val="24"/>
          <w:szCs w:val="24"/>
        </w:rPr>
        <w:t xml:space="preserve"> </w:t>
      </w:r>
      <w:r w:rsidR="00C07BAB" w:rsidRPr="001B598A">
        <w:rPr>
          <w:sz w:val="24"/>
          <w:szCs w:val="24"/>
        </w:rPr>
        <w:t>Направление целевого использования субсидии –</w:t>
      </w:r>
      <w:r w:rsidR="00C07BAB" w:rsidRPr="00496EAC">
        <w:rPr>
          <w:color w:val="548DD4" w:themeColor="text2" w:themeTint="99"/>
          <w:sz w:val="24"/>
          <w:szCs w:val="24"/>
        </w:rPr>
        <w:t xml:space="preserve"> </w:t>
      </w:r>
      <w:r w:rsidR="001B598A">
        <w:rPr>
          <w:sz w:val="24"/>
          <w:szCs w:val="24"/>
        </w:rPr>
        <w:t>возмещение части затрат, произведенных в отчетном финансовом году и (или) в текущем финансовом году, но не более фактически понесенных затрат (без учета налога на добавленную стоимость) на приобретенные и высеянные в текущем году элитные с</w:t>
      </w:r>
      <w:r w:rsidR="00E45ED4">
        <w:rPr>
          <w:sz w:val="24"/>
          <w:szCs w:val="24"/>
        </w:rPr>
        <w:t>емена.</w:t>
      </w:r>
      <w:r w:rsidR="001B598A">
        <w:rPr>
          <w:sz w:val="24"/>
          <w:szCs w:val="24"/>
        </w:rPr>
        <w:t xml:space="preserve">    </w:t>
      </w:r>
    </w:p>
    <w:p w:rsidR="005A6244" w:rsidRDefault="005A6244" w:rsidP="00AC35F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C35F7" w:rsidRPr="00CD3EE0" w:rsidRDefault="00AC35F7" w:rsidP="00AC35F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Субсидия предоставляется по ставке</w:t>
      </w:r>
      <w:r w:rsidRPr="001B598A">
        <w:rPr>
          <w:sz w:val="24"/>
          <w:szCs w:val="24"/>
        </w:rPr>
        <w:t>, утвержденной правовым актом министерства сельского хозяйства и продовольствия Ростовской области (далее – министерство)</w:t>
      </w:r>
      <w:r w:rsidRPr="00496EAC">
        <w:rPr>
          <w:color w:val="548DD4" w:themeColor="text2" w:themeTint="99"/>
          <w:sz w:val="24"/>
          <w:szCs w:val="24"/>
        </w:rPr>
        <w:t xml:space="preserve"> </w:t>
      </w:r>
      <w:r w:rsidRPr="001B598A">
        <w:rPr>
          <w:sz w:val="24"/>
          <w:szCs w:val="24"/>
        </w:rPr>
        <w:t>на 1 гектар посевной площади,</w:t>
      </w:r>
      <w:r>
        <w:rPr>
          <w:color w:val="548DD4" w:themeColor="text2" w:themeTint="99"/>
          <w:sz w:val="24"/>
          <w:szCs w:val="24"/>
        </w:rPr>
        <w:t xml:space="preserve"> </w:t>
      </w:r>
      <w:r w:rsidRPr="001B598A">
        <w:rPr>
          <w:sz w:val="24"/>
          <w:szCs w:val="24"/>
        </w:rPr>
        <w:t>засеянной в текущем году элитным</w:t>
      </w:r>
      <w:r w:rsidR="00CD3EE0">
        <w:rPr>
          <w:sz w:val="24"/>
          <w:szCs w:val="24"/>
        </w:rPr>
        <w:t xml:space="preserve">и семенами </w:t>
      </w:r>
      <w:r w:rsidRPr="00CD3EE0">
        <w:rPr>
          <w:sz w:val="24"/>
          <w:szCs w:val="24"/>
        </w:rPr>
        <w:t xml:space="preserve">по перечню, утвержденному правовым актом министерства, за исключением посевной площади, планируемой к засеву оригинальным и элитным семенным картофелем и (или) семенными посевами овощных культур. </w:t>
      </w:r>
    </w:p>
    <w:p w:rsidR="005A6244" w:rsidRDefault="00CD3EE0" w:rsidP="00CD3EE0">
      <w:pPr>
        <w:autoSpaceDE w:val="0"/>
        <w:autoSpaceDN w:val="0"/>
        <w:adjustRightInd w:val="0"/>
        <w:jc w:val="both"/>
        <w:rPr>
          <w:color w:val="548DD4" w:themeColor="text2" w:themeTint="99"/>
          <w:sz w:val="24"/>
          <w:szCs w:val="24"/>
        </w:rPr>
      </w:pPr>
      <w:r>
        <w:rPr>
          <w:color w:val="548DD4" w:themeColor="text2" w:themeTint="99"/>
          <w:sz w:val="24"/>
          <w:szCs w:val="24"/>
        </w:rPr>
        <w:t xml:space="preserve">           </w:t>
      </w:r>
    </w:p>
    <w:p w:rsidR="00C07BAB" w:rsidRPr="004D17DE" w:rsidRDefault="005A6244" w:rsidP="00CD3EE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548DD4" w:themeColor="text2" w:themeTint="99"/>
          <w:sz w:val="24"/>
          <w:szCs w:val="24"/>
        </w:rPr>
        <w:t xml:space="preserve">             </w:t>
      </w:r>
      <w:r w:rsidR="00CD3EE0">
        <w:rPr>
          <w:color w:val="548DD4" w:themeColor="text2" w:themeTint="99"/>
          <w:sz w:val="24"/>
          <w:szCs w:val="24"/>
        </w:rPr>
        <w:t xml:space="preserve"> </w:t>
      </w:r>
      <w:r w:rsidR="00CD3EE0" w:rsidRPr="004D17DE">
        <w:rPr>
          <w:sz w:val="24"/>
          <w:szCs w:val="24"/>
        </w:rPr>
        <w:t>Субсидия предоставляется при условии приобретения элитных семян</w:t>
      </w:r>
      <w:r w:rsidR="00C07BAB" w:rsidRPr="004D17DE">
        <w:rPr>
          <w:sz w:val="24"/>
          <w:szCs w:val="24"/>
        </w:rPr>
        <w:t xml:space="preserve"> у организаций, занимающихся производством семян и (или) их подготовкой к посеву (с полным технологическим циклом их подготовки к посеву в соответствии с принятой технологией по каждой сельскохозяйственной культуре), или у лиц,</w:t>
      </w:r>
      <w:r w:rsidR="00C07BAB" w:rsidRPr="004D17DE">
        <w:rPr>
          <w:sz w:val="28"/>
        </w:rPr>
        <w:t xml:space="preserve"> </w:t>
      </w:r>
      <w:r w:rsidR="00C07BAB" w:rsidRPr="004D17DE">
        <w:rPr>
          <w:sz w:val="24"/>
          <w:szCs w:val="24"/>
        </w:rPr>
        <w:t>уполномоченных этими организациями, при условии действия в период приобретения и сева элитных семян документов, удостоверяющих сортовые и посевные качества семян</w:t>
      </w:r>
      <w:r w:rsidR="001B598A" w:rsidRPr="004D17DE">
        <w:rPr>
          <w:sz w:val="24"/>
          <w:szCs w:val="24"/>
        </w:rPr>
        <w:t>.</w:t>
      </w:r>
    </w:p>
    <w:p w:rsidR="005A6244" w:rsidRDefault="005A6244" w:rsidP="00C07BAB">
      <w:pPr>
        <w:ind w:firstLine="709"/>
        <w:jc w:val="both"/>
        <w:rPr>
          <w:sz w:val="24"/>
          <w:szCs w:val="24"/>
        </w:rPr>
      </w:pPr>
    </w:p>
    <w:p w:rsidR="00C07BAB" w:rsidRDefault="005A6244" w:rsidP="00C07B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07BAB" w:rsidRPr="005E6BDF">
        <w:rPr>
          <w:sz w:val="24"/>
          <w:szCs w:val="24"/>
        </w:rPr>
        <w:t xml:space="preserve">Для сельскохозяйственных товаропроизводителей, использующих право на освобождение от исполнения обязанностей налогоплательщика, связанных с исчислением и уплатой налога на добавленную стоимость, </w:t>
      </w:r>
      <w:r w:rsidR="005E6BDF" w:rsidRPr="005E6BDF">
        <w:rPr>
          <w:sz w:val="24"/>
          <w:szCs w:val="24"/>
        </w:rPr>
        <w:t>возмещение</w:t>
      </w:r>
      <w:r w:rsidR="00C07BAB" w:rsidRPr="005E6BDF">
        <w:rPr>
          <w:sz w:val="24"/>
          <w:szCs w:val="24"/>
        </w:rPr>
        <w:t xml:space="preserve"> части затрат осуществляется исходя из суммы расходов на приобретение элитных семян, включая сумму налога на добавленную стоимость.</w:t>
      </w:r>
      <w:r w:rsidR="00906C0C" w:rsidRPr="005E6BDF">
        <w:rPr>
          <w:sz w:val="24"/>
          <w:szCs w:val="24"/>
        </w:rPr>
        <w:t xml:space="preserve"> </w:t>
      </w:r>
    </w:p>
    <w:p w:rsidR="007A4B2D" w:rsidRDefault="007A4B2D" w:rsidP="00971818">
      <w:pPr>
        <w:pStyle w:val="affff3"/>
        <w:ind w:firstLine="0"/>
      </w:pPr>
    </w:p>
    <w:p w:rsidR="007A4B2D" w:rsidRPr="00E26ADD" w:rsidRDefault="00E26ADD" w:rsidP="007A4B2D">
      <w:pPr>
        <w:pStyle w:val="affff3"/>
      </w:pPr>
      <w:r w:rsidRPr="00E26ADD">
        <w:t>1.6.</w:t>
      </w:r>
      <w:r>
        <w:t xml:space="preserve"> Указанная</w:t>
      </w:r>
      <w:r w:rsidR="007A4B2D" w:rsidRPr="00E26ADD">
        <w:t xml:space="preserve"> в</w:t>
      </w:r>
      <w:r>
        <w:t xml:space="preserve"> абзаце втором пункта</w:t>
      </w:r>
      <w:r w:rsidR="007A4B2D" w:rsidRPr="00E26ADD">
        <w:t xml:space="preserve"> </w:t>
      </w:r>
      <w:r>
        <w:t>1.5 настоящего Порядка ставка субсидии</w:t>
      </w:r>
      <w:r w:rsidR="007A4B2D" w:rsidRPr="00E26ADD">
        <w:t xml:space="preserve"> определяются с учетом следующих условий:</w:t>
      </w:r>
    </w:p>
    <w:p w:rsidR="00E26ADD" w:rsidRDefault="00E26ADD" w:rsidP="007A4B2D">
      <w:pPr>
        <w:pStyle w:val="affff3"/>
      </w:pPr>
      <w:bookmarkStart w:id="3" w:name="anchor8101"/>
      <w:bookmarkEnd w:id="3"/>
    </w:p>
    <w:p w:rsidR="007A4B2D" w:rsidRDefault="00E26ADD" w:rsidP="007A4B2D">
      <w:pPr>
        <w:pStyle w:val="affff3"/>
      </w:pPr>
      <w:r>
        <w:t>а). в</w:t>
      </w:r>
      <w:r w:rsidR="007A4B2D">
        <w:t xml:space="preserve"> случа</w:t>
      </w:r>
      <w:r w:rsidR="009853E0">
        <w:t>е выполнения получателем средств</w:t>
      </w:r>
      <w:r w:rsidR="007A4B2D">
        <w:t xml:space="preserve"> условия по достижению в году, предшествующем году получения субсидии, результатов, предусмотренных </w:t>
      </w:r>
      <w:r>
        <w:t>пунктом 1.4 настоящего Порядка</w:t>
      </w:r>
      <w:r w:rsidR="007A4B2D">
        <w:t>, к ставке применяется коэффициент в размере, равном отношению фактического значения за отчетный год к установленному</w:t>
      </w:r>
      <w:r w:rsidR="007A4B2D" w:rsidRPr="00E26ADD">
        <w:t xml:space="preserve">, </w:t>
      </w:r>
      <w:r w:rsidR="007A4B2D" w:rsidRPr="0064390A">
        <w:rPr>
          <w:u w:val="single"/>
        </w:rPr>
        <w:t>но не выше 1,2;</w:t>
      </w:r>
    </w:p>
    <w:p w:rsidR="00E26ADD" w:rsidRDefault="00E26ADD" w:rsidP="007A4B2D">
      <w:pPr>
        <w:pStyle w:val="affff3"/>
      </w:pPr>
    </w:p>
    <w:p w:rsidR="007A4B2D" w:rsidRDefault="0064390A" w:rsidP="007A4B2D">
      <w:pPr>
        <w:pStyle w:val="affff3"/>
      </w:pPr>
      <w:r>
        <w:t xml:space="preserve">      </w:t>
      </w:r>
      <w:r w:rsidR="007A4B2D">
        <w:t xml:space="preserve">в случае невыполнения получателем средств условия по достижению в отчетном финансовом году результатов, предусмотренных </w:t>
      </w:r>
      <w:r>
        <w:t>пунктом 1.4 настоящего Порядка</w:t>
      </w:r>
      <w:r w:rsidR="007A4B2D">
        <w:t xml:space="preserve">, к ставке применяется коэффициент в размере, равном отношению фактического значения за отчетный год к установленному, </w:t>
      </w:r>
      <w:r w:rsidR="007A4B2D">
        <w:rPr>
          <w:u w:val="single"/>
        </w:rPr>
        <w:t>но не менее 0,8;</w:t>
      </w:r>
    </w:p>
    <w:p w:rsidR="0064390A" w:rsidRDefault="0064390A" w:rsidP="007A4B2D">
      <w:pPr>
        <w:pStyle w:val="affff3"/>
      </w:pPr>
      <w:bookmarkStart w:id="4" w:name="anchor8103"/>
      <w:bookmarkEnd w:id="4"/>
    </w:p>
    <w:p w:rsidR="007A4B2D" w:rsidRDefault="00D43B12" w:rsidP="007A4B2D">
      <w:pPr>
        <w:pStyle w:val="affff3"/>
        <w:rPr>
          <w:u w:val="single"/>
        </w:rPr>
      </w:pPr>
      <w:r>
        <w:t xml:space="preserve"> </w:t>
      </w:r>
      <w:r w:rsidR="0064390A">
        <w:t>б</w:t>
      </w:r>
      <w:r w:rsidR="007A4B2D">
        <w:t>)</w:t>
      </w:r>
      <w:r w:rsidR="00FF3A90">
        <w:t xml:space="preserve">. </w:t>
      </w:r>
      <w:r w:rsidR="0064390A">
        <w:t>дл</w:t>
      </w:r>
      <w:r w:rsidR="009853E0">
        <w:t>я получателей средств</w:t>
      </w:r>
      <w:r w:rsidR="0064390A">
        <w:t>, использующих семена отечественной селекции,</w:t>
      </w:r>
      <w:r w:rsidR="007A4B2D">
        <w:t xml:space="preserve"> </w:t>
      </w:r>
      <w:r w:rsidR="009853E0">
        <w:t xml:space="preserve">к ставке применяется </w:t>
      </w:r>
      <w:r w:rsidR="009853E0" w:rsidRPr="009853E0">
        <w:rPr>
          <w:u w:val="single"/>
        </w:rPr>
        <w:t>коэффициент 2</w:t>
      </w:r>
      <w:r w:rsidR="009853E0">
        <w:rPr>
          <w:u w:val="single"/>
        </w:rPr>
        <w:t>;</w:t>
      </w:r>
    </w:p>
    <w:p w:rsidR="009853E0" w:rsidRDefault="009853E0" w:rsidP="007A4B2D">
      <w:pPr>
        <w:pStyle w:val="affff3"/>
        <w:rPr>
          <w:u w:val="single"/>
        </w:rPr>
      </w:pPr>
    </w:p>
    <w:p w:rsidR="009853E0" w:rsidRPr="009853E0" w:rsidRDefault="00D43B12" w:rsidP="007A4B2D">
      <w:pPr>
        <w:pStyle w:val="affff3"/>
        <w:rPr>
          <w:u w:val="single"/>
        </w:rPr>
      </w:pPr>
      <w:r>
        <w:t xml:space="preserve"> </w:t>
      </w:r>
      <w:r w:rsidR="009853E0">
        <w:t xml:space="preserve">в). для получателей средств, пострадавших в результате действий вооруженных действий Украины на мероприятия по поддержке на возобновление их деятельности к ставке применяется </w:t>
      </w:r>
      <w:r w:rsidR="009853E0" w:rsidRPr="009853E0">
        <w:rPr>
          <w:u w:val="single"/>
        </w:rPr>
        <w:t>коэффициент 1,5.</w:t>
      </w:r>
    </w:p>
    <w:p w:rsidR="005E6BDF" w:rsidRDefault="0066418D" w:rsidP="00F62DDA">
      <w:pPr>
        <w:pStyle w:val="ConsPlusNormal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  <w:r w:rsidRPr="00496EA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    </w:t>
      </w:r>
    </w:p>
    <w:p w:rsidR="008314DC" w:rsidRPr="005E6BDF" w:rsidRDefault="0066418D" w:rsidP="00F62DD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E6BDF">
        <w:rPr>
          <w:rFonts w:ascii="Times New Roman" w:hAnsi="Times New Roman"/>
          <w:sz w:val="24"/>
          <w:szCs w:val="24"/>
        </w:rPr>
        <w:t xml:space="preserve">     </w:t>
      </w:r>
      <w:r w:rsidR="00846EAC">
        <w:rPr>
          <w:rFonts w:ascii="Times New Roman" w:hAnsi="Times New Roman"/>
          <w:sz w:val="24"/>
          <w:szCs w:val="24"/>
        </w:rPr>
        <w:t xml:space="preserve">    </w:t>
      </w:r>
      <w:r w:rsidR="00F62DDA" w:rsidRPr="005E6BDF">
        <w:rPr>
          <w:rFonts w:ascii="Times New Roman" w:hAnsi="Times New Roman"/>
          <w:i/>
          <w:sz w:val="24"/>
          <w:szCs w:val="24"/>
        </w:rPr>
        <w:t xml:space="preserve"> </w:t>
      </w:r>
      <w:r w:rsidR="008314DC" w:rsidRPr="005E6BDF">
        <w:rPr>
          <w:rFonts w:ascii="Times New Roman" w:hAnsi="Times New Roman"/>
          <w:sz w:val="24"/>
          <w:szCs w:val="24"/>
        </w:rPr>
        <w:t>1.</w:t>
      </w:r>
      <w:r w:rsidR="00846EAC">
        <w:rPr>
          <w:rFonts w:ascii="Times New Roman" w:hAnsi="Times New Roman"/>
          <w:sz w:val="24"/>
          <w:szCs w:val="24"/>
        </w:rPr>
        <w:t>7</w:t>
      </w:r>
      <w:r w:rsidR="008314DC" w:rsidRPr="005E6BDF">
        <w:rPr>
          <w:rFonts w:ascii="Times New Roman" w:hAnsi="Times New Roman"/>
          <w:sz w:val="24"/>
          <w:szCs w:val="24"/>
        </w:rPr>
        <w:t xml:space="preserve">. Субсидия предоставляется </w:t>
      </w:r>
      <w:r w:rsidR="00592814" w:rsidRPr="005E6BDF">
        <w:rPr>
          <w:rFonts w:ascii="Times New Roman" w:hAnsi="Times New Roman"/>
          <w:sz w:val="24"/>
          <w:szCs w:val="24"/>
        </w:rPr>
        <w:t>А</w:t>
      </w:r>
      <w:r w:rsidR="008314DC" w:rsidRPr="005E6BDF">
        <w:rPr>
          <w:rFonts w:ascii="Times New Roman" w:hAnsi="Times New Roman"/>
          <w:sz w:val="24"/>
          <w:szCs w:val="24"/>
        </w:rPr>
        <w:t>дминистрацией</w:t>
      </w:r>
      <w:r w:rsidR="00592814" w:rsidRPr="005E6BDF">
        <w:rPr>
          <w:rFonts w:ascii="Times New Roman" w:hAnsi="Times New Roman"/>
          <w:sz w:val="24"/>
          <w:szCs w:val="24"/>
        </w:rPr>
        <w:t xml:space="preserve"> Цимлянского района</w:t>
      </w:r>
      <w:r w:rsidR="006F2138" w:rsidRPr="005E6BDF">
        <w:rPr>
          <w:rFonts w:ascii="Times New Roman" w:hAnsi="Times New Roman"/>
          <w:sz w:val="24"/>
          <w:szCs w:val="24"/>
        </w:rPr>
        <w:t xml:space="preserve"> (далее – Администрация, главный распорядитель)</w:t>
      </w:r>
      <w:r w:rsidR="008314DC" w:rsidRPr="005E6BDF">
        <w:rPr>
          <w:rFonts w:ascii="Times New Roman" w:hAnsi="Times New Roman"/>
          <w:sz w:val="24"/>
          <w:szCs w:val="24"/>
        </w:rPr>
        <w:t>, осуществляющей функции главного распорядителя бюджетных средств, для которой в соответствии с бюджетным законодательством Российской Федерации как получателя бюджетных средств</w:t>
      </w:r>
      <w:r w:rsidR="006F2138" w:rsidRPr="005E6BDF">
        <w:rPr>
          <w:rFonts w:ascii="Times New Roman" w:hAnsi="Times New Roman"/>
          <w:sz w:val="24"/>
          <w:szCs w:val="24"/>
        </w:rPr>
        <w:t>,</w:t>
      </w:r>
      <w:r w:rsidR="008314DC" w:rsidRPr="005E6BDF">
        <w:rPr>
          <w:rFonts w:ascii="Times New Roman" w:hAnsi="Times New Roman"/>
          <w:sz w:val="24"/>
          <w:szCs w:val="24"/>
        </w:rPr>
        <w:t xml:space="preserve"> доведены в </w:t>
      </w:r>
      <w:r w:rsidR="008314DC" w:rsidRPr="005E6BDF">
        <w:rPr>
          <w:rFonts w:ascii="Times New Roman" w:hAnsi="Times New Roman"/>
          <w:sz w:val="24"/>
          <w:szCs w:val="24"/>
        </w:rPr>
        <w:lastRenderedPageBreak/>
        <w:t>установленном порядке лимиты бюджетных обязательств для предоставления субсидии на соответствующий финансовый год и плановый период.</w:t>
      </w:r>
      <w:r w:rsidR="00260EC0" w:rsidRPr="005E6BDF">
        <w:rPr>
          <w:rFonts w:ascii="Times New Roman" w:hAnsi="Times New Roman"/>
          <w:sz w:val="24"/>
          <w:szCs w:val="24"/>
        </w:rPr>
        <w:t xml:space="preserve"> </w:t>
      </w:r>
    </w:p>
    <w:p w:rsidR="005E6BDF" w:rsidRDefault="005E6BDF" w:rsidP="009567E1">
      <w:pPr>
        <w:autoSpaceDE w:val="0"/>
        <w:autoSpaceDN w:val="0"/>
        <w:adjustRightInd w:val="0"/>
        <w:ind w:firstLine="709"/>
        <w:jc w:val="both"/>
        <w:rPr>
          <w:color w:val="548DD4" w:themeColor="text2" w:themeTint="99"/>
          <w:sz w:val="24"/>
          <w:szCs w:val="24"/>
        </w:rPr>
      </w:pPr>
    </w:p>
    <w:p w:rsidR="007A4B2D" w:rsidRDefault="00846EAC" w:rsidP="007A4B2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1.8</w:t>
      </w:r>
      <w:r w:rsidR="008314DC" w:rsidRPr="00496EAC">
        <w:rPr>
          <w:color w:val="548DD4" w:themeColor="text2" w:themeTint="99"/>
          <w:sz w:val="24"/>
          <w:szCs w:val="24"/>
        </w:rPr>
        <w:t xml:space="preserve">. </w:t>
      </w:r>
      <w:r w:rsidR="008314DC" w:rsidRPr="005A6244">
        <w:rPr>
          <w:sz w:val="24"/>
          <w:szCs w:val="24"/>
        </w:rPr>
        <w:t>Получатели субсидии определяются по р</w:t>
      </w:r>
      <w:r w:rsidR="006F2138" w:rsidRPr="005A6244">
        <w:rPr>
          <w:sz w:val="24"/>
          <w:szCs w:val="24"/>
        </w:rPr>
        <w:t>езультатам отбора, проводимого А</w:t>
      </w:r>
      <w:r w:rsidR="008314DC" w:rsidRPr="005A6244">
        <w:rPr>
          <w:sz w:val="24"/>
          <w:szCs w:val="24"/>
        </w:rPr>
        <w:t>дминистрацией в порядке, установленно</w:t>
      </w:r>
      <w:r w:rsidR="007A4B2D">
        <w:rPr>
          <w:sz w:val="24"/>
          <w:szCs w:val="24"/>
        </w:rPr>
        <w:t>м разделом 2 настоящего Порядка</w:t>
      </w:r>
    </w:p>
    <w:p w:rsidR="007A4B2D" w:rsidRDefault="007A4B2D" w:rsidP="007A4B2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A4B2D" w:rsidRDefault="008314DC" w:rsidP="007A4B2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6244">
        <w:rPr>
          <w:sz w:val="24"/>
          <w:szCs w:val="24"/>
        </w:rPr>
        <w:t>Способом проведения отбора является запрос предложений.</w:t>
      </w:r>
      <w:r w:rsidR="007A4B2D">
        <w:rPr>
          <w:sz w:val="24"/>
          <w:szCs w:val="24"/>
        </w:rPr>
        <w:t xml:space="preserve"> </w:t>
      </w:r>
    </w:p>
    <w:p w:rsidR="00045374" w:rsidRDefault="00045374" w:rsidP="00045374">
      <w:pPr>
        <w:ind w:firstLine="709"/>
        <w:jc w:val="both"/>
        <w:rPr>
          <w:sz w:val="24"/>
          <w:szCs w:val="24"/>
          <w:highlight w:val="yellow"/>
        </w:rPr>
      </w:pPr>
    </w:p>
    <w:p w:rsidR="00045374" w:rsidRPr="00B468BD" w:rsidRDefault="00045374" w:rsidP="00045374">
      <w:pPr>
        <w:ind w:firstLine="709"/>
        <w:jc w:val="both"/>
        <w:rPr>
          <w:sz w:val="24"/>
          <w:szCs w:val="24"/>
        </w:rPr>
      </w:pPr>
      <w:r w:rsidRPr="00045374">
        <w:rPr>
          <w:sz w:val="24"/>
          <w:szCs w:val="24"/>
        </w:rPr>
        <w:t xml:space="preserve">В течение периода одного отбора заявок участник отбора вправе подать не более одной заявки, за исключением условия </w:t>
      </w:r>
      <w:r w:rsidR="008B3F5A">
        <w:rPr>
          <w:sz w:val="24"/>
          <w:szCs w:val="24"/>
        </w:rPr>
        <w:t>в абзаце втором</w:t>
      </w:r>
      <w:r w:rsidRPr="00045374">
        <w:rPr>
          <w:sz w:val="24"/>
          <w:szCs w:val="24"/>
        </w:rPr>
        <w:t xml:space="preserve"> пункта 2.5.</w:t>
      </w:r>
      <w:r>
        <w:rPr>
          <w:sz w:val="24"/>
          <w:szCs w:val="24"/>
        </w:rPr>
        <w:t xml:space="preserve"> раздела 2 настоящего Порядка.</w:t>
      </w:r>
    </w:p>
    <w:p w:rsidR="00390321" w:rsidRDefault="00390321" w:rsidP="009567E1">
      <w:pPr>
        <w:ind w:firstLine="709"/>
        <w:jc w:val="both"/>
        <w:rPr>
          <w:color w:val="548DD4" w:themeColor="text2" w:themeTint="99"/>
          <w:sz w:val="24"/>
          <w:szCs w:val="24"/>
        </w:rPr>
      </w:pPr>
    </w:p>
    <w:p w:rsidR="00D6383F" w:rsidRPr="007A4B2D" w:rsidRDefault="007F228E" w:rsidP="009567E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1.9.</w:t>
      </w:r>
      <w:r w:rsidR="00D6383F" w:rsidRPr="00496EAC">
        <w:rPr>
          <w:color w:val="548DD4" w:themeColor="text2" w:themeTint="99"/>
          <w:sz w:val="24"/>
          <w:szCs w:val="24"/>
        </w:rPr>
        <w:t xml:space="preserve"> </w:t>
      </w:r>
      <w:r w:rsidR="00D6383F" w:rsidRPr="007A4B2D">
        <w:rPr>
          <w:sz w:val="24"/>
          <w:szCs w:val="24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</w:t>
      </w:r>
      <w:r w:rsidR="00621852">
        <w:rPr>
          <w:sz w:val="24"/>
          <w:szCs w:val="24"/>
        </w:rPr>
        <w:t>соответственно – сеть «Интернет»</w:t>
      </w:r>
      <w:r w:rsidR="00D6383F" w:rsidRPr="007A4B2D">
        <w:rPr>
          <w:sz w:val="24"/>
          <w:szCs w:val="24"/>
        </w:rPr>
        <w:t>, единый портал) (в разделе единого портала) в порядке, установленном Министерством финансов Российской Федерации.</w:t>
      </w:r>
    </w:p>
    <w:p w:rsidR="00FF3A90" w:rsidRDefault="00FF3A90" w:rsidP="00FF3A90">
      <w:pPr>
        <w:pStyle w:val="ConsPlusNormal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F3A90" w:rsidRDefault="00FF3A90" w:rsidP="00FF3A90">
      <w:pPr>
        <w:pStyle w:val="ConsPlusNormal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F3A90" w:rsidRDefault="008314DC" w:rsidP="00FF3A90">
      <w:pPr>
        <w:pStyle w:val="ConsPlusNormal"/>
        <w:ind w:firstLine="709"/>
        <w:jc w:val="center"/>
        <w:rPr>
          <w:rFonts w:ascii="Times New Roman" w:hAnsi="Times New Roman"/>
          <w:sz w:val="24"/>
          <w:szCs w:val="24"/>
        </w:rPr>
      </w:pPr>
      <w:r w:rsidRPr="00FF3A90">
        <w:rPr>
          <w:rFonts w:ascii="Times New Roman" w:hAnsi="Times New Roman"/>
          <w:sz w:val="24"/>
          <w:szCs w:val="24"/>
        </w:rPr>
        <w:t>2. Поря</w:t>
      </w:r>
      <w:r w:rsidR="00FF3A90">
        <w:rPr>
          <w:rFonts w:ascii="Times New Roman" w:hAnsi="Times New Roman"/>
          <w:sz w:val="24"/>
          <w:szCs w:val="24"/>
        </w:rPr>
        <w:t>док проведения отбора</w:t>
      </w:r>
      <w:r w:rsidR="00FF3A90" w:rsidRPr="00FF3A90">
        <w:rPr>
          <w:rFonts w:ascii="Times New Roman" w:hAnsi="Times New Roman"/>
          <w:sz w:val="24"/>
          <w:szCs w:val="24"/>
        </w:rPr>
        <w:t xml:space="preserve">, </w:t>
      </w:r>
      <w:r w:rsidR="00FF3A90">
        <w:rPr>
          <w:rFonts w:ascii="Times New Roman" w:hAnsi="Times New Roman"/>
          <w:sz w:val="24"/>
          <w:szCs w:val="24"/>
        </w:rPr>
        <w:t>условия и порядок</w:t>
      </w:r>
    </w:p>
    <w:p w:rsidR="008314DC" w:rsidRPr="00FF3A90" w:rsidRDefault="008314DC" w:rsidP="00FF3A90">
      <w:pPr>
        <w:pStyle w:val="ConsPlusNormal"/>
        <w:ind w:firstLine="709"/>
        <w:jc w:val="center"/>
        <w:rPr>
          <w:rFonts w:ascii="Times New Roman" w:hAnsi="Times New Roman"/>
          <w:sz w:val="24"/>
          <w:szCs w:val="24"/>
        </w:rPr>
      </w:pPr>
      <w:r w:rsidRPr="00FF3A90">
        <w:rPr>
          <w:rFonts w:ascii="Times New Roman" w:hAnsi="Times New Roman"/>
          <w:sz w:val="24"/>
          <w:szCs w:val="24"/>
        </w:rPr>
        <w:t>предоставления субсидии</w:t>
      </w:r>
    </w:p>
    <w:p w:rsidR="008314DC" w:rsidRPr="00496EAC" w:rsidRDefault="008314DC" w:rsidP="008314DC">
      <w:pPr>
        <w:pStyle w:val="ConsPlusNormal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13480E" w:rsidRPr="00926E78" w:rsidRDefault="008314DC" w:rsidP="008314D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26E78">
        <w:rPr>
          <w:rFonts w:ascii="Times New Roman" w:hAnsi="Times New Roman"/>
          <w:sz w:val="24"/>
          <w:szCs w:val="24"/>
        </w:rPr>
        <w:t>2.1. В целях о</w:t>
      </w:r>
      <w:r w:rsidR="001B3DD1" w:rsidRPr="00926E78">
        <w:rPr>
          <w:rFonts w:ascii="Times New Roman" w:hAnsi="Times New Roman"/>
          <w:sz w:val="24"/>
          <w:szCs w:val="24"/>
        </w:rPr>
        <w:t>пределения получателя субсидии А</w:t>
      </w:r>
      <w:r w:rsidRPr="00926E78">
        <w:rPr>
          <w:rFonts w:ascii="Times New Roman" w:hAnsi="Times New Roman"/>
          <w:sz w:val="24"/>
          <w:szCs w:val="24"/>
        </w:rPr>
        <w:t>дминистрация</w:t>
      </w:r>
      <w:r w:rsidR="00926E78">
        <w:rPr>
          <w:rFonts w:ascii="Times New Roman" w:hAnsi="Times New Roman"/>
          <w:color w:val="548DD4" w:themeColor="text2" w:themeTint="99"/>
          <w:sz w:val="24"/>
          <w:szCs w:val="24"/>
        </w:rPr>
        <w:t xml:space="preserve"> </w:t>
      </w:r>
      <w:r w:rsidR="00926E78">
        <w:rPr>
          <w:rFonts w:ascii="Times New Roman" w:hAnsi="Times New Roman"/>
          <w:sz w:val="24"/>
          <w:szCs w:val="24"/>
        </w:rPr>
        <w:t>не позднее дня, предшествующего дню начала приема заявок, размещает</w:t>
      </w:r>
      <w:r w:rsidR="004C160B" w:rsidRPr="00496EA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</w:t>
      </w:r>
      <w:r w:rsidR="0013480E" w:rsidRPr="00926E78">
        <w:rPr>
          <w:rFonts w:ascii="Times New Roman" w:hAnsi="Times New Roman"/>
          <w:sz w:val="24"/>
          <w:szCs w:val="24"/>
        </w:rPr>
        <w:t>объявление о проведении</w:t>
      </w:r>
      <w:r w:rsidR="00926E78">
        <w:rPr>
          <w:rFonts w:ascii="Times New Roman" w:hAnsi="Times New Roman"/>
          <w:sz w:val="24"/>
          <w:szCs w:val="24"/>
        </w:rPr>
        <w:t xml:space="preserve"> отбора</w:t>
      </w:r>
      <w:r w:rsidR="0013480E" w:rsidRPr="00926E78">
        <w:rPr>
          <w:rFonts w:ascii="Times New Roman" w:hAnsi="Times New Roman"/>
          <w:sz w:val="24"/>
          <w:szCs w:val="24"/>
        </w:rPr>
        <w:t xml:space="preserve"> на едином портале</w:t>
      </w:r>
      <w:r w:rsidR="00926E78">
        <w:rPr>
          <w:rFonts w:ascii="Times New Roman" w:hAnsi="Times New Roman"/>
          <w:sz w:val="24"/>
          <w:szCs w:val="24"/>
        </w:rPr>
        <w:t xml:space="preserve"> и на официальном сайте Администрации в сети </w:t>
      </w:r>
      <w:r w:rsidR="00621852">
        <w:rPr>
          <w:rFonts w:ascii="Times New Roman" w:hAnsi="Times New Roman"/>
          <w:sz w:val="24"/>
          <w:szCs w:val="24"/>
        </w:rPr>
        <w:t>«</w:t>
      </w:r>
      <w:r w:rsidR="00926E78">
        <w:rPr>
          <w:rFonts w:ascii="Times New Roman" w:hAnsi="Times New Roman"/>
          <w:sz w:val="24"/>
          <w:szCs w:val="24"/>
        </w:rPr>
        <w:t>Интернет</w:t>
      </w:r>
      <w:r w:rsidR="00621852">
        <w:rPr>
          <w:rFonts w:ascii="Times New Roman" w:hAnsi="Times New Roman"/>
          <w:sz w:val="24"/>
          <w:szCs w:val="24"/>
        </w:rPr>
        <w:t>»</w:t>
      </w:r>
      <w:r w:rsidR="0013480E" w:rsidRPr="00926E78">
        <w:rPr>
          <w:rFonts w:ascii="Times New Roman" w:hAnsi="Times New Roman"/>
          <w:sz w:val="24"/>
          <w:szCs w:val="24"/>
        </w:rPr>
        <w:t xml:space="preserve"> с указанием:</w:t>
      </w:r>
    </w:p>
    <w:p w:rsidR="00861A22" w:rsidRPr="00E65D28" w:rsidRDefault="00861A22" w:rsidP="008314D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65D28">
        <w:rPr>
          <w:rFonts w:ascii="Times New Roman" w:hAnsi="Times New Roman"/>
          <w:sz w:val="24"/>
          <w:szCs w:val="24"/>
        </w:rPr>
        <w:t>даты размещения объявления о начале отбора;</w:t>
      </w:r>
    </w:p>
    <w:p w:rsidR="00A058BD" w:rsidRPr="00E65D28" w:rsidRDefault="00C373B4" w:rsidP="00C373B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 xml:space="preserve">            </w:t>
      </w:r>
      <w:r w:rsidR="00E65D28" w:rsidRPr="00E65D28">
        <w:rPr>
          <w:rFonts w:ascii="Times New Roman" w:hAnsi="Times New Roman"/>
          <w:sz w:val="24"/>
          <w:szCs w:val="24"/>
        </w:rPr>
        <w:t>с</w:t>
      </w:r>
      <w:r w:rsidR="00A058BD" w:rsidRPr="00E65D28">
        <w:rPr>
          <w:rFonts w:ascii="Times New Roman" w:hAnsi="Times New Roman"/>
          <w:sz w:val="24"/>
          <w:szCs w:val="24"/>
        </w:rPr>
        <w:t>роков проведения отбора</w:t>
      </w:r>
      <w:r w:rsidR="00861A22" w:rsidRPr="00E65D28">
        <w:rPr>
          <w:rFonts w:ascii="Times New Roman" w:hAnsi="Times New Roman"/>
          <w:sz w:val="24"/>
          <w:szCs w:val="24"/>
        </w:rPr>
        <w:t>;</w:t>
      </w:r>
    </w:p>
    <w:p w:rsidR="00861A22" w:rsidRPr="00D734F5" w:rsidRDefault="00861A22" w:rsidP="00C373B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734F5">
        <w:rPr>
          <w:rFonts w:ascii="Times New Roman" w:hAnsi="Times New Roman"/>
          <w:sz w:val="24"/>
          <w:szCs w:val="24"/>
        </w:rPr>
        <w:t>даты начала подачи и окончания приема заявок участников отбора, при этом дата окончания приема заявок</w:t>
      </w:r>
      <w:r w:rsidR="00A97B38" w:rsidRPr="00D734F5">
        <w:rPr>
          <w:rFonts w:ascii="Times New Roman" w:hAnsi="Times New Roman"/>
          <w:sz w:val="24"/>
          <w:szCs w:val="24"/>
        </w:rPr>
        <w:t xml:space="preserve"> не может быть ранее 10-го календарного дня, следующего за днем размещения объявления о проведении отбора;</w:t>
      </w:r>
    </w:p>
    <w:p w:rsidR="008314DC" w:rsidRPr="0061747D" w:rsidRDefault="008314DC" w:rsidP="000F43A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747D">
        <w:rPr>
          <w:sz w:val="24"/>
          <w:szCs w:val="24"/>
        </w:rPr>
        <w:t>наименования, места нахождения, почтового ад</w:t>
      </w:r>
      <w:r w:rsidR="001B3DD1" w:rsidRPr="0061747D">
        <w:rPr>
          <w:sz w:val="24"/>
          <w:szCs w:val="24"/>
        </w:rPr>
        <w:t>реса, адреса электронной почты А</w:t>
      </w:r>
      <w:r w:rsidRPr="0061747D">
        <w:rPr>
          <w:sz w:val="24"/>
          <w:szCs w:val="24"/>
        </w:rPr>
        <w:t>дминистрации;</w:t>
      </w:r>
    </w:p>
    <w:p w:rsidR="008314DC" w:rsidRPr="0061747D" w:rsidRDefault="008314DC" w:rsidP="000F43A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747D">
        <w:rPr>
          <w:sz w:val="24"/>
          <w:szCs w:val="24"/>
        </w:rPr>
        <w:t>результата предоставления субсидии;</w:t>
      </w:r>
      <w:r w:rsidR="004C160B" w:rsidRPr="0061747D">
        <w:rPr>
          <w:sz w:val="24"/>
          <w:szCs w:val="24"/>
        </w:rPr>
        <w:t xml:space="preserve"> </w:t>
      </w:r>
    </w:p>
    <w:p w:rsidR="003138ED" w:rsidRPr="0061747D" w:rsidRDefault="003138ED" w:rsidP="000F43A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747D">
        <w:rPr>
          <w:sz w:val="24"/>
          <w:szCs w:val="24"/>
        </w:rPr>
        <w:t>доменного имени и (или) указателей страниц государственной информационной системы в сети «Интернет»;</w:t>
      </w:r>
    </w:p>
    <w:p w:rsidR="003138ED" w:rsidRPr="0061747D" w:rsidRDefault="003138ED" w:rsidP="003138ED">
      <w:pPr>
        <w:ind w:firstLine="709"/>
        <w:jc w:val="both"/>
        <w:rPr>
          <w:sz w:val="24"/>
          <w:szCs w:val="24"/>
        </w:rPr>
      </w:pPr>
      <w:r w:rsidRPr="0061747D">
        <w:rPr>
          <w:sz w:val="24"/>
          <w:szCs w:val="24"/>
        </w:rPr>
        <w:t>требований к участникам отбора, которым участник отбора должен соответствовать на дату не ранее 1-го числа месяца подачи заявки, и к перечню документов, представляемых участниками отбора для подтверждения их соответствия указанным требованиям;</w:t>
      </w:r>
    </w:p>
    <w:p w:rsidR="003138ED" w:rsidRPr="00EB3DE7" w:rsidRDefault="00331CA8" w:rsidP="003138ED">
      <w:pPr>
        <w:ind w:firstLine="709"/>
        <w:jc w:val="both"/>
        <w:rPr>
          <w:sz w:val="24"/>
          <w:szCs w:val="24"/>
        </w:rPr>
      </w:pPr>
      <w:r w:rsidRPr="00EB3DE7">
        <w:rPr>
          <w:sz w:val="24"/>
          <w:szCs w:val="24"/>
        </w:rPr>
        <w:t>категорий и критериев</w:t>
      </w:r>
      <w:r w:rsidR="003138ED" w:rsidRPr="00EB3DE7">
        <w:rPr>
          <w:sz w:val="24"/>
          <w:szCs w:val="24"/>
        </w:rPr>
        <w:t xml:space="preserve"> отбора; </w:t>
      </w:r>
    </w:p>
    <w:p w:rsidR="003138ED" w:rsidRPr="00EB3DE7" w:rsidRDefault="00331CA8" w:rsidP="003138ED">
      <w:pPr>
        <w:ind w:firstLine="709"/>
        <w:jc w:val="both"/>
        <w:rPr>
          <w:sz w:val="24"/>
          <w:szCs w:val="24"/>
        </w:rPr>
      </w:pPr>
      <w:r w:rsidRPr="00EB3DE7">
        <w:rPr>
          <w:sz w:val="24"/>
          <w:szCs w:val="24"/>
        </w:rPr>
        <w:t>порядка подачи участниками</w:t>
      </w:r>
      <w:r w:rsidR="003138ED" w:rsidRPr="00EB3DE7">
        <w:rPr>
          <w:sz w:val="24"/>
          <w:szCs w:val="24"/>
        </w:rPr>
        <w:t xml:space="preserve"> отбора заявок и требований, предъявляемых </w:t>
      </w:r>
      <w:r w:rsidR="003138ED" w:rsidRPr="00EB3DE7">
        <w:rPr>
          <w:sz w:val="24"/>
          <w:szCs w:val="24"/>
        </w:rPr>
        <w:br/>
        <w:t>к форме и содержанию заявок;</w:t>
      </w:r>
    </w:p>
    <w:p w:rsidR="003138ED" w:rsidRPr="00EB3DE7" w:rsidRDefault="003138ED" w:rsidP="003138ED">
      <w:pPr>
        <w:ind w:firstLine="709"/>
        <w:jc w:val="both"/>
        <w:rPr>
          <w:sz w:val="24"/>
          <w:szCs w:val="24"/>
        </w:rPr>
      </w:pPr>
      <w:r w:rsidRPr="00EB3DE7">
        <w:rPr>
          <w:sz w:val="24"/>
          <w:szCs w:val="24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заявки;</w:t>
      </w:r>
    </w:p>
    <w:p w:rsidR="003138ED" w:rsidRPr="009F7506" w:rsidRDefault="003138ED" w:rsidP="003138ED">
      <w:pPr>
        <w:ind w:firstLine="709"/>
        <w:jc w:val="both"/>
        <w:rPr>
          <w:sz w:val="24"/>
          <w:szCs w:val="24"/>
        </w:rPr>
      </w:pPr>
      <w:r w:rsidRPr="009F7506">
        <w:rPr>
          <w:sz w:val="24"/>
          <w:szCs w:val="24"/>
        </w:rPr>
        <w:t>правил рассмотрения</w:t>
      </w:r>
      <w:r w:rsidR="00EB3DE7" w:rsidRPr="009F7506">
        <w:rPr>
          <w:sz w:val="24"/>
          <w:szCs w:val="24"/>
        </w:rPr>
        <w:t xml:space="preserve"> и оценки</w:t>
      </w:r>
      <w:r w:rsidRPr="009F7506">
        <w:rPr>
          <w:sz w:val="24"/>
          <w:szCs w:val="24"/>
        </w:rPr>
        <w:t xml:space="preserve"> заявок;</w:t>
      </w:r>
    </w:p>
    <w:p w:rsidR="003138ED" w:rsidRPr="009F7506" w:rsidRDefault="003138ED" w:rsidP="003138ED">
      <w:pPr>
        <w:ind w:firstLine="709"/>
        <w:jc w:val="both"/>
        <w:rPr>
          <w:sz w:val="24"/>
          <w:szCs w:val="24"/>
        </w:rPr>
      </w:pPr>
      <w:r w:rsidRPr="009F7506">
        <w:rPr>
          <w:sz w:val="24"/>
          <w:szCs w:val="24"/>
        </w:rPr>
        <w:t>порядка возврата заявок на доработку;</w:t>
      </w:r>
    </w:p>
    <w:p w:rsidR="003138ED" w:rsidRPr="009F7506" w:rsidRDefault="003138ED" w:rsidP="003138ED">
      <w:pPr>
        <w:ind w:firstLine="709"/>
        <w:jc w:val="both"/>
        <w:rPr>
          <w:sz w:val="24"/>
          <w:szCs w:val="24"/>
        </w:rPr>
      </w:pPr>
      <w:r w:rsidRPr="009F7506">
        <w:rPr>
          <w:sz w:val="24"/>
          <w:szCs w:val="24"/>
        </w:rPr>
        <w:t>порядка отклонения заявок, а также информации об основаниях их отклонения;</w:t>
      </w:r>
    </w:p>
    <w:p w:rsidR="003138ED" w:rsidRPr="00CB6D87" w:rsidRDefault="003138ED" w:rsidP="003138ED">
      <w:pPr>
        <w:ind w:firstLine="709"/>
        <w:jc w:val="both"/>
        <w:rPr>
          <w:sz w:val="24"/>
          <w:szCs w:val="24"/>
        </w:rPr>
      </w:pPr>
      <w:r w:rsidRPr="00CB6D87">
        <w:rPr>
          <w:sz w:val="24"/>
          <w:szCs w:val="24"/>
        </w:rPr>
        <w:t>объема распределяемой субсидии в рамках отбора, порядка расчета размера субсидии, установленного настоящим Порядком, правил распределения субсидии по результатам отбора;</w:t>
      </w:r>
    </w:p>
    <w:p w:rsidR="003138ED" w:rsidRPr="00CB6D87" w:rsidRDefault="003138ED" w:rsidP="003138ED">
      <w:pPr>
        <w:ind w:firstLine="709"/>
        <w:jc w:val="both"/>
        <w:rPr>
          <w:sz w:val="24"/>
          <w:szCs w:val="24"/>
        </w:rPr>
      </w:pPr>
      <w:r w:rsidRPr="00CB6D87">
        <w:rPr>
          <w:sz w:val="24"/>
          <w:szCs w:val="24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3138ED" w:rsidRPr="007A7AB2" w:rsidRDefault="003138ED" w:rsidP="003138ED">
      <w:pPr>
        <w:ind w:firstLine="709"/>
        <w:jc w:val="both"/>
        <w:rPr>
          <w:sz w:val="24"/>
          <w:szCs w:val="24"/>
        </w:rPr>
      </w:pPr>
      <w:r w:rsidRPr="007A7AB2">
        <w:rPr>
          <w:sz w:val="24"/>
          <w:szCs w:val="24"/>
        </w:rPr>
        <w:t xml:space="preserve">срока, в течение которого </w:t>
      </w:r>
      <w:r w:rsidR="00CB6D87" w:rsidRPr="007A7AB2">
        <w:rPr>
          <w:sz w:val="24"/>
          <w:szCs w:val="24"/>
        </w:rPr>
        <w:t>победитель отбора</w:t>
      </w:r>
      <w:r w:rsidRPr="007A7AB2">
        <w:rPr>
          <w:sz w:val="24"/>
          <w:szCs w:val="24"/>
        </w:rPr>
        <w:t xml:space="preserve"> долж</w:t>
      </w:r>
      <w:r w:rsidR="00CB6D87" w:rsidRPr="007A7AB2">
        <w:rPr>
          <w:sz w:val="24"/>
          <w:szCs w:val="24"/>
        </w:rPr>
        <w:t>ен подписать Соглашение;</w:t>
      </w:r>
    </w:p>
    <w:p w:rsidR="003138ED" w:rsidRPr="007A7AB2" w:rsidRDefault="003138ED" w:rsidP="003138ED">
      <w:pPr>
        <w:ind w:firstLine="709"/>
        <w:jc w:val="both"/>
        <w:rPr>
          <w:sz w:val="24"/>
          <w:szCs w:val="24"/>
        </w:rPr>
      </w:pPr>
      <w:r w:rsidRPr="007A7AB2">
        <w:rPr>
          <w:sz w:val="24"/>
          <w:szCs w:val="24"/>
        </w:rPr>
        <w:t>услов</w:t>
      </w:r>
      <w:r w:rsidR="007A7AB2" w:rsidRPr="007A7AB2">
        <w:rPr>
          <w:sz w:val="24"/>
          <w:szCs w:val="24"/>
        </w:rPr>
        <w:t>ий признания победителя отбора</w:t>
      </w:r>
      <w:r w:rsidRPr="007A7AB2">
        <w:rPr>
          <w:sz w:val="24"/>
          <w:szCs w:val="24"/>
        </w:rPr>
        <w:t xml:space="preserve"> уклонившимся от заключения Соглашения;</w:t>
      </w:r>
    </w:p>
    <w:p w:rsidR="003138ED" w:rsidRPr="003C53BA" w:rsidRDefault="003138ED" w:rsidP="003138ED">
      <w:pPr>
        <w:ind w:firstLine="709"/>
        <w:jc w:val="both"/>
        <w:rPr>
          <w:sz w:val="24"/>
          <w:szCs w:val="24"/>
        </w:rPr>
      </w:pPr>
      <w:r w:rsidRPr="003C53BA">
        <w:rPr>
          <w:sz w:val="24"/>
          <w:szCs w:val="24"/>
        </w:rPr>
        <w:lastRenderedPageBreak/>
        <w:t xml:space="preserve">сроков размещения протокола </w:t>
      </w:r>
      <w:r w:rsidR="003C53BA" w:rsidRPr="003C53BA">
        <w:rPr>
          <w:sz w:val="24"/>
          <w:szCs w:val="24"/>
        </w:rPr>
        <w:t xml:space="preserve">подведения итогов отбора </w:t>
      </w:r>
      <w:r w:rsidRPr="003C53BA">
        <w:rPr>
          <w:sz w:val="24"/>
          <w:szCs w:val="24"/>
        </w:rPr>
        <w:t>на едином портале, которые не могут быть позднее</w:t>
      </w:r>
      <w:r w:rsidR="003C53BA" w:rsidRPr="003C53BA">
        <w:rPr>
          <w:sz w:val="24"/>
          <w:szCs w:val="24"/>
        </w:rPr>
        <w:t xml:space="preserve"> </w:t>
      </w:r>
      <w:r w:rsidRPr="003C53BA">
        <w:rPr>
          <w:sz w:val="24"/>
          <w:szCs w:val="24"/>
        </w:rPr>
        <w:t>14-го календарного дня, следующего за днем о</w:t>
      </w:r>
      <w:r w:rsidR="006161AC">
        <w:rPr>
          <w:sz w:val="24"/>
          <w:szCs w:val="24"/>
        </w:rPr>
        <w:t>пределения победителя отбора.</w:t>
      </w:r>
    </w:p>
    <w:p w:rsidR="003C53BA" w:rsidRDefault="003C53BA" w:rsidP="003138ED">
      <w:pPr>
        <w:ind w:firstLine="709"/>
        <w:jc w:val="both"/>
        <w:rPr>
          <w:color w:val="548DD4" w:themeColor="text2" w:themeTint="99"/>
          <w:sz w:val="24"/>
          <w:szCs w:val="24"/>
        </w:rPr>
      </w:pPr>
    </w:p>
    <w:p w:rsidR="001A0DD2" w:rsidRPr="00496EAC" w:rsidRDefault="001A0DD2" w:rsidP="003138ED">
      <w:pPr>
        <w:ind w:firstLine="709"/>
        <w:jc w:val="both"/>
        <w:rPr>
          <w:color w:val="548DD4" w:themeColor="text2" w:themeTint="99"/>
          <w:sz w:val="24"/>
          <w:szCs w:val="24"/>
        </w:rPr>
      </w:pPr>
      <w:r w:rsidRPr="00306997">
        <w:rPr>
          <w:sz w:val="24"/>
          <w:szCs w:val="24"/>
        </w:rPr>
        <w:t>2.1.1.</w:t>
      </w:r>
      <w:r w:rsidR="005C05DF" w:rsidRPr="00306997">
        <w:rPr>
          <w:sz w:val="24"/>
          <w:szCs w:val="24"/>
        </w:rPr>
        <w:t xml:space="preserve"> Администрация </w:t>
      </w:r>
      <w:r w:rsidR="00306997" w:rsidRPr="00306997">
        <w:rPr>
          <w:sz w:val="24"/>
          <w:szCs w:val="24"/>
        </w:rPr>
        <w:t>не позднее наступления даты окончания приема заявок</w:t>
      </w:r>
      <w:r w:rsidR="00306997">
        <w:rPr>
          <w:sz w:val="24"/>
          <w:szCs w:val="24"/>
        </w:rPr>
        <w:t xml:space="preserve"> вправе внести изменения в объявление о проведении отбора с соблюдением следующих условий</w:t>
      </w:r>
    </w:p>
    <w:p w:rsidR="00306997" w:rsidRDefault="005C05DF" w:rsidP="005C05DF">
      <w:pPr>
        <w:widowControl w:val="0"/>
        <w:autoSpaceDE w:val="0"/>
        <w:autoSpaceDN w:val="0"/>
        <w:adjustRightInd w:val="0"/>
        <w:jc w:val="both"/>
        <w:rPr>
          <w:color w:val="548DD4" w:themeColor="text2" w:themeTint="99"/>
          <w:sz w:val="24"/>
          <w:szCs w:val="24"/>
        </w:rPr>
      </w:pPr>
      <w:r w:rsidRPr="00496EAC">
        <w:rPr>
          <w:color w:val="548DD4" w:themeColor="text2" w:themeTint="99"/>
          <w:sz w:val="24"/>
          <w:szCs w:val="24"/>
        </w:rPr>
        <w:t xml:space="preserve">          </w:t>
      </w:r>
    </w:p>
    <w:p w:rsidR="005C05DF" w:rsidRPr="00306997" w:rsidRDefault="00306997" w:rsidP="005C05D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0699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а). </w:t>
      </w:r>
      <w:r w:rsidR="00F83BA9" w:rsidRPr="00306997">
        <w:rPr>
          <w:sz w:val="24"/>
          <w:szCs w:val="24"/>
        </w:rPr>
        <w:t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</w:t>
      </w:r>
      <w:r w:rsidR="005227BD">
        <w:rPr>
          <w:sz w:val="24"/>
          <w:szCs w:val="24"/>
        </w:rPr>
        <w:t>-х</w:t>
      </w:r>
      <w:r w:rsidR="00F83BA9" w:rsidRPr="00306997">
        <w:rPr>
          <w:sz w:val="24"/>
          <w:szCs w:val="24"/>
        </w:rPr>
        <w:t xml:space="preserve"> кал</w:t>
      </w:r>
      <w:r w:rsidR="005C05DF" w:rsidRPr="00306997">
        <w:rPr>
          <w:sz w:val="24"/>
          <w:szCs w:val="24"/>
        </w:rPr>
        <w:t>ендарных дней</w:t>
      </w:r>
      <w:r w:rsidR="00F83BA9" w:rsidRPr="00306997">
        <w:rPr>
          <w:sz w:val="24"/>
          <w:szCs w:val="24"/>
        </w:rPr>
        <w:t>;</w:t>
      </w:r>
      <w:r w:rsidR="005C05DF" w:rsidRPr="00306997">
        <w:rPr>
          <w:sz w:val="24"/>
          <w:szCs w:val="24"/>
        </w:rPr>
        <w:t xml:space="preserve">  </w:t>
      </w:r>
    </w:p>
    <w:p w:rsidR="00306997" w:rsidRDefault="005C05DF" w:rsidP="005C05DF">
      <w:pPr>
        <w:widowControl w:val="0"/>
        <w:autoSpaceDE w:val="0"/>
        <w:autoSpaceDN w:val="0"/>
        <w:adjustRightInd w:val="0"/>
        <w:jc w:val="both"/>
        <w:rPr>
          <w:b/>
          <w:color w:val="548DD4" w:themeColor="text2" w:themeTint="99"/>
          <w:sz w:val="24"/>
          <w:szCs w:val="24"/>
        </w:rPr>
      </w:pPr>
      <w:r w:rsidRPr="00496EAC">
        <w:rPr>
          <w:b/>
          <w:color w:val="548DD4" w:themeColor="text2" w:themeTint="99"/>
          <w:sz w:val="24"/>
          <w:szCs w:val="24"/>
        </w:rPr>
        <w:t xml:space="preserve">        </w:t>
      </w:r>
    </w:p>
    <w:p w:rsidR="00F83BA9" w:rsidRPr="00306997" w:rsidRDefault="00306997" w:rsidP="005C05D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</w:t>
      </w:r>
      <w:r w:rsidRPr="00306997">
        <w:rPr>
          <w:sz w:val="24"/>
          <w:szCs w:val="24"/>
        </w:rPr>
        <w:t xml:space="preserve">б). </w:t>
      </w:r>
      <w:r w:rsidR="005C05DF" w:rsidRPr="00306997">
        <w:rPr>
          <w:color w:val="548DD4" w:themeColor="text2" w:themeTint="99"/>
          <w:sz w:val="24"/>
          <w:szCs w:val="24"/>
        </w:rPr>
        <w:t xml:space="preserve"> </w:t>
      </w:r>
      <w:r w:rsidR="00F83BA9" w:rsidRPr="00306997">
        <w:rPr>
          <w:sz w:val="24"/>
          <w:szCs w:val="24"/>
        </w:rPr>
        <w:t>при внесении изменений в объявление о проведении отбора изменение способа отбора получателей субсидий не допускается;</w:t>
      </w:r>
    </w:p>
    <w:p w:rsidR="00306997" w:rsidRDefault="005C05DF" w:rsidP="005C05DF">
      <w:pPr>
        <w:widowControl w:val="0"/>
        <w:autoSpaceDE w:val="0"/>
        <w:autoSpaceDN w:val="0"/>
        <w:adjustRightInd w:val="0"/>
        <w:jc w:val="both"/>
        <w:rPr>
          <w:color w:val="548DD4" w:themeColor="text2" w:themeTint="99"/>
          <w:sz w:val="24"/>
          <w:szCs w:val="24"/>
        </w:rPr>
      </w:pPr>
      <w:r w:rsidRPr="00306997">
        <w:rPr>
          <w:color w:val="548DD4" w:themeColor="text2" w:themeTint="99"/>
          <w:sz w:val="24"/>
          <w:szCs w:val="24"/>
        </w:rPr>
        <w:t xml:space="preserve">        </w:t>
      </w:r>
    </w:p>
    <w:p w:rsidR="00F83BA9" w:rsidRPr="00306997" w:rsidRDefault="00306997" w:rsidP="005C05D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06997">
        <w:rPr>
          <w:sz w:val="24"/>
          <w:szCs w:val="24"/>
        </w:rPr>
        <w:t xml:space="preserve">            в).</w:t>
      </w:r>
      <w:r w:rsidR="005C05DF" w:rsidRPr="00306997">
        <w:rPr>
          <w:sz w:val="24"/>
          <w:szCs w:val="24"/>
        </w:rPr>
        <w:t xml:space="preserve"> </w:t>
      </w:r>
      <w:r w:rsidR="00F83BA9" w:rsidRPr="00306997">
        <w:rPr>
          <w:sz w:val="24"/>
          <w:szCs w:val="24"/>
        </w:rPr>
        <w:t>в случае внесения изменений в объявление о провед</w:t>
      </w:r>
      <w:r w:rsidRPr="00306997">
        <w:rPr>
          <w:sz w:val="24"/>
          <w:szCs w:val="24"/>
        </w:rPr>
        <w:t xml:space="preserve">ении отбора </w:t>
      </w:r>
      <w:r w:rsidR="00F83BA9" w:rsidRPr="00306997">
        <w:rPr>
          <w:sz w:val="24"/>
          <w:szCs w:val="24"/>
        </w:rPr>
        <w:t>после наступления даты начала приема заявок в объявление о провед</w:t>
      </w:r>
      <w:r w:rsidRPr="00306997">
        <w:rPr>
          <w:sz w:val="24"/>
          <w:szCs w:val="24"/>
        </w:rPr>
        <w:t xml:space="preserve">ении отбора </w:t>
      </w:r>
      <w:r w:rsidR="00F83BA9" w:rsidRPr="00306997">
        <w:rPr>
          <w:sz w:val="24"/>
          <w:szCs w:val="24"/>
        </w:rPr>
        <w:t xml:space="preserve"> включается положение, предусматривающее право участников отбора получателей субсидий внести изменения в заявки;</w:t>
      </w:r>
    </w:p>
    <w:p w:rsidR="00306997" w:rsidRPr="00306997" w:rsidRDefault="005C05DF" w:rsidP="005C05D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06997">
        <w:rPr>
          <w:sz w:val="24"/>
          <w:szCs w:val="24"/>
        </w:rPr>
        <w:t xml:space="preserve">        </w:t>
      </w:r>
    </w:p>
    <w:p w:rsidR="00F83BA9" w:rsidRPr="00521A46" w:rsidRDefault="005C05DF" w:rsidP="005C05D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13D0D">
        <w:rPr>
          <w:sz w:val="24"/>
          <w:szCs w:val="24"/>
        </w:rPr>
        <w:t xml:space="preserve">   </w:t>
      </w:r>
      <w:r w:rsidR="00F13D0D" w:rsidRPr="00F13D0D">
        <w:rPr>
          <w:sz w:val="24"/>
          <w:szCs w:val="24"/>
        </w:rPr>
        <w:t xml:space="preserve">         г). </w:t>
      </w:r>
      <w:r w:rsidR="00F83BA9" w:rsidRPr="00F13D0D">
        <w:rPr>
          <w:sz w:val="24"/>
          <w:szCs w:val="24"/>
        </w:rPr>
        <w:t>участ</w:t>
      </w:r>
      <w:r w:rsidR="00F13D0D" w:rsidRPr="00F13D0D">
        <w:rPr>
          <w:sz w:val="24"/>
          <w:szCs w:val="24"/>
        </w:rPr>
        <w:t>ники отбора</w:t>
      </w:r>
      <w:r w:rsidR="00F83BA9" w:rsidRPr="00F13D0D">
        <w:rPr>
          <w:sz w:val="24"/>
          <w:szCs w:val="24"/>
        </w:rPr>
        <w:t>, подавшие заявку, уведомляются о внесении изменений в</w:t>
      </w:r>
      <w:r w:rsidR="00F83BA9" w:rsidRPr="00496EAC">
        <w:rPr>
          <w:color w:val="548DD4" w:themeColor="text2" w:themeTint="99"/>
          <w:sz w:val="24"/>
          <w:szCs w:val="24"/>
        </w:rPr>
        <w:t xml:space="preserve"> </w:t>
      </w:r>
      <w:r w:rsidR="00F83BA9" w:rsidRPr="00F13D0D">
        <w:rPr>
          <w:sz w:val="24"/>
          <w:szCs w:val="24"/>
        </w:rPr>
        <w:t>объявление о проведении отбора не позднее дня</w:t>
      </w:r>
      <w:r w:rsidR="00F83BA9" w:rsidRPr="00496EAC">
        <w:rPr>
          <w:b/>
          <w:color w:val="548DD4" w:themeColor="text2" w:themeTint="99"/>
          <w:sz w:val="24"/>
          <w:szCs w:val="24"/>
        </w:rPr>
        <w:t>,</w:t>
      </w:r>
      <w:r w:rsidR="00F83BA9" w:rsidRPr="00496EAC">
        <w:rPr>
          <w:color w:val="548DD4" w:themeColor="text2" w:themeTint="99"/>
          <w:sz w:val="24"/>
          <w:szCs w:val="24"/>
        </w:rPr>
        <w:t xml:space="preserve"> </w:t>
      </w:r>
      <w:r w:rsidR="00F83BA9" w:rsidRPr="00F13D0D">
        <w:rPr>
          <w:sz w:val="24"/>
          <w:szCs w:val="24"/>
        </w:rPr>
        <w:t>следующего за днем внесения изменений в</w:t>
      </w:r>
      <w:r w:rsidR="00F83BA9" w:rsidRPr="00496EAC">
        <w:rPr>
          <w:b/>
          <w:color w:val="548DD4" w:themeColor="text2" w:themeTint="99"/>
          <w:sz w:val="24"/>
          <w:szCs w:val="24"/>
        </w:rPr>
        <w:t xml:space="preserve"> </w:t>
      </w:r>
      <w:r w:rsidR="00F83BA9" w:rsidRPr="00F13D0D">
        <w:rPr>
          <w:sz w:val="24"/>
          <w:szCs w:val="24"/>
        </w:rPr>
        <w:t>объявление о проведении отбора</w:t>
      </w:r>
      <w:r w:rsidR="00F83BA9" w:rsidRPr="00496EAC">
        <w:rPr>
          <w:b/>
          <w:color w:val="548DD4" w:themeColor="text2" w:themeTint="99"/>
          <w:sz w:val="24"/>
          <w:szCs w:val="24"/>
        </w:rPr>
        <w:t xml:space="preserve">, </w:t>
      </w:r>
      <w:r w:rsidR="00F83BA9" w:rsidRPr="00521A46">
        <w:rPr>
          <w:sz w:val="24"/>
          <w:szCs w:val="24"/>
        </w:rPr>
        <w:t>с использованием</w:t>
      </w:r>
      <w:r w:rsidR="00521A46">
        <w:rPr>
          <w:sz w:val="24"/>
          <w:szCs w:val="24"/>
        </w:rPr>
        <w:t xml:space="preserve"> государственной интегрированной информационной системы управления общественными финансами системы "Электронный бюджет" (далее – система «</w:t>
      </w:r>
      <w:r w:rsidR="005A0036">
        <w:rPr>
          <w:sz w:val="24"/>
          <w:szCs w:val="24"/>
        </w:rPr>
        <w:t>Электронный бю</w:t>
      </w:r>
      <w:r w:rsidR="00521A46">
        <w:rPr>
          <w:sz w:val="24"/>
          <w:szCs w:val="24"/>
        </w:rPr>
        <w:t>джет».</w:t>
      </w:r>
    </w:p>
    <w:p w:rsidR="005A0036" w:rsidRDefault="005C05DF" w:rsidP="005C05DF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5" w:name="P126"/>
      <w:bookmarkEnd w:id="5"/>
      <w:r w:rsidRPr="00521A46">
        <w:rPr>
          <w:sz w:val="24"/>
          <w:szCs w:val="24"/>
        </w:rPr>
        <w:t xml:space="preserve">            </w:t>
      </w:r>
    </w:p>
    <w:p w:rsidR="008314DC" w:rsidRPr="005A0036" w:rsidRDefault="005A0036" w:rsidP="005C05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A0036">
        <w:rPr>
          <w:sz w:val="24"/>
          <w:szCs w:val="24"/>
        </w:rPr>
        <w:t xml:space="preserve">              </w:t>
      </w:r>
      <w:r w:rsidR="008314DC" w:rsidRPr="005A0036">
        <w:rPr>
          <w:sz w:val="24"/>
          <w:szCs w:val="24"/>
        </w:rPr>
        <w:t xml:space="preserve">2.2. Участник отбора должен </w:t>
      </w:r>
      <w:r w:rsidR="00910E6E" w:rsidRPr="005A0036">
        <w:rPr>
          <w:sz w:val="24"/>
          <w:szCs w:val="24"/>
        </w:rPr>
        <w:t>с</w:t>
      </w:r>
      <w:r w:rsidR="008314DC" w:rsidRPr="005A0036">
        <w:rPr>
          <w:sz w:val="24"/>
          <w:szCs w:val="24"/>
        </w:rPr>
        <w:t>оответствовать следующим требованиям</w:t>
      </w:r>
      <w:r w:rsidR="00A863FB" w:rsidRPr="005A0036">
        <w:rPr>
          <w:sz w:val="24"/>
          <w:szCs w:val="24"/>
        </w:rPr>
        <w:t xml:space="preserve"> по состоянию</w:t>
      </w:r>
      <w:r>
        <w:rPr>
          <w:sz w:val="24"/>
          <w:szCs w:val="24"/>
        </w:rPr>
        <w:t xml:space="preserve"> на дату</w:t>
      </w:r>
      <w:r w:rsidR="00A863FB" w:rsidRPr="005A0036">
        <w:rPr>
          <w:sz w:val="24"/>
          <w:szCs w:val="24"/>
        </w:rPr>
        <w:t xml:space="preserve"> не ранее 1 числа месяца подачи </w:t>
      </w:r>
      <w:r>
        <w:rPr>
          <w:sz w:val="24"/>
          <w:szCs w:val="24"/>
        </w:rPr>
        <w:t>заявки:</w:t>
      </w:r>
    </w:p>
    <w:p w:rsidR="005A0036" w:rsidRDefault="005A0036" w:rsidP="009567E1">
      <w:pPr>
        <w:spacing w:after="4" w:line="269" w:lineRule="auto"/>
        <w:ind w:firstLine="709"/>
        <w:jc w:val="both"/>
        <w:rPr>
          <w:color w:val="548DD4" w:themeColor="text2" w:themeTint="99"/>
          <w:sz w:val="24"/>
          <w:szCs w:val="24"/>
        </w:rPr>
      </w:pPr>
    </w:p>
    <w:p w:rsidR="001D3661" w:rsidRPr="005A0036" w:rsidRDefault="00723E1A" w:rsidP="009567E1">
      <w:pPr>
        <w:spacing w:after="4" w:line="269" w:lineRule="auto"/>
        <w:ind w:firstLine="709"/>
        <w:jc w:val="both"/>
        <w:rPr>
          <w:sz w:val="24"/>
          <w:szCs w:val="24"/>
        </w:rPr>
      </w:pPr>
      <w:r w:rsidRPr="005A0036">
        <w:rPr>
          <w:sz w:val="24"/>
          <w:szCs w:val="24"/>
        </w:rPr>
        <w:t>2.2.1. У</w:t>
      </w:r>
      <w:r w:rsidR="00084138" w:rsidRPr="005A0036">
        <w:rPr>
          <w:sz w:val="24"/>
          <w:szCs w:val="24"/>
        </w:rPr>
        <w:t xml:space="preserve">частник отбора </w:t>
      </w:r>
      <w:r w:rsidR="001D3661" w:rsidRPr="005A0036">
        <w:rPr>
          <w:sz w:val="24"/>
          <w:szCs w:val="24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</w:t>
      </w:r>
      <w:r w:rsidR="001D3661" w:rsidRPr="00496EAC">
        <w:rPr>
          <w:color w:val="548DD4" w:themeColor="text2" w:themeTint="99"/>
          <w:sz w:val="24"/>
          <w:szCs w:val="24"/>
        </w:rPr>
        <w:t xml:space="preserve"> </w:t>
      </w:r>
      <w:r w:rsidR="001D3661" w:rsidRPr="005A0036">
        <w:rPr>
          <w:sz w:val="24"/>
          <w:szCs w:val="24"/>
        </w:rPr>
        <w:t>участия офшорных компаний в капитале российских юридических лиц</w:t>
      </w:r>
      <w:r w:rsidR="001D3661" w:rsidRPr="00496EAC">
        <w:rPr>
          <w:color w:val="548DD4" w:themeColor="text2" w:themeTint="99"/>
          <w:sz w:val="24"/>
          <w:szCs w:val="24"/>
        </w:rPr>
        <w:t xml:space="preserve"> </w:t>
      </w:r>
      <w:r w:rsidR="001D3661" w:rsidRPr="005A0036">
        <w:rPr>
          <w:sz w:val="24"/>
          <w:szCs w:val="24"/>
        </w:rPr>
        <w:t>не учитывается прямое и (или) косвенное участие офшорных компаний в капитале публичных акционерных</w:t>
      </w:r>
      <w:r w:rsidR="001D3661" w:rsidRPr="00496EAC">
        <w:rPr>
          <w:color w:val="548DD4" w:themeColor="text2" w:themeTint="99"/>
          <w:sz w:val="24"/>
          <w:szCs w:val="24"/>
        </w:rPr>
        <w:t xml:space="preserve"> </w:t>
      </w:r>
      <w:r w:rsidR="001D3661" w:rsidRPr="005A0036">
        <w:rPr>
          <w:sz w:val="24"/>
          <w:szCs w:val="24"/>
        </w:rPr>
        <w:t>обществ</w:t>
      </w:r>
      <w:r w:rsidR="001D3661" w:rsidRPr="00496EAC">
        <w:rPr>
          <w:color w:val="548DD4" w:themeColor="text2" w:themeTint="99"/>
          <w:sz w:val="24"/>
          <w:szCs w:val="24"/>
        </w:rPr>
        <w:t xml:space="preserve"> </w:t>
      </w:r>
      <w:r w:rsidR="001D3661" w:rsidRPr="005A0036">
        <w:rPr>
          <w:sz w:val="24"/>
          <w:szCs w:val="24"/>
        </w:rPr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</w:t>
      </w:r>
      <w:r w:rsidR="001D3661" w:rsidRPr="00496EAC">
        <w:rPr>
          <w:color w:val="548DD4" w:themeColor="text2" w:themeTint="99"/>
          <w:sz w:val="24"/>
          <w:szCs w:val="24"/>
        </w:rPr>
        <w:t xml:space="preserve"> </w:t>
      </w:r>
      <w:r w:rsidR="001D3661" w:rsidRPr="005A0036">
        <w:rPr>
          <w:sz w:val="24"/>
          <w:szCs w:val="24"/>
        </w:rPr>
        <w:t>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5A0036">
        <w:rPr>
          <w:sz w:val="24"/>
          <w:szCs w:val="24"/>
        </w:rPr>
        <w:t>.</w:t>
      </w:r>
    </w:p>
    <w:p w:rsidR="00ED5E5C" w:rsidRDefault="00ED5E5C" w:rsidP="009567E1">
      <w:pPr>
        <w:spacing w:after="4" w:line="269" w:lineRule="auto"/>
        <w:ind w:left="-1" w:firstLine="710"/>
        <w:jc w:val="both"/>
        <w:rPr>
          <w:color w:val="548DD4" w:themeColor="text2" w:themeTint="99"/>
          <w:sz w:val="24"/>
          <w:szCs w:val="24"/>
        </w:rPr>
      </w:pPr>
    </w:p>
    <w:p w:rsidR="00723E1A" w:rsidRPr="00496EAC" w:rsidRDefault="00723E1A" w:rsidP="009567E1">
      <w:pPr>
        <w:spacing w:after="4" w:line="269" w:lineRule="auto"/>
        <w:ind w:left="-1" w:firstLine="710"/>
        <w:jc w:val="both"/>
        <w:rPr>
          <w:b/>
          <w:color w:val="548DD4" w:themeColor="text2" w:themeTint="99"/>
          <w:sz w:val="24"/>
          <w:szCs w:val="24"/>
        </w:rPr>
      </w:pPr>
      <w:r w:rsidRPr="005F7AF5">
        <w:rPr>
          <w:sz w:val="24"/>
          <w:szCs w:val="24"/>
        </w:rPr>
        <w:t>2.2.2. У</w:t>
      </w:r>
      <w:r w:rsidR="00084138" w:rsidRPr="005F7AF5">
        <w:rPr>
          <w:sz w:val="24"/>
          <w:szCs w:val="24"/>
        </w:rPr>
        <w:t>частник отбора</w:t>
      </w:r>
      <w:r w:rsidR="001D3661" w:rsidRPr="005F7AF5">
        <w:rPr>
          <w:sz w:val="24"/>
          <w:szCs w:val="24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Pr="00496EAC">
        <w:rPr>
          <w:b/>
          <w:color w:val="548DD4" w:themeColor="text2" w:themeTint="99"/>
          <w:sz w:val="24"/>
          <w:szCs w:val="24"/>
        </w:rPr>
        <w:t>.</w:t>
      </w:r>
      <w:r w:rsidR="001D3661" w:rsidRPr="00496EAC">
        <w:rPr>
          <w:b/>
          <w:color w:val="548DD4" w:themeColor="text2" w:themeTint="99"/>
          <w:sz w:val="24"/>
          <w:szCs w:val="24"/>
        </w:rPr>
        <w:t xml:space="preserve"> </w:t>
      </w:r>
      <w:r w:rsidR="00084138" w:rsidRPr="00496EAC">
        <w:rPr>
          <w:b/>
          <w:color w:val="548DD4" w:themeColor="text2" w:themeTint="99"/>
          <w:sz w:val="24"/>
          <w:szCs w:val="24"/>
        </w:rPr>
        <w:t xml:space="preserve">  </w:t>
      </w:r>
      <w:r w:rsidRPr="00496EAC">
        <w:rPr>
          <w:b/>
          <w:color w:val="548DD4" w:themeColor="text2" w:themeTint="99"/>
          <w:sz w:val="24"/>
          <w:szCs w:val="24"/>
        </w:rPr>
        <w:t xml:space="preserve">    </w:t>
      </w:r>
    </w:p>
    <w:p w:rsidR="00ED5E5C" w:rsidRDefault="00ED5E5C" w:rsidP="009567E1">
      <w:pPr>
        <w:spacing w:after="4" w:line="269" w:lineRule="auto"/>
        <w:ind w:left="-1" w:firstLine="710"/>
        <w:jc w:val="both"/>
        <w:rPr>
          <w:color w:val="548DD4" w:themeColor="text2" w:themeTint="99"/>
          <w:sz w:val="24"/>
          <w:szCs w:val="24"/>
        </w:rPr>
      </w:pPr>
    </w:p>
    <w:p w:rsidR="001D3661" w:rsidRPr="005F7AF5" w:rsidRDefault="00723E1A" w:rsidP="009567E1">
      <w:pPr>
        <w:spacing w:after="4" w:line="269" w:lineRule="auto"/>
        <w:ind w:left="-1" w:firstLine="710"/>
        <w:jc w:val="both"/>
        <w:rPr>
          <w:sz w:val="24"/>
          <w:szCs w:val="24"/>
        </w:rPr>
      </w:pPr>
      <w:r w:rsidRPr="005F7AF5">
        <w:rPr>
          <w:sz w:val="24"/>
          <w:szCs w:val="24"/>
        </w:rPr>
        <w:t xml:space="preserve">2.2.3. Участник отбора </w:t>
      </w:r>
      <w:r w:rsidR="001D3661" w:rsidRPr="005F7AF5">
        <w:rPr>
          <w:sz w:val="24"/>
          <w:szCs w:val="24"/>
        </w:rPr>
        <w:t xml:space="preserve"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</w:t>
      </w:r>
      <w:r w:rsidR="001D3661" w:rsidRPr="005F7AF5">
        <w:rPr>
          <w:sz w:val="24"/>
          <w:szCs w:val="24"/>
        </w:rPr>
        <w:lastRenderedPageBreak/>
        <w:t>организаций и физических лиц, связанных с террористическими организациями и террористами или с распространени</w:t>
      </w:r>
      <w:r w:rsidR="005F7AF5" w:rsidRPr="005F7AF5">
        <w:rPr>
          <w:sz w:val="24"/>
          <w:szCs w:val="24"/>
        </w:rPr>
        <w:t>ем оружия массового уничтожения.</w:t>
      </w:r>
      <w:r w:rsidR="001D3661" w:rsidRPr="005F7AF5">
        <w:rPr>
          <w:sz w:val="24"/>
          <w:szCs w:val="24"/>
        </w:rPr>
        <w:t xml:space="preserve"> </w:t>
      </w:r>
    </w:p>
    <w:p w:rsidR="00ED5E5C" w:rsidRDefault="00ED5E5C" w:rsidP="009567E1">
      <w:pPr>
        <w:spacing w:after="4" w:line="269" w:lineRule="auto"/>
        <w:ind w:left="-1" w:firstLine="710"/>
        <w:jc w:val="both"/>
        <w:rPr>
          <w:color w:val="548DD4" w:themeColor="text2" w:themeTint="99"/>
          <w:sz w:val="24"/>
          <w:szCs w:val="24"/>
        </w:rPr>
      </w:pPr>
    </w:p>
    <w:p w:rsidR="001D3661" w:rsidRPr="005F7AF5" w:rsidRDefault="00723E1A" w:rsidP="009567E1">
      <w:pPr>
        <w:spacing w:after="4" w:line="269" w:lineRule="auto"/>
        <w:ind w:left="-1" w:firstLine="710"/>
        <w:jc w:val="both"/>
        <w:rPr>
          <w:sz w:val="24"/>
          <w:szCs w:val="24"/>
        </w:rPr>
      </w:pPr>
      <w:r w:rsidRPr="005F7AF5">
        <w:rPr>
          <w:sz w:val="24"/>
          <w:szCs w:val="24"/>
        </w:rPr>
        <w:t>2.2.4.</w:t>
      </w:r>
      <w:r w:rsidR="00084138" w:rsidRPr="005F7AF5">
        <w:rPr>
          <w:sz w:val="24"/>
          <w:szCs w:val="24"/>
        </w:rPr>
        <w:t xml:space="preserve"> </w:t>
      </w:r>
      <w:r w:rsidRPr="005F7AF5">
        <w:rPr>
          <w:sz w:val="24"/>
          <w:szCs w:val="24"/>
        </w:rPr>
        <w:t>У</w:t>
      </w:r>
      <w:r w:rsidR="00084138" w:rsidRPr="005F7AF5">
        <w:rPr>
          <w:sz w:val="24"/>
          <w:szCs w:val="24"/>
        </w:rPr>
        <w:t xml:space="preserve">частник отбора </w:t>
      </w:r>
      <w:r w:rsidR="001D3661" w:rsidRPr="005F7AF5">
        <w:rPr>
          <w:sz w:val="24"/>
          <w:szCs w:val="24"/>
        </w:rPr>
        <w:t>не получа</w:t>
      </w:r>
      <w:r w:rsidR="005F7AF5" w:rsidRPr="005F7AF5">
        <w:rPr>
          <w:sz w:val="24"/>
          <w:szCs w:val="24"/>
        </w:rPr>
        <w:t>ет</w:t>
      </w:r>
      <w:r w:rsidR="001D3661" w:rsidRPr="005F7AF5">
        <w:rPr>
          <w:sz w:val="24"/>
          <w:szCs w:val="24"/>
        </w:rPr>
        <w:t xml:space="preserve"> средства из </w:t>
      </w:r>
      <w:r w:rsidR="005F7AF5">
        <w:rPr>
          <w:sz w:val="24"/>
          <w:szCs w:val="24"/>
        </w:rPr>
        <w:t xml:space="preserve">областного и (или) местного бюджета, </w:t>
      </w:r>
      <w:r w:rsidR="001D3661" w:rsidRPr="005F7AF5">
        <w:rPr>
          <w:sz w:val="24"/>
          <w:szCs w:val="24"/>
        </w:rPr>
        <w:t>из которого планируется предоставление субсидии в соответствии с</w:t>
      </w:r>
      <w:r w:rsidR="006028D7" w:rsidRPr="005F7AF5">
        <w:rPr>
          <w:sz w:val="24"/>
          <w:szCs w:val="24"/>
        </w:rPr>
        <w:t xml:space="preserve"> настоящим</w:t>
      </w:r>
      <w:r w:rsidR="001D3661" w:rsidRPr="005F7AF5">
        <w:rPr>
          <w:sz w:val="24"/>
          <w:szCs w:val="24"/>
        </w:rPr>
        <w:t xml:space="preserve"> правовым актом, на основании иных нормативных правовых актов </w:t>
      </w:r>
      <w:r w:rsidR="005F7AF5">
        <w:rPr>
          <w:sz w:val="24"/>
          <w:szCs w:val="24"/>
        </w:rPr>
        <w:t>Ростовской области</w:t>
      </w:r>
      <w:r w:rsidR="001D3661" w:rsidRPr="005F7AF5">
        <w:rPr>
          <w:sz w:val="24"/>
          <w:szCs w:val="24"/>
        </w:rPr>
        <w:t>, муниципальных правовых актов на цел</w:t>
      </w:r>
      <w:r w:rsidR="00C74AF8" w:rsidRPr="005F7AF5">
        <w:rPr>
          <w:sz w:val="24"/>
          <w:szCs w:val="24"/>
        </w:rPr>
        <w:t>и, указанные в пункте 1.3 раздела 1 настоящего Порядка</w:t>
      </w:r>
      <w:r w:rsidR="005F7AF5">
        <w:rPr>
          <w:sz w:val="24"/>
          <w:szCs w:val="24"/>
        </w:rPr>
        <w:t>.</w:t>
      </w:r>
    </w:p>
    <w:p w:rsidR="005F7AF5" w:rsidRDefault="005F7AF5" w:rsidP="009567E1">
      <w:pPr>
        <w:spacing w:after="4" w:line="269" w:lineRule="auto"/>
        <w:ind w:left="-1" w:firstLine="710"/>
        <w:jc w:val="both"/>
        <w:rPr>
          <w:color w:val="548DD4" w:themeColor="text2" w:themeTint="99"/>
          <w:sz w:val="24"/>
          <w:szCs w:val="24"/>
        </w:rPr>
      </w:pPr>
    </w:p>
    <w:p w:rsidR="001D3661" w:rsidRPr="005F7AF5" w:rsidRDefault="00C0660A" w:rsidP="009567E1">
      <w:pPr>
        <w:spacing w:after="4" w:line="269" w:lineRule="auto"/>
        <w:ind w:left="-1" w:firstLine="710"/>
        <w:jc w:val="both"/>
        <w:rPr>
          <w:sz w:val="24"/>
          <w:szCs w:val="24"/>
        </w:rPr>
      </w:pPr>
      <w:r w:rsidRPr="005F7AF5">
        <w:rPr>
          <w:sz w:val="24"/>
          <w:szCs w:val="24"/>
        </w:rPr>
        <w:t>2.2.5</w:t>
      </w:r>
      <w:r w:rsidR="00723E1A" w:rsidRPr="005F7AF5">
        <w:rPr>
          <w:sz w:val="24"/>
          <w:szCs w:val="24"/>
        </w:rPr>
        <w:t>. У</w:t>
      </w:r>
      <w:r w:rsidR="001D3661" w:rsidRPr="005F7AF5">
        <w:rPr>
          <w:sz w:val="24"/>
          <w:szCs w:val="24"/>
        </w:rPr>
        <w:t>частник отбора не является иностранным агентом в соответствии с Федеральным законом</w:t>
      </w:r>
      <w:r w:rsidR="00C74AF8" w:rsidRPr="005F7AF5">
        <w:rPr>
          <w:sz w:val="24"/>
          <w:szCs w:val="24"/>
        </w:rPr>
        <w:t xml:space="preserve"> от 14.07.2022 № 255-ФЗ</w:t>
      </w:r>
      <w:r w:rsidRPr="005F7AF5">
        <w:rPr>
          <w:sz w:val="24"/>
          <w:szCs w:val="24"/>
        </w:rPr>
        <w:t xml:space="preserve"> </w:t>
      </w:r>
      <w:r w:rsidR="009567E1" w:rsidRPr="005F7AF5">
        <w:rPr>
          <w:sz w:val="24"/>
          <w:szCs w:val="24"/>
        </w:rPr>
        <w:t>«</w:t>
      </w:r>
      <w:r w:rsidR="001D3661" w:rsidRPr="005F7AF5">
        <w:rPr>
          <w:sz w:val="24"/>
          <w:szCs w:val="24"/>
        </w:rPr>
        <w:t>О контроле за деятельностью лиц, находящихся под</w:t>
      </w:r>
      <w:r w:rsidRPr="005F7AF5">
        <w:rPr>
          <w:sz w:val="24"/>
          <w:szCs w:val="24"/>
        </w:rPr>
        <w:t xml:space="preserve"> иностранным влиянием</w:t>
      </w:r>
      <w:r w:rsidR="009567E1" w:rsidRPr="005F7AF5">
        <w:rPr>
          <w:sz w:val="24"/>
          <w:szCs w:val="24"/>
        </w:rPr>
        <w:t>»</w:t>
      </w:r>
      <w:r w:rsidRPr="005F7AF5">
        <w:rPr>
          <w:sz w:val="24"/>
          <w:szCs w:val="24"/>
        </w:rPr>
        <w:t>.</w:t>
      </w:r>
    </w:p>
    <w:p w:rsidR="005F7AF5" w:rsidRDefault="005F7AF5" w:rsidP="009567E1">
      <w:pPr>
        <w:spacing w:after="4" w:line="269" w:lineRule="auto"/>
        <w:ind w:left="-1" w:firstLine="710"/>
        <w:jc w:val="both"/>
        <w:rPr>
          <w:color w:val="548DD4" w:themeColor="text2" w:themeTint="99"/>
          <w:sz w:val="24"/>
          <w:szCs w:val="24"/>
        </w:rPr>
      </w:pPr>
    </w:p>
    <w:p w:rsidR="001D3661" w:rsidRDefault="00C0660A" w:rsidP="009567E1">
      <w:pPr>
        <w:spacing w:after="4" w:line="269" w:lineRule="auto"/>
        <w:ind w:left="-1" w:firstLine="710"/>
        <w:jc w:val="both"/>
        <w:rPr>
          <w:sz w:val="24"/>
          <w:szCs w:val="24"/>
        </w:rPr>
      </w:pPr>
      <w:r w:rsidRPr="005F7AF5">
        <w:rPr>
          <w:sz w:val="24"/>
          <w:szCs w:val="24"/>
        </w:rPr>
        <w:t>2.2.6. У</w:t>
      </w:r>
      <w:r w:rsidR="006C1D01" w:rsidRPr="005F7AF5">
        <w:rPr>
          <w:sz w:val="24"/>
          <w:szCs w:val="24"/>
        </w:rPr>
        <w:t xml:space="preserve"> </w:t>
      </w:r>
      <w:r w:rsidR="00FF6019" w:rsidRPr="005F7AF5">
        <w:rPr>
          <w:sz w:val="24"/>
          <w:szCs w:val="24"/>
        </w:rPr>
        <w:t>участника отбора</w:t>
      </w:r>
      <w:r w:rsidR="001D3661" w:rsidRPr="005F7AF5">
        <w:rPr>
          <w:sz w:val="24"/>
          <w:szCs w:val="24"/>
        </w:rPr>
        <w:t xml:space="preserve">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</w:t>
      </w:r>
      <w:r w:rsidRPr="005F7AF5">
        <w:rPr>
          <w:sz w:val="24"/>
          <w:szCs w:val="24"/>
        </w:rPr>
        <w:t>й системы Российской Федерации.</w:t>
      </w:r>
    </w:p>
    <w:p w:rsidR="002D5C32" w:rsidRDefault="002D5C32" w:rsidP="002D5C32">
      <w:pPr>
        <w:widowControl w:val="0"/>
        <w:autoSpaceDE w:val="0"/>
        <w:autoSpaceDN w:val="0"/>
        <w:adjustRightInd w:val="0"/>
        <w:spacing w:after="150"/>
        <w:jc w:val="both"/>
        <w:rPr>
          <w:sz w:val="24"/>
          <w:szCs w:val="24"/>
        </w:rPr>
      </w:pPr>
    </w:p>
    <w:p w:rsidR="006C1D01" w:rsidRPr="00F851BF" w:rsidRDefault="00C0660A" w:rsidP="009567E1">
      <w:pPr>
        <w:spacing w:after="4" w:line="269" w:lineRule="auto"/>
        <w:ind w:firstLine="709"/>
        <w:jc w:val="both"/>
        <w:rPr>
          <w:sz w:val="24"/>
          <w:szCs w:val="24"/>
        </w:rPr>
      </w:pPr>
      <w:r w:rsidRPr="00F851BF">
        <w:rPr>
          <w:sz w:val="24"/>
          <w:szCs w:val="24"/>
        </w:rPr>
        <w:t>2.2.</w:t>
      </w:r>
      <w:r w:rsidR="003C5F8E">
        <w:rPr>
          <w:sz w:val="24"/>
          <w:szCs w:val="24"/>
        </w:rPr>
        <w:t>7</w:t>
      </w:r>
      <w:r w:rsidRPr="00F851BF">
        <w:rPr>
          <w:sz w:val="24"/>
          <w:szCs w:val="24"/>
        </w:rPr>
        <w:t>. У</w:t>
      </w:r>
      <w:r w:rsidR="006C1D01" w:rsidRPr="00F851BF">
        <w:rPr>
          <w:sz w:val="24"/>
          <w:szCs w:val="24"/>
        </w:rPr>
        <w:t xml:space="preserve">частник отбора, </w:t>
      </w:r>
      <w:r w:rsidR="001D3661" w:rsidRPr="00F851BF">
        <w:rPr>
          <w:sz w:val="24"/>
          <w:szCs w:val="24"/>
        </w:rPr>
        <w:t>являющийся юридическим лицом, не находится в процессе реорганизации (за исключением реорганизации в форме присоединения к юридическ</w:t>
      </w:r>
      <w:r w:rsidR="006C1D01" w:rsidRPr="00F851BF">
        <w:rPr>
          <w:sz w:val="24"/>
          <w:szCs w:val="24"/>
        </w:rPr>
        <w:t>ому лицу, являющемуся участником отбора</w:t>
      </w:r>
      <w:r w:rsidR="001D3661" w:rsidRPr="00F851BF">
        <w:rPr>
          <w:sz w:val="24"/>
          <w:szCs w:val="24"/>
        </w:rPr>
        <w:t>, другого юридического лица), ликвидации, в отношении его не введена процедура банкротства, де</w:t>
      </w:r>
      <w:r w:rsidR="00D646CF" w:rsidRPr="00F851BF">
        <w:rPr>
          <w:sz w:val="24"/>
          <w:szCs w:val="24"/>
        </w:rPr>
        <w:t xml:space="preserve">ятельность </w:t>
      </w:r>
      <w:r w:rsidR="001D3661" w:rsidRPr="00F851BF">
        <w:rPr>
          <w:sz w:val="24"/>
          <w:szCs w:val="24"/>
        </w:rPr>
        <w:t>участника отбора</w:t>
      </w:r>
      <w:r w:rsidR="00D646CF" w:rsidRPr="00F851BF">
        <w:rPr>
          <w:sz w:val="24"/>
          <w:szCs w:val="24"/>
        </w:rPr>
        <w:t xml:space="preserve"> </w:t>
      </w:r>
      <w:r w:rsidR="001D3661" w:rsidRPr="00F851BF">
        <w:rPr>
          <w:sz w:val="24"/>
          <w:szCs w:val="24"/>
        </w:rPr>
        <w:t>не приостановлена в порядке, предусмотренном законодательством Российской Федерации</w:t>
      </w:r>
      <w:r w:rsidRPr="00F851BF">
        <w:rPr>
          <w:sz w:val="24"/>
          <w:szCs w:val="24"/>
        </w:rPr>
        <w:t>.</w:t>
      </w:r>
    </w:p>
    <w:p w:rsidR="005F7AF5" w:rsidRDefault="005F7AF5" w:rsidP="009567E1">
      <w:pPr>
        <w:spacing w:after="4" w:line="269" w:lineRule="auto"/>
        <w:ind w:firstLine="709"/>
        <w:jc w:val="both"/>
        <w:rPr>
          <w:color w:val="548DD4" w:themeColor="text2" w:themeTint="99"/>
          <w:sz w:val="24"/>
          <w:szCs w:val="24"/>
        </w:rPr>
      </w:pPr>
    </w:p>
    <w:p w:rsidR="001D3661" w:rsidRPr="00262C14" w:rsidRDefault="00C0660A" w:rsidP="009567E1">
      <w:pPr>
        <w:spacing w:after="4" w:line="269" w:lineRule="auto"/>
        <w:ind w:firstLine="709"/>
        <w:jc w:val="both"/>
        <w:rPr>
          <w:sz w:val="24"/>
          <w:szCs w:val="24"/>
        </w:rPr>
      </w:pPr>
      <w:r w:rsidRPr="00262C14">
        <w:rPr>
          <w:sz w:val="24"/>
          <w:szCs w:val="24"/>
        </w:rPr>
        <w:t>2.2.</w:t>
      </w:r>
      <w:r w:rsidR="00B857FC">
        <w:rPr>
          <w:sz w:val="24"/>
          <w:szCs w:val="24"/>
        </w:rPr>
        <w:t>8</w:t>
      </w:r>
      <w:r w:rsidRPr="00262C14">
        <w:rPr>
          <w:sz w:val="24"/>
          <w:szCs w:val="24"/>
        </w:rPr>
        <w:t>. У</w:t>
      </w:r>
      <w:r w:rsidR="00D646CF" w:rsidRPr="00262C14">
        <w:rPr>
          <w:sz w:val="24"/>
          <w:szCs w:val="24"/>
        </w:rPr>
        <w:t xml:space="preserve">частник отбора, </w:t>
      </w:r>
      <w:r w:rsidR="001D3661" w:rsidRPr="00262C14">
        <w:rPr>
          <w:sz w:val="24"/>
          <w:szCs w:val="24"/>
        </w:rPr>
        <w:t xml:space="preserve">являющийся индивидуальным предпринимателем, не прекратил деятельность в качестве </w:t>
      </w:r>
      <w:r w:rsidRPr="00262C14">
        <w:rPr>
          <w:sz w:val="24"/>
          <w:szCs w:val="24"/>
        </w:rPr>
        <w:t>индивиду</w:t>
      </w:r>
      <w:r w:rsidR="00760E39" w:rsidRPr="00262C14">
        <w:rPr>
          <w:sz w:val="24"/>
          <w:szCs w:val="24"/>
        </w:rPr>
        <w:t>ального предпринимателя, в отношении него не введена процедура банкротства.</w:t>
      </w:r>
      <w:r w:rsidR="001D3661" w:rsidRPr="00262C14">
        <w:rPr>
          <w:sz w:val="24"/>
          <w:szCs w:val="24"/>
        </w:rPr>
        <w:t xml:space="preserve"> </w:t>
      </w:r>
    </w:p>
    <w:p w:rsidR="00B857FC" w:rsidRDefault="00B857FC" w:rsidP="009567E1">
      <w:pPr>
        <w:autoSpaceDE w:val="0"/>
        <w:autoSpaceDN w:val="0"/>
        <w:adjustRightInd w:val="0"/>
        <w:ind w:firstLine="709"/>
        <w:jc w:val="both"/>
        <w:rPr>
          <w:color w:val="548DD4" w:themeColor="text2" w:themeTint="99"/>
          <w:sz w:val="24"/>
          <w:szCs w:val="24"/>
        </w:rPr>
      </w:pPr>
    </w:p>
    <w:p w:rsidR="00443B24" w:rsidRPr="00B857FC" w:rsidRDefault="00B857FC" w:rsidP="009567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857FC">
        <w:rPr>
          <w:sz w:val="24"/>
          <w:szCs w:val="24"/>
        </w:rPr>
        <w:t>2.2.9</w:t>
      </w:r>
      <w:r w:rsidR="00C0660A" w:rsidRPr="00B857FC">
        <w:rPr>
          <w:sz w:val="24"/>
          <w:szCs w:val="24"/>
        </w:rPr>
        <w:t>.</w:t>
      </w:r>
      <w:r w:rsidR="006028D7" w:rsidRPr="00B857FC">
        <w:rPr>
          <w:sz w:val="24"/>
          <w:szCs w:val="24"/>
        </w:rPr>
        <w:t xml:space="preserve"> </w:t>
      </w:r>
      <w:r w:rsidR="00C0660A" w:rsidRPr="00B857FC">
        <w:rPr>
          <w:sz w:val="24"/>
          <w:szCs w:val="24"/>
        </w:rPr>
        <w:t>У</w:t>
      </w:r>
      <w:r w:rsidR="008314DC" w:rsidRPr="00B857FC">
        <w:rPr>
          <w:sz w:val="24"/>
          <w:szCs w:val="24"/>
        </w:rPr>
        <w:t xml:space="preserve">частник отбора имеет государственную регистрацию или постановку на учет в налоговом органе </w:t>
      </w:r>
      <w:r w:rsidR="00A863FB" w:rsidRPr="00B857FC">
        <w:rPr>
          <w:sz w:val="24"/>
          <w:szCs w:val="24"/>
        </w:rPr>
        <w:t>на территории Ростовской области;</w:t>
      </w:r>
    </w:p>
    <w:p w:rsidR="00B857FC" w:rsidRDefault="00B857FC" w:rsidP="00D97A59">
      <w:pPr>
        <w:autoSpaceDE w:val="0"/>
        <w:autoSpaceDN w:val="0"/>
        <w:adjustRightInd w:val="0"/>
        <w:ind w:firstLine="709"/>
        <w:jc w:val="both"/>
        <w:rPr>
          <w:color w:val="548DD4" w:themeColor="text2" w:themeTint="99"/>
          <w:sz w:val="24"/>
          <w:szCs w:val="24"/>
        </w:rPr>
      </w:pPr>
    </w:p>
    <w:p w:rsidR="00D97A59" w:rsidRPr="00B857FC" w:rsidRDefault="00B857FC" w:rsidP="00D97A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857FC">
        <w:rPr>
          <w:sz w:val="24"/>
          <w:szCs w:val="24"/>
        </w:rPr>
        <w:t>2.2.10</w:t>
      </w:r>
      <w:r w:rsidR="00C0660A" w:rsidRPr="00B857FC">
        <w:rPr>
          <w:sz w:val="24"/>
          <w:szCs w:val="24"/>
        </w:rPr>
        <w:t>. У</w:t>
      </w:r>
      <w:r w:rsidR="00D97A59" w:rsidRPr="00B857FC">
        <w:rPr>
          <w:sz w:val="24"/>
          <w:szCs w:val="24"/>
        </w:rPr>
        <w:t>частник отбора осуществляет производственную деятельность на территории Цимлянского района.</w:t>
      </w:r>
    </w:p>
    <w:p w:rsidR="00FA37AB" w:rsidRDefault="00FA37AB" w:rsidP="009567E1">
      <w:pPr>
        <w:autoSpaceDE w:val="0"/>
        <w:autoSpaceDN w:val="0"/>
        <w:adjustRightInd w:val="0"/>
        <w:ind w:firstLine="709"/>
        <w:jc w:val="both"/>
        <w:rPr>
          <w:color w:val="548DD4" w:themeColor="text2" w:themeTint="99"/>
          <w:sz w:val="24"/>
          <w:szCs w:val="24"/>
        </w:rPr>
      </w:pPr>
    </w:p>
    <w:p w:rsidR="00AD568E" w:rsidRPr="003C4B21" w:rsidRDefault="003C4B21" w:rsidP="009567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4B21">
        <w:rPr>
          <w:sz w:val="24"/>
          <w:szCs w:val="24"/>
        </w:rPr>
        <w:t>2.2.11</w:t>
      </w:r>
      <w:r w:rsidR="000344DE" w:rsidRPr="003C4B21">
        <w:rPr>
          <w:sz w:val="24"/>
          <w:szCs w:val="24"/>
        </w:rPr>
        <w:t xml:space="preserve">. </w:t>
      </w:r>
      <w:r w:rsidR="00910E6E" w:rsidRPr="003C4B21">
        <w:rPr>
          <w:sz w:val="24"/>
          <w:szCs w:val="24"/>
        </w:rPr>
        <w:t>Участником отбора также должны быть соблюдены следую</w:t>
      </w:r>
      <w:r w:rsidR="000344DE" w:rsidRPr="003C4B21">
        <w:rPr>
          <w:sz w:val="24"/>
          <w:szCs w:val="24"/>
        </w:rPr>
        <w:t>щие условия</w:t>
      </w:r>
      <w:r w:rsidR="00910E6E" w:rsidRPr="003C4B21">
        <w:rPr>
          <w:sz w:val="24"/>
          <w:szCs w:val="24"/>
        </w:rPr>
        <w:t>:</w:t>
      </w:r>
    </w:p>
    <w:p w:rsidR="003C4B21" w:rsidRDefault="003C4B21" w:rsidP="002F7A6A">
      <w:pPr>
        <w:widowControl w:val="0"/>
        <w:ind w:firstLine="709"/>
        <w:jc w:val="both"/>
        <w:rPr>
          <w:sz w:val="24"/>
          <w:szCs w:val="24"/>
        </w:rPr>
      </w:pPr>
    </w:p>
    <w:p w:rsidR="002F7A6A" w:rsidRDefault="003C4B21" w:rsidP="002F7A6A">
      <w:pPr>
        <w:widowControl w:val="0"/>
        <w:ind w:firstLine="709"/>
        <w:jc w:val="both"/>
        <w:rPr>
          <w:sz w:val="24"/>
          <w:szCs w:val="24"/>
        </w:rPr>
      </w:pPr>
      <w:r w:rsidRPr="003C4B21">
        <w:rPr>
          <w:sz w:val="24"/>
          <w:szCs w:val="24"/>
        </w:rPr>
        <w:t xml:space="preserve">а). </w:t>
      </w:r>
      <w:r w:rsidR="001C3238" w:rsidRPr="003C4B21">
        <w:rPr>
          <w:sz w:val="24"/>
          <w:szCs w:val="24"/>
        </w:rPr>
        <w:t>приня</w:t>
      </w:r>
      <w:r w:rsidR="00D97A59" w:rsidRPr="003C4B21">
        <w:rPr>
          <w:sz w:val="24"/>
          <w:szCs w:val="24"/>
        </w:rPr>
        <w:t>тие</w:t>
      </w:r>
      <w:r w:rsidR="002F7A6A" w:rsidRPr="003C4B21">
        <w:rPr>
          <w:sz w:val="24"/>
          <w:szCs w:val="24"/>
        </w:rPr>
        <w:t xml:space="preserve"> обязательств</w:t>
      </w:r>
      <w:r w:rsidR="00D97A59" w:rsidRPr="003C4B21">
        <w:rPr>
          <w:sz w:val="24"/>
          <w:szCs w:val="24"/>
        </w:rPr>
        <w:t>а</w:t>
      </w:r>
      <w:r w:rsidR="002F7A6A" w:rsidRPr="003C4B21">
        <w:rPr>
          <w:sz w:val="24"/>
          <w:szCs w:val="24"/>
        </w:rPr>
        <w:t xml:space="preserve"> по достижению в году получения субсидии результатов использования субсидии в соответствии с заключенным Соглашением;</w:t>
      </w:r>
    </w:p>
    <w:p w:rsidR="003C4B21" w:rsidRDefault="003C4B21" w:rsidP="003C4B21">
      <w:pPr>
        <w:pStyle w:val="affff3"/>
        <w:ind w:firstLine="0"/>
        <w:rPr>
          <w:kern w:val="0"/>
          <w:szCs w:val="24"/>
        </w:rPr>
      </w:pPr>
    </w:p>
    <w:p w:rsidR="00DC1A1A" w:rsidRPr="00DC1A1A" w:rsidRDefault="00DC1A1A" w:rsidP="00DC1A1A">
      <w:pPr>
        <w:jc w:val="both"/>
        <w:rPr>
          <w:sz w:val="24"/>
          <w:szCs w:val="24"/>
        </w:rPr>
      </w:pPr>
      <w:r w:rsidRPr="00DC1A1A">
        <w:rPr>
          <w:szCs w:val="24"/>
        </w:rPr>
        <w:t xml:space="preserve">            </w:t>
      </w:r>
      <w:r>
        <w:rPr>
          <w:szCs w:val="24"/>
        </w:rPr>
        <w:t xml:space="preserve"> </w:t>
      </w:r>
      <w:r w:rsidR="003C4B21" w:rsidRPr="00DC1A1A">
        <w:rPr>
          <w:szCs w:val="24"/>
        </w:rPr>
        <w:t xml:space="preserve"> б)</w:t>
      </w:r>
      <w:r w:rsidRPr="00DC1A1A">
        <w:rPr>
          <w:szCs w:val="24"/>
        </w:rPr>
        <w:t>.</w:t>
      </w:r>
      <w:r>
        <w:rPr>
          <w:szCs w:val="24"/>
        </w:rPr>
        <w:t xml:space="preserve"> </w:t>
      </w:r>
      <w:r w:rsidRPr="00DC1A1A">
        <w:rPr>
          <w:sz w:val="24"/>
          <w:szCs w:val="24"/>
        </w:rPr>
        <w:t>отсутствие в году, предшествующем году получения субсидии, случаев привлечения 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Правилами противопожарного режима в Российской Федерации, утвержденными постановлением Правительства Российской Федерации от 16.09.2020 № 1479;</w:t>
      </w:r>
    </w:p>
    <w:p w:rsidR="003C4B21" w:rsidRDefault="003C4B21" w:rsidP="002F7A6A">
      <w:pPr>
        <w:widowControl w:val="0"/>
        <w:jc w:val="both"/>
        <w:rPr>
          <w:color w:val="548DD4" w:themeColor="text2" w:themeTint="99"/>
          <w:sz w:val="24"/>
          <w:szCs w:val="24"/>
        </w:rPr>
      </w:pPr>
    </w:p>
    <w:p w:rsidR="002F7A6A" w:rsidRDefault="00463091" w:rsidP="002F7A6A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в). </w:t>
      </w:r>
      <w:r w:rsidR="002F7A6A" w:rsidRPr="00463091">
        <w:rPr>
          <w:sz w:val="24"/>
          <w:szCs w:val="24"/>
        </w:rPr>
        <w:t>о</w:t>
      </w:r>
      <w:r w:rsidR="001C3238" w:rsidRPr="00463091">
        <w:rPr>
          <w:sz w:val="24"/>
          <w:szCs w:val="24"/>
        </w:rPr>
        <w:t>существление</w:t>
      </w:r>
      <w:r w:rsidR="002F7A6A" w:rsidRPr="00463091">
        <w:rPr>
          <w:sz w:val="24"/>
          <w:szCs w:val="24"/>
        </w:rPr>
        <w:t xml:space="preserve"> страхования рисков утраты (гибели) урожая сельскохозяйственной культуры в результате наступления всех или нескольких событий, предусмотренных </w:t>
      </w:r>
      <w:r w:rsidR="002F7A6A" w:rsidRPr="00463091">
        <w:rPr>
          <w:sz w:val="24"/>
          <w:szCs w:val="24"/>
        </w:rPr>
        <w:lastRenderedPageBreak/>
        <w:t>пунктом 1 части 1 статьи 8, и (или) события, предусмотренного пунктом 4 части 1 статьи 8 Федерального закона от 25.07.2011 № 260-ФЗ «О государственной поддержке в сфере сельскохозяйственного страхования и о внесении изменений в Федеральный закон «</w:t>
      </w:r>
      <w:r w:rsidR="0026556E" w:rsidRPr="00463091">
        <w:rPr>
          <w:sz w:val="24"/>
          <w:szCs w:val="24"/>
        </w:rPr>
        <w:t>О развитии сельского хозяйства» на всю посевную площадь</w:t>
      </w:r>
      <w:r w:rsidR="00DC1A1A" w:rsidRPr="00463091">
        <w:rPr>
          <w:sz w:val="24"/>
          <w:szCs w:val="24"/>
        </w:rPr>
        <w:t>,</w:t>
      </w:r>
      <w:r w:rsidR="0026556E" w:rsidRPr="00463091">
        <w:rPr>
          <w:sz w:val="24"/>
          <w:szCs w:val="24"/>
        </w:rPr>
        <w:t xml:space="preserve"> засеянную сельскохозяйственной культурой, на которую получена субсидия</w:t>
      </w:r>
      <w:r w:rsidR="00754530">
        <w:rPr>
          <w:sz w:val="24"/>
          <w:szCs w:val="24"/>
        </w:rPr>
        <w:t>;</w:t>
      </w:r>
      <w:r w:rsidR="002F7A6A" w:rsidRPr="00463091">
        <w:rPr>
          <w:sz w:val="24"/>
          <w:szCs w:val="24"/>
        </w:rPr>
        <w:t xml:space="preserve"> </w:t>
      </w:r>
    </w:p>
    <w:p w:rsidR="00463091" w:rsidRDefault="00463091" w:rsidP="002F7A6A">
      <w:pPr>
        <w:widowControl w:val="0"/>
        <w:jc w:val="both"/>
        <w:rPr>
          <w:sz w:val="24"/>
          <w:szCs w:val="24"/>
        </w:rPr>
      </w:pPr>
    </w:p>
    <w:p w:rsidR="00463091" w:rsidRDefault="00463091" w:rsidP="00463091">
      <w:pPr>
        <w:pStyle w:val="affff3"/>
      </w:pPr>
      <w:r>
        <w:rPr>
          <w:szCs w:val="24"/>
        </w:rPr>
        <w:t xml:space="preserve"> г). </w:t>
      </w:r>
      <w:r w:rsidRPr="00463091">
        <w:t>наличие справки</w:t>
      </w:r>
      <w:r w:rsidR="00754530">
        <w:t xml:space="preserve"> федерального государственного бюджетного учреждения «Управление мелиорации земель сельскохозяйственного водоснабжения по Ростовской области» (</w:t>
      </w:r>
      <w:r w:rsidR="0045780D">
        <w:t xml:space="preserve">далее - </w:t>
      </w:r>
      <w:r w:rsidR="00754530">
        <w:t>ФГБУ «Управление «Ростовмелиоводхоз»)</w:t>
      </w:r>
      <w:r>
        <w:t xml:space="preserve">  </w:t>
      </w:r>
      <w:r w:rsidRPr="00463091">
        <w:t xml:space="preserve">об отсутствии просроченной задолженности перед указанным учреждением за услуги по подаче (отводу) воды и (или) принятого к производству судом искового заявления указанного учреждения </w:t>
      </w:r>
      <w:r>
        <w:t>о взыскании с участника отбора</w:t>
      </w:r>
      <w:r w:rsidRPr="00463091">
        <w:t xml:space="preserve"> задолженности по договору оказания услуг по подаче (отводу) воды в размере, превышающем 50 тыс. рублей</w:t>
      </w:r>
      <w:r w:rsidR="004D17DE">
        <w:t>;</w:t>
      </w:r>
    </w:p>
    <w:p w:rsidR="004D17DE" w:rsidRDefault="004D17DE" w:rsidP="00463091">
      <w:pPr>
        <w:pStyle w:val="affff3"/>
      </w:pPr>
    </w:p>
    <w:p w:rsidR="004D17DE" w:rsidRPr="004D17DE" w:rsidRDefault="004D17DE" w:rsidP="004D17D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t xml:space="preserve">                д</w:t>
      </w:r>
      <w:r w:rsidRPr="004D17DE">
        <w:rPr>
          <w:sz w:val="24"/>
          <w:szCs w:val="24"/>
        </w:rPr>
        <w:t xml:space="preserve">).  </w:t>
      </w:r>
      <w:r>
        <w:rPr>
          <w:szCs w:val="24"/>
        </w:rPr>
        <w:t xml:space="preserve"> </w:t>
      </w:r>
      <w:r w:rsidRPr="004D17DE">
        <w:rPr>
          <w:sz w:val="24"/>
          <w:szCs w:val="24"/>
        </w:rPr>
        <w:t>приобретения элитных семян у организаций, занимающихся производством семян и (или) их подготовкой к посеву (с полным технологическим циклом их подготовки к посеву в соответствии с принятой технологией по каждой сельскохозяйственной культуре), или у лиц,</w:t>
      </w:r>
      <w:r w:rsidRPr="004D17DE">
        <w:rPr>
          <w:sz w:val="28"/>
        </w:rPr>
        <w:t xml:space="preserve"> </w:t>
      </w:r>
      <w:r w:rsidRPr="004D17DE">
        <w:rPr>
          <w:sz w:val="24"/>
          <w:szCs w:val="24"/>
        </w:rPr>
        <w:t>уполномоченных этими организациями, при условии действия в период приобретения и сева элитных семян документов, удостоверяющих сортовые и посевные качества семян.</w:t>
      </w:r>
    </w:p>
    <w:p w:rsidR="00463091" w:rsidRDefault="00463091" w:rsidP="002F7A6A">
      <w:pPr>
        <w:widowControl w:val="0"/>
        <w:jc w:val="both"/>
        <w:rPr>
          <w:sz w:val="24"/>
          <w:szCs w:val="24"/>
        </w:rPr>
      </w:pPr>
    </w:p>
    <w:p w:rsidR="00E06A2F" w:rsidRDefault="00E06A2F" w:rsidP="002F7A6A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2.3. Проведение отбора получателей субсидии обеспечивается в системе «Электронный бюджет». </w:t>
      </w:r>
    </w:p>
    <w:p w:rsidR="00E06A2F" w:rsidRDefault="00E06A2F" w:rsidP="002F7A6A">
      <w:pPr>
        <w:widowControl w:val="0"/>
        <w:jc w:val="both"/>
        <w:rPr>
          <w:sz w:val="24"/>
          <w:szCs w:val="24"/>
        </w:rPr>
      </w:pPr>
    </w:p>
    <w:p w:rsidR="00E06A2F" w:rsidRDefault="00E06A2F" w:rsidP="00E06A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E06A2F">
        <w:rPr>
          <w:sz w:val="24"/>
          <w:szCs w:val="24"/>
        </w:rPr>
        <w:t>Доступ к системе «Электронный бюджет» обеспечивается с 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 муниципальных услуг в электронной форме».</w:t>
      </w:r>
      <w:r w:rsidR="00FC6FF0">
        <w:rPr>
          <w:sz w:val="24"/>
          <w:szCs w:val="24"/>
        </w:rPr>
        <w:t xml:space="preserve"> </w:t>
      </w:r>
    </w:p>
    <w:p w:rsidR="00FC6FF0" w:rsidRDefault="00FC6FF0" w:rsidP="00E06A2F">
      <w:pPr>
        <w:jc w:val="both"/>
        <w:rPr>
          <w:sz w:val="24"/>
          <w:szCs w:val="24"/>
        </w:rPr>
      </w:pPr>
    </w:p>
    <w:p w:rsidR="00FC6FF0" w:rsidRDefault="00FC6FF0" w:rsidP="00FC6FF0">
      <w:pPr>
        <w:ind w:firstLine="709"/>
        <w:jc w:val="both"/>
        <w:rPr>
          <w:sz w:val="24"/>
          <w:szCs w:val="24"/>
        </w:rPr>
      </w:pPr>
      <w:r w:rsidRPr="00FC6FF0">
        <w:rPr>
          <w:sz w:val="24"/>
          <w:szCs w:val="24"/>
        </w:rPr>
        <w:t>Взаимодействие Администрации с участниками отбора в рамках проведения отбора осуществляется с использованием документов в электронной форме в системе «Электронный бюджет».</w:t>
      </w:r>
    </w:p>
    <w:p w:rsidR="009F3E87" w:rsidRDefault="009F3E87" w:rsidP="00FC6FF0">
      <w:pPr>
        <w:ind w:firstLine="709"/>
        <w:jc w:val="both"/>
        <w:rPr>
          <w:sz w:val="24"/>
          <w:szCs w:val="24"/>
        </w:rPr>
      </w:pPr>
    </w:p>
    <w:p w:rsidR="009F3E87" w:rsidRPr="00FC6FF0" w:rsidRDefault="009F3E87" w:rsidP="00FC6F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Участники отбора,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</w:t>
      </w:r>
      <w:r w:rsidR="00320A95">
        <w:rPr>
          <w:sz w:val="24"/>
          <w:szCs w:val="24"/>
        </w:rPr>
        <w:t>.</w:t>
      </w:r>
    </w:p>
    <w:p w:rsidR="00FC6FF0" w:rsidRPr="00E06A2F" w:rsidRDefault="00FC6FF0" w:rsidP="00E06A2F">
      <w:pPr>
        <w:jc w:val="both"/>
        <w:rPr>
          <w:sz w:val="24"/>
          <w:szCs w:val="24"/>
        </w:rPr>
      </w:pPr>
    </w:p>
    <w:p w:rsidR="00320A95" w:rsidRPr="00496EAC" w:rsidRDefault="00320A95" w:rsidP="00320A95">
      <w:pPr>
        <w:ind w:firstLine="709"/>
        <w:jc w:val="both"/>
        <w:rPr>
          <w:color w:val="548DD4" w:themeColor="text2" w:themeTint="99"/>
          <w:sz w:val="24"/>
          <w:szCs w:val="24"/>
        </w:rPr>
      </w:pPr>
      <w:r>
        <w:rPr>
          <w:sz w:val="24"/>
          <w:szCs w:val="24"/>
        </w:rPr>
        <w:t>Заявки формируются</w:t>
      </w:r>
      <w:r w:rsidRPr="00320A95">
        <w:rPr>
          <w:sz w:val="24"/>
          <w:szCs w:val="24"/>
        </w:rPr>
        <w:t xml:space="preserve"> участниками отбора в электронной форме посредством заполнения соответствующих экранных форм веб-интер</w:t>
      </w:r>
      <w:r>
        <w:rPr>
          <w:sz w:val="24"/>
          <w:szCs w:val="24"/>
        </w:rPr>
        <w:t xml:space="preserve">фейса </w:t>
      </w:r>
      <w:r w:rsidRPr="00320A95">
        <w:rPr>
          <w:sz w:val="24"/>
          <w:szCs w:val="24"/>
        </w:rPr>
        <w:t>систем</w:t>
      </w:r>
      <w:r>
        <w:rPr>
          <w:sz w:val="24"/>
          <w:szCs w:val="24"/>
        </w:rPr>
        <w:t>ы «Электронный бюджет»</w:t>
      </w:r>
      <w:r w:rsidRPr="00320A95">
        <w:rPr>
          <w:sz w:val="24"/>
          <w:szCs w:val="24"/>
        </w:rPr>
        <w:t xml:space="preserve"> и представления в систему «Электронный бюджет» электронных копий документов (документов на бумажном носителе, преобразованных в электронную форму путем сканирования), представление которых предусмотрено в объявлении о проведении отбора.</w:t>
      </w:r>
    </w:p>
    <w:p w:rsidR="00C26B05" w:rsidRDefault="00787C77" w:rsidP="00787C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760E25" w:rsidRPr="00787C77" w:rsidRDefault="00C26B05" w:rsidP="00787C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60E25" w:rsidRPr="00787C77">
        <w:rPr>
          <w:sz w:val="24"/>
          <w:szCs w:val="24"/>
        </w:rPr>
        <w:t xml:space="preserve">Участник отбора должен соответствовать требованиям, установленным пунктом 2.2 настоящего раздела, по состоянию </w:t>
      </w:r>
      <w:r w:rsidR="00787C77" w:rsidRPr="00787C77">
        <w:rPr>
          <w:sz w:val="24"/>
          <w:szCs w:val="24"/>
        </w:rPr>
        <w:t>на даты</w:t>
      </w:r>
      <w:r w:rsidR="00760E25" w:rsidRPr="00787C77">
        <w:rPr>
          <w:sz w:val="24"/>
          <w:szCs w:val="24"/>
        </w:rPr>
        <w:t xml:space="preserve"> рассмотрения заявки и заключения Соглашения.</w:t>
      </w:r>
    </w:p>
    <w:p w:rsidR="00787C77" w:rsidRDefault="00787C77" w:rsidP="00760E25">
      <w:pPr>
        <w:ind w:firstLine="709"/>
        <w:jc w:val="both"/>
        <w:rPr>
          <w:color w:val="548DD4" w:themeColor="text2" w:themeTint="99"/>
          <w:sz w:val="24"/>
          <w:szCs w:val="24"/>
        </w:rPr>
      </w:pPr>
    </w:p>
    <w:p w:rsidR="00760E25" w:rsidRPr="00787C77" w:rsidRDefault="00760E25" w:rsidP="00760E25">
      <w:pPr>
        <w:ind w:firstLine="709"/>
        <w:jc w:val="both"/>
        <w:rPr>
          <w:sz w:val="24"/>
          <w:szCs w:val="24"/>
        </w:rPr>
      </w:pPr>
      <w:r w:rsidRPr="00787C77">
        <w:rPr>
          <w:sz w:val="24"/>
          <w:szCs w:val="24"/>
        </w:rPr>
        <w:t>Администрация не вправе требовать от участника отбора представления документов и</w:t>
      </w:r>
      <w:r w:rsidRPr="00496EAC">
        <w:rPr>
          <w:color w:val="548DD4" w:themeColor="text2" w:themeTint="99"/>
          <w:sz w:val="24"/>
          <w:szCs w:val="24"/>
        </w:rPr>
        <w:t xml:space="preserve"> </w:t>
      </w:r>
      <w:r w:rsidRPr="00787C77">
        <w:rPr>
          <w:sz w:val="24"/>
          <w:szCs w:val="24"/>
        </w:rPr>
        <w:t>информации в целях подтверждения соответствия участника отбора</w:t>
      </w:r>
      <w:r w:rsidRPr="00496EAC">
        <w:rPr>
          <w:color w:val="548DD4" w:themeColor="text2" w:themeTint="99"/>
          <w:sz w:val="24"/>
          <w:szCs w:val="24"/>
        </w:rPr>
        <w:t xml:space="preserve"> </w:t>
      </w:r>
      <w:r w:rsidRPr="00787C77">
        <w:rPr>
          <w:sz w:val="24"/>
          <w:szCs w:val="24"/>
        </w:rPr>
        <w:t>требованиям,</w:t>
      </w:r>
      <w:r w:rsidRPr="00496EAC">
        <w:rPr>
          <w:color w:val="548DD4" w:themeColor="text2" w:themeTint="99"/>
          <w:sz w:val="24"/>
          <w:szCs w:val="24"/>
        </w:rPr>
        <w:t xml:space="preserve"> </w:t>
      </w:r>
      <w:r w:rsidRPr="00787C77">
        <w:rPr>
          <w:sz w:val="24"/>
          <w:szCs w:val="24"/>
        </w:rPr>
        <w:t>установленным пунктом 2.2 настоящего раздела</w:t>
      </w:r>
      <w:r w:rsidRPr="00496EAC">
        <w:rPr>
          <w:color w:val="548DD4" w:themeColor="text2" w:themeTint="99"/>
          <w:sz w:val="24"/>
          <w:szCs w:val="24"/>
        </w:rPr>
        <w:t xml:space="preserve">, </w:t>
      </w:r>
      <w:r w:rsidRPr="00787C77">
        <w:rPr>
          <w:sz w:val="24"/>
          <w:szCs w:val="24"/>
        </w:rPr>
        <w:t>при наличии соответствующей информации</w:t>
      </w:r>
      <w:r w:rsidRPr="00496EAC">
        <w:rPr>
          <w:color w:val="548DD4" w:themeColor="text2" w:themeTint="99"/>
          <w:sz w:val="24"/>
          <w:szCs w:val="24"/>
        </w:rPr>
        <w:t xml:space="preserve"> </w:t>
      </w:r>
      <w:r w:rsidRPr="00787C77">
        <w:rPr>
          <w:sz w:val="24"/>
          <w:szCs w:val="24"/>
        </w:rPr>
        <w:t>в государственных информационных системах, доступ к которым у Администрации</w:t>
      </w:r>
      <w:r w:rsidRPr="00496EAC">
        <w:rPr>
          <w:color w:val="548DD4" w:themeColor="text2" w:themeTint="99"/>
          <w:sz w:val="24"/>
          <w:szCs w:val="24"/>
        </w:rPr>
        <w:t xml:space="preserve"> </w:t>
      </w:r>
      <w:r w:rsidRPr="00787C77">
        <w:rPr>
          <w:sz w:val="24"/>
          <w:szCs w:val="24"/>
        </w:rPr>
        <w:t>имеется</w:t>
      </w:r>
      <w:r w:rsidRPr="00496EAC">
        <w:rPr>
          <w:color w:val="548DD4" w:themeColor="text2" w:themeTint="99"/>
          <w:sz w:val="24"/>
          <w:szCs w:val="24"/>
        </w:rPr>
        <w:t xml:space="preserve"> </w:t>
      </w:r>
      <w:r w:rsidRPr="00787C77">
        <w:rPr>
          <w:sz w:val="24"/>
          <w:szCs w:val="24"/>
        </w:rPr>
        <w:t xml:space="preserve">в рамках межведомственного электронного взаимодействия, за исключением случая, если </w:t>
      </w:r>
      <w:r w:rsidRPr="00787C77">
        <w:rPr>
          <w:sz w:val="24"/>
          <w:szCs w:val="24"/>
        </w:rPr>
        <w:lastRenderedPageBreak/>
        <w:t xml:space="preserve">участник отбора готов представить указанные документы и информацию в Администрацию </w:t>
      </w:r>
      <w:r w:rsidRPr="00787C77">
        <w:rPr>
          <w:sz w:val="24"/>
          <w:szCs w:val="24"/>
        </w:rPr>
        <w:br/>
        <w:t>по собственной инициативе.</w:t>
      </w:r>
    </w:p>
    <w:p w:rsidR="00787C77" w:rsidRDefault="00787C77" w:rsidP="00760E25">
      <w:pPr>
        <w:ind w:firstLine="709"/>
        <w:jc w:val="both"/>
        <w:rPr>
          <w:color w:val="548DD4" w:themeColor="text2" w:themeTint="99"/>
          <w:sz w:val="24"/>
          <w:szCs w:val="24"/>
        </w:rPr>
      </w:pPr>
    </w:p>
    <w:p w:rsidR="00760E25" w:rsidRPr="00787C77" w:rsidRDefault="00760E25" w:rsidP="00760E25">
      <w:pPr>
        <w:ind w:firstLine="709"/>
        <w:jc w:val="both"/>
        <w:rPr>
          <w:sz w:val="24"/>
          <w:szCs w:val="24"/>
        </w:rPr>
      </w:pPr>
      <w:r w:rsidRPr="00787C77">
        <w:rPr>
          <w:sz w:val="24"/>
          <w:szCs w:val="24"/>
        </w:rPr>
        <w:t>Заявка в системе «Электронный бюджет» подписывается усиленной квалифицированной электронной подписью руководителя участника отбо</w:t>
      </w:r>
      <w:r w:rsidR="00787C77" w:rsidRPr="00787C77">
        <w:rPr>
          <w:sz w:val="24"/>
          <w:szCs w:val="24"/>
        </w:rPr>
        <w:t>ра или уполномоченного им лица (для юридических лиц и индивидуальных предпринимателей).</w:t>
      </w:r>
    </w:p>
    <w:p w:rsidR="00787C77" w:rsidRPr="00787C77" w:rsidRDefault="00787C77" w:rsidP="00760E25">
      <w:pPr>
        <w:ind w:firstLine="709"/>
        <w:jc w:val="both"/>
        <w:rPr>
          <w:sz w:val="24"/>
          <w:szCs w:val="24"/>
        </w:rPr>
      </w:pPr>
    </w:p>
    <w:p w:rsidR="00760E25" w:rsidRPr="00787C77" w:rsidRDefault="00760E25" w:rsidP="00760E25">
      <w:pPr>
        <w:ind w:firstLine="709"/>
        <w:jc w:val="both"/>
        <w:rPr>
          <w:sz w:val="24"/>
          <w:szCs w:val="24"/>
        </w:rPr>
      </w:pPr>
      <w:r w:rsidRPr="00787C77">
        <w:rPr>
          <w:sz w:val="24"/>
          <w:szCs w:val="24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:rsidR="009F3E87" w:rsidRDefault="009F3E87" w:rsidP="009567E1">
      <w:pPr>
        <w:pStyle w:val="ConsPlusNormal"/>
        <w:ind w:firstLine="709"/>
        <w:jc w:val="both"/>
        <w:rPr>
          <w:rFonts w:ascii="Times New Roman" w:hAnsi="Times New Roman"/>
          <w:b/>
          <w:color w:val="548DD4" w:themeColor="text2" w:themeTint="99"/>
          <w:sz w:val="24"/>
          <w:szCs w:val="24"/>
        </w:rPr>
      </w:pPr>
      <w:bookmarkStart w:id="6" w:name="P140"/>
      <w:bookmarkEnd w:id="6"/>
    </w:p>
    <w:p w:rsidR="008314DC" w:rsidRPr="00787C77" w:rsidRDefault="008314DC" w:rsidP="009567E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87C77">
        <w:rPr>
          <w:rFonts w:ascii="Times New Roman" w:hAnsi="Times New Roman"/>
          <w:sz w:val="24"/>
          <w:szCs w:val="24"/>
        </w:rPr>
        <w:t>2.</w:t>
      </w:r>
      <w:r w:rsidR="005E2693" w:rsidRPr="00787C77">
        <w:rPr>
          <w:rFonts w:ascii="Times New Roman" w:hAnsi="Times New Roman"/>
          <w:sz w:val="24"/>
          <w:szCs w:val="24"/>
        </w:rPr>
        <w:t>4</w:t>
      </w:r>
      <w:r w:rsidRPr="00787C77">
        <w:rPr>
          <w:rFonts w:ascii="Times New Roman" w:hAnsi="Times New Roman"/>
          <w:sz w:val="24"/>
          <w:szCs w:val="24"/>
        </w:rPr>
        <w:t>. Для получения субсидии участник отбора представляет</w:t>
      </w:r>
      <w:r w:rsidR="00787C77" w:rsidRPr="00787C77">
        <w:rPr>
          <w:rFonts w:ascii="Times New Roman" w:hAnsi="Times New Roman"/>
          <w:sz w:val="24"/>
          <w:szCs w:val="24"/>
        </w:rPr>
        <w:t xml:space="preserve"> </w:t>
      </w:r>
      <w:r w:rsidR="00094552" w:rsidRPr="00787C77">
        <w:rPr>
          <w:rFonts w:ascii="Times New Roman" w:hAnsi="Times New Roman"/>
          <w:sz w:val="24"/>
          <w:szCs w:val="24"/>
        </w:rPr>
        <w:t>заявку, в состав</w:t>
      </w:r>
      <w:r w:rsidRPr="00787C77">
        <w:rPr>
          <w:rFonts w:ascii="Times New Roman" w:hAnsi="Times New Roman"/>
          <w:sz w:val="24"/>
          <w:szCs w:val="24"/>
        </w:rPr>
        <w:t xml:space="preserve"> которой входят след</w:t>
      </w:r>
      <w:r w:rsidR="00094552" w:rsidRPr="00787C77">
        <w:rPr>
          <w:rFonts w:ascii="Times New Roman" w:hAnsi="Times New Roman"/>
          <w:sz w:val="24"/>
          <w:szCs w:val="24"/>
        </w:rPr>
        <w:t>ующие документы</w:t>
      </w:r>
      <w:r w:rsidRPr="00787C77">
        <w:rPr>
          <w:rFonts w:ascii="Times New Roman" w:hAnsi="Times New Roman"/>
          <w:sz w:val="24"/>
          <w:szCs w:val="24"/>
        </w:rPr>
        <w:t>:</w:t>
      </w:r>
    </w:p>
    <w:p w:rsidR="00787C77" w:rsidRDefault="00787C77" w:rsidP="00094552">
      <w:pPr>
        <w:ind w:firstLine="709"/>
        <w:jc w:val="both"/>
        <w:rPr>
          <w:color w:val="548DD4" w:themeColor="text2" w:themeTint="99"/>
          <w:sz w:val="24"/>
          <w:szCs w:val="24"/>
        </w:rPr>
      </w:pPr>
    </w:p>
    <w:p w:rsidR="00094552" w:rsidRPr="005F1535" w:rsidRDefault="00094552" w:rsidP="00094552">
      <w:pPr>
        <w:ind w:firstLine="709"/>
        <w:jc w:val="both"/>
        <w:rPr>
          <w:sz w:val="24"/>
          <w:szCs w:val="24"/>
        </w:rPr>
      </w:pPr>
      <w:r w:rsidRPr="005F1535">
        <w:rPr>
          <w:sz w:val="24"/>
          <w:szCs w:val="24"/>
        </w:rPr>
        <w:t>2.</w:t>
      </w:r>
      <w:r w:rsidR="005E2693" w:rsidRPr="005F1535">
        <w:rPr>
          <w:sz w:val="24"/>
          <w:szCs w:val="24"/>
        </w:rPr>
        <w:t>4</w:t>
      </w:r>
      <w:r w:rsidRPr="005F1535">
        <w:rPr>
          <w:sz w:val="24"/>
          <w:szCs w:val="24"/>
        </w:rPr>
        <w:t xml:space="preserve">.1. Заявление о предоставлении субсидии в электронной форме посредством заполнения соответствующих экранных форм веб-интерфейса системы «Электронный бюджет». </w:t>
      </w:r>
    </w:p>
    <w:p w:rsidR="00B6718F" w:rsidRDefault="00B6718F" w:rsidP="00094552">
      <w:pPr>
        <w:ind w:firstLine="709"/>
        <w:jc w:val="both"/>
        <w:rPr>
          <w:color w:val="548DD4" w:themeColor="text2" w:themeTint="99"/>
          <w:sz w:val="24"/>
          <w:szCs w:val="24"/>
        </w:rPr>
      </w:pPr>
    </w:p>
    <w:p w:rsidR="00094552" w:rsidRDefault="005E2693" w:rsidP="00094552">
      <w:pPr>
        <w:ind w:firstLine="709"/>
        <w:jc w:val="both"/>
        <w:rPr>
          <w:sz w:val="24"/>
          <w:szCs w:val="24"/>
        </w:rPr>
      </w:pPr>
      <w:r w:rsidRPr="00B6718F">
        <w:rPr>
          <w:sz w:val="24"/>
          <w:szCs w:val="24"/>
        </w:rPr>
        <w:t>2.4</w:t>
      </w:r>
      <w:r w:rsidR="00094552" w:rsidRPr="00B6718F">
        <w:rPr>
          <w:sz w:val="24"/>
          <w:szCs w:val="24"/>
        </w:rPr>
        <w:t>.2. Согласие на обработку персональных данных в электронной форме посредством заполнения соответствующих экранных форм веб-интерфейса системы «Электронный бюджет».</w:t>
      </w:r>
    </w:p>
    <w:p w:rsidR="00B468BD" w:rsidRDefault="00B468BD" w:rsidP="00094552">
      <w:pPr>
        <w:ind w:firstLine="709"/>
        <w:jc w:val="both"/>
        <w:rPr>
          <w:sz w:val="24"/>
          <w:szCs w:val="24"/>
        </w:rPr>
      </w:pPr>
    </w:p>
    <w:p w:rsidR="00891F03" w:rsidRDefault="00B4480E" w:rsidP="00891F0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4480E">
        <w:rPr>
          <w:rFonts w:ascii="Times New Roman" w:hAnsi="Times New Roman"/>
          <w:sz w:val="24"/>
          <w:szCs w:val="24"/>
        </w:rPr>
        <w:t>2.4.3. О</w:t>
      </w:r>
      <w:r w:rsidR="00891F03" w:rsidRPr="00B4480E">
        <w:rPr>
          <w:rFonts w:ascii="Times New Roman" w:hAnsi="Times New Roman"/>
          <w:sz w:val="24"/>
          <w:szCs w:val="24"/>
        </w:rPr>
        <w:t xml:space="preserve">пись документов, подтверждающих целевое использование субсидии </w:t>
      </w:r>
      <w:r w:rsidR="00891F03" w:rsidRPr="00B4480E">
        <w:rPr>
          <w:rFonts w:ascii="Times New Roman" w:hAnsi="Times New Roman"/>
          <w:sz w:val="24"/>
          <w:szCs w:val="24"/>
        </w:rPr>
        <w:br/>
        <w:t xml:space="preserve">по форме </w:t>
      </w:r>
      <w:r w:rsidR="00891F03" w:rsidRPr="00695A38">
        <w:rPr>
          <w:rFonts w:ascii="Times New Roman" w:hAnsi="Times New Roman"/>
          <w:sz w:val="24"/>
          <w:szCs w:val="24"/>
        </w:rPr>
        <w:t xml:space="preserve">согласно </w:t>
      </w:r>
      <w:r w:rsidR="00695A38" w:rsidRPr="00695A38">
        <w:rPr>
          <w:rFonts w:ascii="Times New Roman" w:hAnsi="Times New Roman"/>
          <w:sz w:val="24"/>
          <w:szCs w:val="24"/>
        </w:rPr>
        <w:t>приложению № 2</w:t>
      </w:r>
      <w:r w:rsidR="00891F03" w:rsidRPr="00B4480E">
        <w:rPr>
          <w:rFonts w:ascii="Times New Roman" w:hAnsi="Times New Roman"/>
          <w:sz w:val="24"/>
          <w:szCs w:val="24"/>
        </w:rPr>
        <w:t xml:space="preserve"> к настоящему Порядку;</w:t>
      </w:r>
      <w:r w:rsidR="00A17681">
        <w:rPr>
          <w:rFonts w:ascii="Times New Roman" w:hAnsi="Times New Roman"/>
          <w:sz w:val="24"/>
          <w:szCs w:val="24"/>
        </w:rPr>
        <w:t xml:space="preserve"> </w:t>
      </w:r>
    </w:p>
    <w:p w:rsidR="00A17681" w:rsidRDefault="00A17681" w:rsidP="00891F0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7681" w:rsidRPr="00B468BD" w:rsidRDefault="00A17681" w:rsidP="00A17681">
      <w:pPr>
        <w:ind w:firstLine="709"/>
        <w:jc w:val="both"/>
        <w:rPr>
          <w:sz w:val="24"/>
          <w:szCs w:val="24"/>
        </w:rPr>
      </w:pPr>
      <w:r w:rsidRPr="00B468BD">
        <w:rPr>
          <w:sz w:val="24"/>
          <w:szCs w:val="24"/>
        </w:rPr>
        <w:t>2.4.</w:t>
      </w:r>
      <w:r>
        <w:rPr>
          <w:sz w:val="24"/>
          <w:szCs w:val="24"/>
        </w:rPr>
        <w:t>4</w:t>
      </w:r>
      <w:r w:rsidRPr="00B468B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468BD">
        <w:rPr>
          <w:sz w:val="24"/>
          <w:szCs w:val="24"/>
        </w:rPr>
        <w:t>Документ, подтверждающий полномочия представителя на осуществление действий от имени участника отбора, – в случае подачи заявки представителем участника отбора.</w:t>
      </w:r>
    </w:p>
    <w:p w:rsidR="00695A38" w:rsidRDefault="00695A38" w:rsidP="00891F0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5A38" w:rsidRPr="003E0813" w:rsidRDefault="003E0813" w:rsidP="00695A38">
      <w:pPr>
        <w:ind w:firstLine="709"/>
        <w:jc w:val="both"/>
        <w:rPr>
          <w:sz w:val="24"/>
          <w:szCs w:val="24"/>
        </w:rPr>
      </w:pPr>
      <w:r w:rsidRPr="003E0813">
        <w:rPr>
          <w:sz w:val="24"/>
          <w:szCs w:val="24"/>
        </w:rPr>
        <w:t>2.4.</w:t>
      </w:r>
      <w:r w:rsidR="00A17681">
        <w:rPr>
          <w:sz w:val="24"/>
          <w:szCs w:val="24"/>
        </w:rPr>
        <w:t>5</w:t>
      </w:r>
      <w:r w:rsidR="00695A38" w:rsidRPr="003E0813">
        <w:rPr>
          <w:sz w:val="24"/>
          <w:szCs w:val="24"/>
        </w:rPr>
        <w:t xml:space="preserve">. Справка-расчет размера субсидии по форме </w:t>
      </w:r>
      <w:hyperlink r:id="rId9" w:anchor="Приложение7" w:history="1">
        <w:r w:rsidR="00695A38" w:rsidRPr="003E0813">
          <w:rPr>
            <w:rStyle w:val="afff1"/>
            <w:color w:val="auto"/>
            <w:sz w:val="24"/>
            <w:szCs w:val="24"/>
            <w:u w:val="none"/>
          </w:rPr>
          <w:t>согласно приложению №</w:t>
        </w:r>
      </w:hyperlink>
      <w:r w:rsidR="00695A38" w:rsidRPr="003E0813">
        <w:rPr>
          <w:rStyle w:val="afff1"/>
          <w:color w:val="auto"/>
          <w:sz w:val="24"/>
          <w:szCs w:val="24"/>
          <w:u w:val="none"/>
        </w:rPr>
        <w:t xml:space="preserve"> 3</w:t>
      </w:r>
      <w:r w:rsidR="00695A38" w:rsidRPr="003E0813">
        <w:rPr>
          <w:sz w:val="24"/>
          <w:szCs w:val="24"/>
        </w:rPr>
        <w:t xml:space="preserve"> </w:t>
      </w:r>
      <w:r w:rsidR="00695A38" w:rsidRPr="003E0813">
        <w:rPr>
          <w:sz w:val="24"/>
          <w:szCs w:val="24"/>
        </w:rPr>
        <w:br/>
        <w:t>к настоящему Порядку.</w:t>
      </w:r>
    </w:p>
    <w:p w:rsidR="00695A38" w:rsidRPr="003E0813" w:rsidRDefault="00695A38" w:rsidP="00695A38">
      <w:pPr>
        <w:ind w:firstLine="709"/>
        <w:jc w:val="both"/>
        <w:rPr>
          <w:sz w:val="24"/>
          <w:szCs w:val="24"/>
        </w:rPr>
      </w:pPr>
    </w:p>
    <w:p w:rsidR="00695A38" w:rsidRPr="003E0813" w:rsidRDefault="003E0813" w:rsidP="00695A38">
      <w:pPr>
        <w:ind w:firstLine="709"/>
        <w:jc w:val="both"/>
        <w:rPr>
          <w:sz w:val="24"/>
          <w:szCs w:val="24"/>
        </w:rPr>
      </w:pPr>
      <w:r w:rsidRPr="003E0813">
        <w:rPr>
          <w:sz w:val="24"/>
          <w:szCs w:val="24"/>
        </w:rPr>
        <w:t>2.4.</w:t>
      </w:r>
      <w:r w:rsidR="00A17681">
        <w:rPr>
          <w:sz w:val="24"/>
          <w:szCs w:val="24"/>
        </w:rPr>
        <w:t>6</w:t>
      </w:r>
      <w:r w:rsidR="00695A38" w:rsidRPr="003E0813">
        <w:rPr>
          <w:sz w:val="24"/>
          <w:szCs w:val="24"/>
        </w:rPr>
        <w:t xml:space="preserve">. Реестр земельных участков, </w:t>
      </w:r>
      <w:r w:rsidRPr="003E0813">
        <w:rPr>
          <w:rFonts w:eastAsia="Arial"/>
          <w:bCs/>
          <w:sz w:val="24"/>
          <w:szCs w:val="24"/>
        </w:rPr>
        <w:t xml:space="preserve">засеянных </w:t>
      </w:r>
      <w:r w:rsidR="00695A38" w:rsidRPr="003E0813">
        <w:rPr>
          <w:rFonts w:eastAsia="Arial"/>
          <w:bCs/>
          <w:sz w:val="24"/>
          <w:szCs w:val="24"/>
        </w:rPr>
        <w:t>элитными семенами в текущем году в Цимлянском районе</w:t>
      </w:r>
      <w:r w:rsidR="00695A38" w:rsidRPr="003E0813">
        <w:rPr>
          <w:rFonts w:eastAsia="Calibri"/>
          <w:kern w:val="2"/>
          <w:sz w:val="24"/>
          <w:szCs w:val="24"/>
          <w:lang w:eastAsia="ar-SA"/>
        </w:rPr>
        <w:t xml:space="preserve"> по форме согласно приложению № 4 к настоящему Порядку.</w:t>
      </w:r>
    </w:p>
    <w:p w:rsidR="00695A38" w:rsidRPr="003E0813" w:rsidRDefault="00695A38" w:rsidP="00695A38">
      <w:pPr>
        <w:ind w:firstLine="709"/>
        <w:jc w:val="both"/>
        <w:rPr>
          <w:sz w:val="24"/>
          <w:szCs w:val="24"/>
        </w:rPr>
      </w:pPr>
    </w:p>
    <w:p w:rsidR="00891F03" w:rsidRPr="003E0813" w:rsidRDefault="00A17681" w:rsidP="003E081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2.4.7</w:t>
      </w:r>
      <w:r w:rsidR="003E0813" w:rsidRPr="003E0813">
        <w:rPr>
          <w:sz w:val="24"/>
          <w:szCs w:val="24"/>
        </w:rPr>
        <w:t>. К</w:t>
      </w:r>
      <w:r w:rsidR="00891F03" w:rsidRPr="003E0813">
        <w:rPr>
          <w:sz w:val="24"/>
          <w:szCs w:val="24"/>
        </w:rPr>
        <w:t>опии договоров</w:t>
      </w:r>
      <w:r w:rsidR="003E0813">
        <w:rPr>
          <w:sz w:val="24"/>
          <w:szCs w:val="24"/>
        </w:rPr>
        <w:t xml:space="preserve"> на приобретение элитных семян (оформленные в том числе с использованием сертификата электронной подписи)</w:t>
      </w:r>
      <w:r w:rsidR="002D4414">
        <w:rPr>
          <w:sz w:val="24"/>
          <w:szCs w:val="24"/>
        </w:rPr>
        <w:t>.</w:t>
      </w:r>
    </w:p>
    <w:p w:rsidR="00891F03" w:rsidRPr="002D4414" w:rsidRDefault="002D4414" w:rsidP="00891F0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4414">
        <w:rPr>
          <w:kern w:val="2"/>
          <w:sz w:val="24"/>
          <w:szCs w:val="24"/>
        </w:rPr>
        <w:t>при</w:t>
      </w:r>
      <w:r w:rsidR="00891F03" w:rsidRPr="002D4414">
        <w:rPr>
          <w:kern w:val="2"/>
          <w:sz w:val="24"/>
          <w:szCs w:val="24"/>
        </w:rPr>
        <w:t xml:space="preserve"> приоб</w:t>
      </w:r>
      <w:r w:rsidR="00076EA2">
        <w:rPr>
          <w:kern w:val="2"/>
          <w:sz w:val="24"/>
          <w:szCs w:val="24"/>
        </w:rPr>
        <w:t>ретении</w:t>
      </w:r>
      <w:r w:rsidR="00891F03" w:rsidRPr="002D4414">
        <w:rPr>
          <w:kern w:val="2"/>
          <w:sz w:val="24"/>
          <w:szCs w:val="24"/>
        </w:rPr>
        <w:t xml:space="preserve"> элитных семян у лиц, уполномоченных организациями, занимающимися производством семян и (или) их подготовкой к посеву (с полным технологическим циклом их подготовки к посеву в соответствии с принятой технологией по каждой сельскохозяйственной культуре) – копии документов, заверенные указанными лицами, подтверждающих их полномочия на реализацию семян;</w:t>
      </w:r>
    </w:p>
    <w:p w:rsidR="003E0813" w:rsidRDefault="00891F03" w:rsidP="00891F03">
      <w:pPr>
        <w:pStyle w:val="a3"/>
        <w:jc w:val="both"/>
        <w:rPr>
          <w:color w:val="00B0F0"/>
          <w:sz w:val="24"/>
          <w:szCs w:val="24"/>
        </w:rPr>
      </w:pPr>
      <w:r w:rsidRPr="00891F03">
        <w:rPr>
          <w:color w:val="00B0F0"/>
          <w:sz w:val="24"/>
          <w:szCs w:val="24"/>
        </w:rPr>
        <w:t xml:space="preserve">          </w:t>
      </w:r>
    </w:p>
    <w:p w:rsidR="00891F03" w:rsidRPr="00EA5E30" w:rsidRDefault="00EA5E30" w:rsidP="00891F03">
      <w:pPr>
        <w:pStyle w:val="a3"/>
        <w:jc w:val="both"/>
        <w:rPr>
          <w:sz w:val="24"/>
          <w:szCs w:val="24"/>
        </w:rPr>
      </w:pPr>
      <w:r w:rsidRPr="00EA5E30">
        <w:rPr>
          <w:sz w:val="24"/>
          <w:szCs w:val="24"/>
        </w:rPr>
        <w:t xml:space="preserve">           </w:t>
      </w:r>
      <w:r w:rsidR="00891F03" w:rsidRPr="00EA5E30">
        <w:rPr>
          <w:sz w:val="24"/>
          <w:szCs w:val="24"/>
        </w:rPr>
        <w:t xml:space="preserve"> </w:t>
      </w:r>
      <w:r w:rsidRPr="00EA5E30">
        <w:rPr>
          <w:sz w:val="24"/>
          <w:szCs w:val="24"/>
        </w:rPr>
        <w:t>2.4.</w:t>
      </w:r>
      <w:r w:rsidR="00A17681">
        <w:rPr>
          <w:sz w:val="24"/>
          <w:szCs w:val="24"/>
        </w:rPr>
        <w:t>8</w:t>
      </w:r>
      <w:r w:rsidRPr="00EA5E30">
        <w:rPr>
          <w:sz w:val="24"/>
          <w:szCs w:val="24"/>
        </w:rPr>
        <w:t>.</w:t>
      </w:r>
      <w:r w:rsidR="00891F03" w:rsidRPr="00EA5E30">
        <w:rPr>
          <w:sz w:val="24"/>
          <w:szCs w:val="24"/>
        </w:rPr>
        <w:t xml:space="preserve"> </w:t>
      </w:r>
      <w:r w:rsidRPr="00EA5E30">
        <w:rPr>
          <w:sz w:val="24"/>
          <w:szCs w:val="24"/>
        </w:rPr>
        <w:t>К</w:t>
      </w:r>
      <w:r w:rsidR="00891F03" w:rsidRPr="00EA5E30">
        <w:rPr>
          <w:sz w:val="24"/>
          <w:szCs w:val="24"/>
        </w:rPr>
        <w:t>опии счетов в случае их указания в поле «Назначение платежа»</w:t>
      </w:r>
      <w:r w:rsidRPr="00EA5E30">
        <w:rPr>
          <w:sz w:val="24"/>
          <w:szCs w:val="24"/>
        </w:rPr>
        <w:t xml:space="preserve"> платежного поручения, (о</w:t>
      </w:r>
      <w:r w:rsidR="00891F03" w:rsidRPr="00EA5E30">
        <w:rPr>
          <w:sz w:val="24"/>
          <w:szCs w:val="24"/>
        </w:rPr>
        <w:t>формленны</w:t>
      </w:r>
      <w:r w:rsidRPr="00EA5E30">
        <w:rPr>
          <w:sz w:val="24"/>
          <w:szCs w:val="24"/>
        </w:rPr>
        <w:t>е в том числе</w:t>
      </w:r>
      <w:r w:rsidR="00891F03" w:rsidRPr="00EA5E30">
        <w:rPr>
          <w:sz w:val="24"/>
          <w:szCs w:val="24"/>
        </w:rPr>
        <w:t xml:space="preserve"> с использованием сертификата электро</w:t>
      </w:r>
      <w:r w:rsidRPr="00EA5E30">
        <w:rPr>
          <w:sz w:val="24"/>
          <w:szCs w:val="24"/>
        </w:rPr>
        <w:t>нной подписи).</w:t>
      </w:r>
    </w:p>
    <w:p w:rsidR="00EA5E30" w:rsidRDefault="00EA5E30" w:rsidP="00891F03">
      <w:pPr>
        <w:pStyle w:val="ConsPlusNormal"/>
        <w:ind w:firstLine="709"/>
        <w:jc w:val="both"/>
        <w:rPr>
          <w:rFonts w:ascii="Times New Roman" w:hAnsi="Times New Roman"/>
          <w:b/>
          <w:i/>
          <w:color w:val="00B0F0"/>
          <w:sz w:val="24"/>
          <w:szCs w:val="24"/>
        </w:rPr>
      </w:pPr>
    </w:p>
    <w:p w:rsidR="00891F03" w:rsidRPr="00076EA2" w:rsidRDefault="00A17681" w:rsidP="00891F0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2.4.9</w:t>
      </w:r>
      <w:r w:rsidR="00076EA2" w:rsidRPr="00076EA2">
        <w:rPr>
          <w:rFonts w:ascii="Times New Roman" w:hAnsi="Times New Roman"/>
          <w:sz w:val="24"/>
          <w:szCs w:val="24"/>
        </w:rPr>
        <w:t xml:space="preserve"> </w:t>
      </w:r>
      <w:r w:rsidR="00076EA2">
        <w:rPr>
          <w:rFonts w:ascii="Times New Roman" w:hAnsi="Times New Roman"/>
          <w:sz w:val="24"/>
          <w:szCs w:val="24"/>
        </w:rPr>
        <w:t xml:space="preserve">  </w:t>
      </w:r>
      <w:r w:rsidR="00076EA2" w:rsidRPr="00076EA2">
        <w:rPr>
          <w:rFonts w:ascii="Times New Roman" w:hAnsi="Times New Roman"/>
          <w:sz w:val="24"/>
          <w:szCs w:val="24"/>
        </w:rPr>
        <w:t>К</w:t>
      </w:r>
      <w:r w:rsidR="00076EA2">
        <w:rPr>
          <w:rFonts w:ascii="Times New Roman" w:hAnsi="Times New Roman"/>
          <w:sz w:val="24"/>
          <w:szCs w:val="24"/>
        </w:rPr>
        <w:t>опии платежных поручений и выписок из расчетного</w:t>
      </w:r>
      <w:r w:rsidR="00891F03" w:rsidRPr="00076EA2">
        <w:rPr>
          <w:rFonts w:ascii="Times New Roman" w:hAnsi="Times New Roman"/>
          <w:sz w:val="24"/>
          <w:szCs w:val="24"/>
        </w:rPr>
        <w:t xml:space="preserve"> счета, подтвержда</w:t>
      </w:r>
      <w:r w:rsidR="00076EA2">
        <w:rPr>
          <w:rFonts w:ascii="Times New Roman" w:hAnsi="Times New Roman"/>
          <w:sz w:val="24"/>
          <w:szCs w:val="24"/>
        </w:rPr>
        <w:t>ющих    затраты на приобретение</w:t>
      </w:r>
      <w:r w:rsidR="00891F03" w:rsidRPr="00076EA2">
        <w:rPr>
          <w:rFonts w:ascii="Times New Roman" w:hAnsi="Times New Roman"/>
          <w:sz w:val="24"/>
          <w:szCs w:val="24"/>
        </w:rPr>
        <w:t xml:space="preserve"> элит</w:t>
      </w:r>
      <w:r w:rsidR="00076EA2">
        <w:rPr>
          <w:rFonts w:ascii="Times New Roman" w:hAnsi="Times New Roman"/>
          <w:sz w:val="24"/>
          <w:szCs w:val="24"/>
        </w:rPr>
        <w:t>ных семян.</w:t>
      </w:r>
    </w:p>
    <w:p w:rsidR="00076EA2" w:rsidRPr="00076EA2" w:rsidRDefault="00076EA2" w:rsidP="00891F0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6EA2" w:rsidRDefault="00076EA2" w:rsidP="00076EA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2.4.</w:t>
      </w:r>
      <w:r w:rsidR="00A17681">
        <w:rPr>
          <w:sz w:val="24"/>
          <w:szCs w:val="24"/>
        </w:rPr>
        <w:t>10</w:t>
      </w:r>
      <w:r>
        <w:rPr>
          <w:sz w:val="24"/>
          <w:szCs w:val="24"/>
        </w:rPr>
        <w:t>. Копии товарных накладных либо</w:t>
      </w:r>
      <w:r w:rsidR="00891F03" w:rsidRPr="00076EA2">
        <w:rPr>
          <w:sz w:val="24"/>
          <w:szCs w:val="24"/>
        </w:rPr>
        <w:t xml:space="preserve"> универсальных передаточных документов, </w:t>
      </w:r>
      <w:r w:rsidRPr="00EA5E30">
        <w:rPr>
          <w:sz w:val="24"/>
          <w:szCs w:val="24"/>
        </w:rPr>
        <w:t>(оформленные в том числе с использованием сертификата электронной подписи).</w:t>
      </w:r>
      <w:r>
        <w:rPr>
          <w:sz w:val="24"/>
          <w:szCs w:val="24"/>
        </w:rPr>
        <w:t xml:space="preserve"> </w:t>
      </w:r>
    </w:p>
    <w:p w:rsidR="00076EA2" w:rsidRDefault="00076EA2" w:rsidP="00076EA2">
      <w:pPr>
        <w:pStyle w:val="a3"/>
        <w:jc w:val="both"/>
        <w:rPr>
          <w:sz w:val="24"/>
          <w:szCs w:val="24"/>
        </w:rPr>
      </w:pPr>
    </w:p>
    <w:p w:rsidR="00076EA2" w:rsidRDefault="00076EA2" w:rsidP="00076EA2">
      <w:pPr>
        <w:pStyle w:val="a3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 xml:space="preserve">            2.4.1</w:t>
      </w:r>
      <w:r w:rsidR="00A17681">
        <w:rPr>
          <w:kern w:val="2"/>
          <w:sz w:val="24"/>
          <w:szCs w:val="24"/>
        </w:rPr>
        <w:t>1</w:t>
      </w:r>
      <w:r>
        <w:rPr>
          <w:kern w:val="2"/>
          <w:sz w:val="24"/>
          <w:szCs w:val="24"/>
        </w:rPr>
        <w:t>. К</w:t>
      </w:r>
      <w:r w:rsidRPr="00076EA2">
        <w:rPr>
          <w:kern w:val="2"/>
          <w:sz w:val="24"/>
          <w:szCs w:val="24"/>
        </w:rPr>
        <w:t>опии документов, удостоверяющих сортовые и посевные качества</w:t>
      </w:r>
      <w:r>
        <w:rPr>
          <w:kern w:val="2"/>
          <w:sz w:val="24"/>
          <w:szCs w:val="24"/>
        </w:rPr>
        <w:t xml:space="preserve"> приобретенных семян. </w:t>
      </w:r>
    </w:p>
    <w:p w:rsidR="00076EA2" w:rsidRDefault="00076EA2" w:rsidP="00076EA2">
      <w:pPr>
        <w:pStyle w:val="a3"/>
        <w:jc w:val="both"/>
        <w:rPr>
          <w:kern w:val="2"/>
          <w:sz w:val="24"/>
          <w:szCs w:val="24"/>
        </w:rPr>
      </w:pPr>
    </w:p>
    <w:p w:rsidR="00076EA2" w:rsidRPr="00076EA2" w:rsidRDefault="00076EA2" w:rsidP="00076EA2">
      <w:pPr>
        <w:pStyle w:val="a3"/>
        <w:jc w:val="both"/>
        <w:rPr>
          <w:sz w:val="24"/>
          <w:szCs w:val="24"/>
        </w:rPr>
      </w:pPr>
      <w:r>
        <w:rPr>
          <w:kern w:val="2"/>
          <w:sz w:val="24"/>
          <w:szCs w:val="24"/>
        </w:rPr>
        <w:t xml:space="preserve">            2.4.1</w:t>
      </w:r>
      <w:r w:rsidR="00A17681">
        <w:rPr>
          <w:kern w:val="2"/>
          <w:sz w:val="24"/>
          <w:szCs w:val="24"/>
        </w:rPr>
        <w:t>2</w:t>
      </w:r>
      <w:r>
        <w:rPr>
          <w:kern w:val="2"/>
          <w:sz w:val="24"/>
          <w:szCs w:val="24"/>
        </w:rPr>
        <w:t>. К</w:t>
      </w:r>
      <w:r w:rsidRPr="00076EA2">
        <w:rPr>
          <w:kern w:val="2"/>
          <w:sz w:val="24"/>
          <w:szCs w:val="24"/>
        </w:rPr>
        <w:t>опии актов расхода семян</w:t>
      </w:r>
      <w:r>
        <w:rPr>
          <w:kern w:val="2"/>
          <w:sz w:val="24"/>
          <w:szCs w:val="24"/>
        </w:rPr>
        <w:t>.</w:t>
      </w:r>
    </w:p>
    <w:p w:rsidR="00076EA2" w:rsidRPr="00076EA2" w:rsidRDefault="00076EA2" w:rsidP="00076EA2">
      <w:pPr>
        <w:pStyle w:val="ConsPlusNormal"/>
        <w:ind w:firstLine="709"/>
        <w:jc w:val="both"/>
        <w:rPr>
          <w:rFonts w:ascii="Times New Roman" w:hAnsi="Times New Roman"/>
          <w:color w:val="00B0F0"/>
          <w:sz w:val="24"/>
          <w:szCs w:val="24"/>
        </w:rPr>
      </w:pPr>
    </w:p>
    <w:p w:rsidR="00891F03" w:rsidRDefault="00F649D8" w:rsidP="00F649D8">
      <w:pPr>
        <w:jc w:val="both"/>
        <w:rPr>
          <w:sz w:val="24"/>
          <w:szCs w:val="24"/>
        </w:rPr>
      </w:pPr>
      <w:r>
        <w:rPr>
          <w:b/>
          <w:i/>
          <w:color w:val="00B0F0"/>
          <w:kern w:val="2"/>
          <w:sz w:val="24"/>
          <w:szCs w:val="24"/>
        </w:rPr>
        <w:t xml:space="preserve">            </w:t>
      </w:r>
      <w:r>
        <w:rPr>
          <w:sz w:val="24"/>
          <w:szCs w:val="24"/>
        </w:rPr>
        <w:t>2.4.1</w:t>
      </w:r>
      <w:r w:rsidR="00A17681">
        <w:rPr>
          <w:sz w:val="24"/>
          <w:szCs w:val="24"/>
        </w:rPr>
        <w:t>3</w:t>
      </w:r>
      <w:r>
        <w:rPr>
          <w:sz w:val="24"/>
          <w:szCs w:val="24"/>
        </w:rPr>
        <w:t>. К</w:t>
      </w:r>
      <w:r w:rsidR="00891F03" w:rsidRPr="00891F03">
        <w:rPr>
          <w:sz w:val="24"/>
          <w:szCs w:val="24"/>
        </w:rPr>
        <w:t xml:space="preserve">опии договора страхования с государственной </w:t>
      </w:r>
      <w:r>
        <w:rPr>
          <w:sz w:val="24"/>
          <w:szCs w:val="24"/>
        </w:rPr>
        <w:t xml:space="preserve">поддержкой </w:t>
      </w:r>
      <w:r w:rsidR="00891F03" w:rsidRPr="00891F03">
        <w:rPr>
          <w:sz w:val="24"/>
          <w:szCs w:val="24"/>
        </w:rPr>
        <w:t>и платежных документов (платежные поручения, выписки</w:t>
      </w:r>
      <w:r>
        <w:rPr>
          <w:sz w:val="24"/>
          <w:szCs w:val="24"/>
        </w:rPr>
        <w:t xml:space="preserve"> из расчетного</w:t>
      </w:r>
      <w:r w:rsidR="00891F03" w:rsidRPr="00891F03">
        <w:rPr>
          <w:sz w:val="24"/>
          <w:szCs w:val="24"/>
        </w:rPr>
        <w:t xml:space="preserve"> счета</w:t>
      </w:r>
      <w:r>
        <w:rPr>
          <w:sz w:val="24"/>
          <w:szCs w:val="24"/>
        </w:rPr>
        <w:t>) по оплате первого страхового</w:t>
      </w:r>
      <w:r w:rsidR="00891F03" w:rsidRPr="00891F03">
        <w:rPr>
          <w:sz w:val="24"/>
          <w:szCs w:val="24"/>
        </w:rPr>
        <w:t xml:space="preserve"> по договору страхования</w:t>
      </w:r>
      <w:r>
        <w:rPr>
          <w:sz w:val="24"/>
          <w:szCs w:val="24"/>
        </w:rPr>
        <w:t>.</w:t>
      </w:r>
    </w:p>
    <w:p w:rsidR="00F649D8" w:rsidRDefault="00F649D8" w:rsidP="00F649D8">
      <w:pPr>
        <w:jc w:val="both"/>
        <w:rPr>
          <w:sz w:val="24"/>
          <w:szCs w:val="24"/>
        </w:rPr>
      </w:pPr>
    </w:p>
    <w:p w:rsidR="00887446" w:rsidRPr="00887446" w:rsidRDefault="00887446" w:rsidP="00887446">
      <w:pPr>
        <w:ind w:left="-142" w:right="-10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F649D8" w:rsidRPr="00F649D8">
        <w:rPr>
          <w:sz w:val="24"/>
          <w:szCs w:val="24"/>
        </w:rPr>
        <w:t>2.4.1</w:t>
      </w:r>
      <w:r w:rsidR="00A17681">
        <w:rPr>
          <w:sz w:val="24"/>
          <w:szCs w:val="24"/>
        </w:rPr>
        <w:t>4</w:t>
      </w:r>
      <w:r w:rsidR="00F649D8" w:rsidRPr="00F649D8">
        <w:rPr>
          <w:sz w:val="24"/>
          <w:szCs w:val="24"/>
        </w:rPr>
        <w:t xml:space="preserve">. </w:t>
      </w:r>
      <w:r w:rsidR="00F649D8" w:rsidRPr="00F649D8">
        <w:rPr>
          <w:sz w:val="24"/>
          <w:szCs w:val="24"/>
          <w:shd w:val="clear" w:color="auto" w:fill="FFFFFF"/>
        </w:rPr>
        <w:t xml:space="preserve">В случае если участник отбора пострадал в результате действий вооруженных </w:t>
      </w:r>
      <w:r w:rsidR="00F649D8" w:rsidRPr="00887446">
        <w:rPr>
          <w:sz w:val="24"/>
          <w:szCs w:val="24"/>
          <w:shd w:val="clear" w:color="auto" w:fill="FFFFFF"/>
        </w:rPr>
        <w:t>формирований Украины,</w:t>
      </w:r>
      <w:r w:rsidR="00F649D8" w:rsidRPr="00F649D8">
        <w:rPr>
          <w:sz w:val="24"/>
          <w:szCs w:val="24"/>
          <w:shd w:val="clear" w:color="auto" w:fill="FFFFFF"/>
        </w:rPr>
        <w:t xml:space="preserve"> в целях применения повышающего</w:t>
      </w:r>
      <w:r w:rsidR="00F649D8" w:rsidRPr="00F649D8">
        <w:rPr>
          <w:sz w:val="28"/>
          <w:shd w:val="clear" w:color="auto" w:fill="FFFFFF"/>
        </w:rPr>
        <w:t xml:space="preserve"> </w:t>
      </w:r>
      <w:r w:rsidR="00F649D8" w:rsidRPr="00F649D8">
        <w:rPr>
          <w:sz w:val="24"/>
          <w:szCs w:val="24"/>
          <w:shd w:val="clear" w:color="auto" w:fill="FFFFFF"/>
        </w:rPr>
        <w:t>коэффициента, указанного в</w:t>
      </w:r>
      <w:r w:rsidR="00F649D8" w:rsidRPr="00F649D8">
        <w:rPr>
          <w:color w:val="548DD4" w:themeColor="text2" w:themeTint="99"/>
          <w:sz w:val="24"/>
          <w:szCs w:val="24"/>
          <w:shd w:val="clear" w:color="auto" w:fill="FFFFFF"/>
        </w:rPr>
        <w:t xml:space="preserve"> </w:t>
      </w:r>
      <w:r w:rsidR="00F649D8" w:rsidRPr="00F649D8">
        <w:rPr>
          <w:sz w:val="24"/>
          <w:szCs w:val="24"/>
          <w:shd w:val="clear" w:color="auto" w:fill="FFFFFF"/>
        </w:rPr>
        <w:t>подпункте «в» пункта 1.6. раздела 1 Порядка</w:t>
      </w:r>
      <w:r>
        <w:rPr>
          <w:sz w:val="24"/>
          <w:szCs w:val="24"/>
          <w:shd w:val="clear" w:color="auto" w:fill="FFFFFF"/>
        </w:rPr>
        <w:t xml:space="preserve">, предоставляется </w:t>
      </w:r>
      <w:r>
        <w:rPr>
          <w:rFonts w:eastAsia="Calibri"/>
          <w:sz w:val="24"/>
          <w:szCs w:val="24"/>
        </w:rPr>
        <w:t>в</w:t>
      </w:r>
      <w:r w:rsidRPr="00887446">
        <w:rPr>
          <w:rFonts w:eastAsia="Calibri"/>
          <w:sz w:val="24"/>
          <w:szCs w:val="24"/>
        </w:rPr>
        <w:t xml:space="preserve">ыписка из </w:t>
      </w:r>
      <w:r>
        <w:rPr>
          <w:rFonts w:eastAsia="Calibri"/>
          <w:sz w:val="24"/>
          <w:szCs w:val="24"/>
        </w:rPr>
        <w:t>Р</w:t>
      </w:r>
      <w:r w:rsidRPr="00887446">
        <w:rPr>
          <w:rFonts w:eastAsia="Calibri"/>
          <w:sz w:val="24"/>
          <w:szCs w:val="24"/>
        </w:rPr>
        <w:t>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на территории Цимлянского района</w:t>
      </w:r>
      <w:r>
        <w:rPr>
          <w:rFonts w:eastAsia="Calibri"/>
          <w:sz w:val="24"/>
          <w:szCs w:val="24"/>
        </w:rPr>
        <w:t>, сформированного в соответствии с постановлением Администрации Цимлянского района от 20.09.2023 № 706.</w:t>
      </w:r>
    </w:p>
    <w:p w:rsidR="00F649D8" w:rsidRPr="00F649D8" w:rsidRDefault="00F649D8" w:rsidP="00F649D8">
      <w:pPr>
        <w:jc w:val="both"/>
        <w:rPr>
          <w:sz w:val="24"/>
          <w:szCs w:val="24"/>
        </w:rPr>
      </w:pPr>
    </w:p>
    <w:p w:rsidR="00695A38" w:rsidRDefault="00DD4833" w:rsidP="00695A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2.4.1</w:t>
      </w:r>
      <w:r w:rsidR="00A17681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0D667F">
        <w:rPr>
          <w:sz w:val="24"/>
          <w:szCs w:val="24"/>
        </w:rPr>
        <w:t xml:space="preserve">Копия </w:t>
      </w:r>
      <w:r>
        <w:rPr>
          <w:sz w:val="24"/>
          <w:szCs w:val="24"/>
        </w:rPr>
        <w:t>правк</w:t>
      </w:r>
      <w:r w:rsidR="000D667F">
        <w:rPr>
          <w:sz w:val="24"/>
          <w:szCs w:val="24"/>
        </w:rPr>
        <w:t>и</w:t>
      </w:r>
      <w:r>
        <w:rPr>
          <w:sz w:val="24"/>
          <w:szCs w:val="24"/>
        </w:rPr>
        <w:t>, под</w:t>
      </w:r>
      <w:r w:rsidR="000D667F">
        <w:rPr>
          <w:sz w:val="24"/>
          <w:szCs w:val="24"/>
        </w:rPr>
        <w:t>тверждающей</w:t>
      </w:r>
      <w:r>
        <w:rPr>
          <w:sz w:val="24"/>
          <w:szCs w:val="24"/>
        </w:rPr>
        <w:t xml:space="preserve"> </w:t>
      </w:r>
      <w:r w:rsidR="00695A38" w:rsidRPr="00DC1A1A">
        <w:rPr>
          <w:sz w:val="24"/>
          <w:szCs w:val="24"/>
        </w:rPr>
        <w:t>отсутствие в году, предшествующем году получения субсидии, случаев привлечения 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Правилами противопожарного режима в Российской Федерации, утвержденными постановлением Правительства Российской Федерации от 16.09.</w:t>
      </w:r>
      <w:r>
        <w:rPr>
          <w:sz w:val="24"/>
          <w:szCs w:val="24"/>
        </w:rPr>
        <w:t>2020 № 1479, выданная уполномоченным органом.</w:t>
      </w:r>
    </w:p>
    <w:p w:rsidR="00DD4833" w:rsidRDefault="00DD4833" w:rsidP="00DD4833">
      <w:pPr>
        <w:pStyle w:val="affff3"/>
        <w:ind w:firstLine="0"/>
        <w:rPr>
          <w:kern w:val="0"/>
          <w:szCs w:val="24"/>
        </w:rPr>
      </w:pPr>
    </w:p>
    <w:p w:rsidR="00DD4833" w:rsidRPr="00463091" w:rsidRDefault="00DD4833" w:rsidP="00DD4833">
      <w:pPr>
        <w:pStyle w:val="affff3"/>
        <w:ind w:firstLine="0"/>
      </w:pPr>
      <w:r>
        <w:rPr>
          <w:kern w:val="0"/>
          <w:szCs w:val="24"/>
        </w:rPr>
        <w:t xml:space="preserve">          2.4.1</w:t>
      </w:r>
      <w:r w:rsidR="00A17681">
        <w:rPr>
          <w:kern w:val="0"/>
          <w:szCs w:val="24"/>
        </w:rPr>
        <w:t>6</w:t>
      </w:r>
      <w:r>
        <w:rPr>
          <w:kern w:val="0"/>
          <w:szCs w:val="24"/>
        </w:rPr>
        <w:t xml:space="preserve">. </w:t>
      </w:r>
      <w:r w:rsidR="000D667F">
        <w:rPr>
          <w:kern w:val="0"/>
          <w:szCs w:val="24"/>
        </w:rPr>
        <w:t xml:space="preserve"> Копия справки</w:t>
      </w:r>
      <w:r>
        <w:rPr>
          <w:kern w:val="0"/>
          <w:szCs w:val="24"/>
        </w:rPr>
        <w:t xml:space="preserve"> об отсутствии </w:t>
      </w:r>
      <w:r w:rsidRPr="00463091">
        <w:t xml:space="preserve">просроченной задолженности перед </w:t>
      </w:r>
      <w:r>
        <w:t xml:space="preserve">ФГБУ «Управление «Ростовмелиоводхоз» </w:t>
      </w:r>
      <w:r w:rsidRPr="00463091">
        <w:t xml:space="preserve">за услуги по подаче (отводу) воды и (или) принятого к производству судом искового заявления указанного учреждения </w:t>
      </w:r>
      <w:r>
        <w:t>о взыскании с участника отбора</w:t>
      </w:r>
      <w:r w:rsidRPr="00463091">
        <w:t xml:space="preserve"> задолженности по договору оказания услуг по подаче (отводу) воды в размере, превышающем 50 тыс. рублей</w:t>
      </w:r>
      <w:r w:rsidR="00A17681">
        <w:t>,</w:t>
      </w:r>
      <w:r>
        <w:t xml:space="preserve"> выданная указанным учреждением.</w:t>
      </w:r>
    </w:p>
    <w:p w:rsidR="00695A38" w:rsidRPr="00463091" w:rsidRDefault="00DD4833" w:rsidP="00DD4833">
      <w:pPr>
        <w:pStyle w:val="affff3"/>
        <w:ind w:firstLine="0"/>
      </w:pPr>
      <w:r>
        <w:rPr>
          <w:kern w:val="0"/>
          <w:szCs w:val="24"/>
        </w:rPr>
        <w:t xml:space="preserve"> </w:t>
      </w:r>
    </w:p>
    <w:p w:rsidR="00695A38" w:rsidRDefault="00495ABE" w:rsidP="0049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95A38" w:rsidRPr="00495ABE">
        <w:rPr>
          <w:sz w:val="24"/>
          <w:szCs w:val="24"/>
        </w:rPr>
        <w:t>2.4.</w:t>
      </w:r>
      <w:r w:rsidRPr="00495ABE">
        <w:rPr>
          <w:sz w:val="24"/>
          <w:szCs w:val="24"/>
        </w:rPr>
        <w:t>1</w:t>
      </w:r>
      <w:r w:rsidR="00A17681">
        <w:rPr>
          <w:sz w:val="24"/>
          <w:szCs w:val="24"/>
        </w:rPr>
        <w:t>7</w:t>
      </w:r>
      <w:r w:rsidR="00695A38" w:rsidRPr="00495ABE">
        <w:rPr>
          <w:sz w:val="24"/>
          <w:szCs w:val="24"/>
        </w:rPr>
        <w:t>. Обязательство о соответствии требованиям, перечисленным в п.2.2 данного Порядка на дату рассмотрения заявки и дату заключения Соглашения согласно приложению №</w:t>
      </w:r>
      <w:r>
        <w:rPr>
          <w:sz w:val="24"/>
          <w:szCs w:val="24"/>
        </w:rPr>
        <w:t xml:space="preserve"> 5</w:t>
      </w:r>
      <w:r w:rsidR="00695A38" w:rsidRPr="00495ABE">
        <w:rPr>
          <w:sz w:val="24"/>
          <w:szCs w:val="24"/>
        </w:rPr>
        <w:t xml:space="preserve"> к настоящему Порядку.</w:t>
      </w:r>
    </w:p>
    <w:p w:rsidR="00495ABE" w:rsidRPr="00495ABE" w:rsidRDefault="00495ABE" w:rsidP="00495ABE">
      <w:pPr>
        <w:jc w:val="both"/>
        <w:rPr>
          <w:sz w:val="24"/>
          <w:szCs w:val="24"/>
        </w:rPr>
      </w:pPr>
    </w:p>
    <w:p w:rsidR="00495ABE" w:rsidRPr="00A17681" w:rsidRDefault="00495ABE" w:rsidP="00495ABE">
      <w:pPr>
        <w:ind w:firstLine="709"/>
        <w:jc w:val="both"/>
        <w:rPr>
          <w:sz w:val="24"/>
          <w:szCs w:val="24"/>
        </w:rPr>
      </w:pPr>
      <w:r w:rsidRPr="00A17681">
        <w:rPr>
          <w:sz w:val="24"/>
          <w:szCs w:val="24"/>
        </w:rPr>
        <w:t>2.4.1</w:t>
      </w:r>
      <w:r w:rsidR="00A17681">
        <w:rPr>
          <w:sz w:val="24"/>
          <w:szCs w:val="24"/>
        </w:rPr>
        <w:t>8</w:t>
      </w:r>
      <w:r w:rsidRPr="00A17681">
        <w:rPr>
          <w:sz w:val="24"/>
          <w:szCs w:val="24"/>
        </w:rPr>
        <w:t>. Копия документа (уведомления, иного документа), подтверждающего право на освобождение от исполнения обязанностей налогоплательщика, связанных с исчислением и уплатой налога на добавленную стоимость, заверенная участником отбора (представляется в случае, если участник отбора имеет право на освобождение от исполнения обязанностей налогоплательщика, связанных с исчислением и уплатой налога на добавленную стоимость).</w:t>
      </w:r>
    </w:p>
    <w:p w:rsidR="00B6718F" w:rsidRPr="00B468BD" w:rsidRDefault="00A17681" w:rsidP="000945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94552" w:rsidRPr="00A17681" w:rsidRDefault="00A17681" w:rsidP="003B6CA5">
      <w:pPr>
        <w:jc w:val="both"/>
        <w:rPr>
          <w:sz w:val="24"/>
          <w:szCs w:val="24"/>
        </w:rPr>
      </w:pPr>
      <w:r w:rsidRPr="00A17681">
        <w:rPr>
          <w:sz w:val="24"/>
          <w:szCs w:val="24"/>
        </w:rPr>
        <w:t xml:space="preserve">             </w:t>
      </w:r>
      <w:r w:rsidR="00894E34" w:rsidRPr="00A17681">
        <w:rPr>
          <w:sz w:val="24"/>
          <w:szCs w:val="24"/>
        </w:rPr>
        <w:t>2.4.</w:t>
      </w:r>
      <w:r w:rsidR="00B70226" w:rsidRPr="00A17681">
        <w:rPr>
          <w:sz w:val="24"/>
          <w:szCs w:val="24"/>
        </w:rPr>
        <w:t>1</w:t>
      </w:r>
      <w:r w:rsidRPr="00A17681">
        <w:rPr>
          <w:sz w:val="24"/>
          <w:szCs w:val="24"/>
        </w:rPr>
        <w:t>9</w:t>
      </w:r>
      <w:r w:rsidR="00094552" w:rsidRPr="00A17681">
        <w:rPr>
          <w:sz w:val="24"/>
          <w:szCs w:val="24"/>
        </w:rPr>
        <w:t>. Копии форм годового отчета о финансово-экономическом состоянии товаропроизводителей агропромышленного комплекса за календар</w:t>
      </w:r>
      <w:r w:rsidR="003723BD">
        <w:rPr>
          <w:sz w:val="24"/>
          <w:szCs w:val="24"/>
        </w:rPr>
        <w:t>ный год, предшествующий</w:t>
      </w:r>
      <w:r w:rsidR="00094552" w:rsidRPr="00A17681">
        <w:rPr>
          <w:sz w:val="24"/>
          <w:szCs w:val="24"/>
        </w:rPr>
        <w:t xml:space="preserve"> году подачи заявки, по формам, установленным приказом Министерства сельского хозяйства Российской Федерации:</w:t>
      </w:r>
    </w:p>
    <w:p w:rsidR="00A17681" w:rsidRDefault="00A17681" w:rsidP="00094552">
      <w:pPr>
        <w:ind w:firstLine="709"/>
        <w:jc w:val="both"/>
        <w:rPr>
          <w:color w:val="548DD4" w:themeColor="text2" w:themeTint="99"/>
          <w:sz w:val="24"/>
          <w:szCs w:val="24"/>
        </w:rPr>
      </w:pPr>
    </w:p>
    <w:p w:rsidR="00094552" w:rsidRPr="00A17681" w:rsidRDefault="00094552" w:rsidP="00094552">
      <w:pPr>
        <w:ind w:firstLine="709"/>
        <w:jc w:val="both"/>
        <w:rPr>
          <w:sz w:val="24"/>
          <w:szCs w:val="24"/>
        </w:rPr>
      </w:pPr>
      <w:r w:rsidRPr="00A17681">
        <w:rPr>
          <w:sz w:val="24"/>
          <w:szCs w:val="24"/>
        </w:rPr>
        <w:t xml:space="preserve">для юридических лиц – по форме № 2 «Отчет о финансовых результатах» и по форме № 6-АПК (годовая) «Отчет об отраслевых показателях деятельности организаций агропромышленного комплекса»; </w:t>
      </w:r>
    </w:p>
    <w:p w:rsidR="00A17681" w:rsidRDefault="00A17681" w:rsidP="00094552">
      <w:pPr>
        <w:ind w:firstLine="709"/>
        <w:jc w:val="both"/>
        <w:rPr>
          <w:color w:val="548DD4" w:themeColor="text2" w:themeTint="99"/>
          <w:sz w:val="24"/>
          <w:szCs w:val="24"/>
        </w:rPr>
      </w:pPr>
    </w:p>
    <w:p w:rsidR="00094552" w:rsidRPr="00A17681" w:rsidRDefault="00094552" w:rsidP="00094552">
      <w:pPr>
        <w:ind w:firstLine="709"/>
        <w:jc w:val="both"/>
        <w:rPr>
          <w:sz w:val="24"/>
          <w:szCs w:val="24"/>
        </w:rPr>
      </w:pPr>
      <w:r w:rsidRPr="00A17681">
        <w:rPr>
          <w:sz w:val="24"/>
          <w:szCs w:val="24"/>
        </w:rPr>
        <w:lastRenderedPageBreak/>
        <w:t>для глав</w:t>
      </w:r>
      <w:r w:rsidR="00A17681">
        <w:rPr>
          <w:sz w:val="24"/>
          <w:szCs w:val="24"/>
        </w:rPr>
        <w:t xml:space="preserve"> крестьянских (фермерских) хозяйств</w:t>
      </w:r>
      <w:r w:rsidRPr="00A17681">
        <w:rPr>
          <w:sz w:val="24"/>
          <w:szCs w:val="24"/>
        </w:rPr>
        <w:t xml:space="preserve"> – индивидуальных предпринимателей – по форме № 1-КФХ «Информация о производственной деятельности глав крестьянских (фермерских) хозяйств – индивидуальных предпринимателей»; </w:t>
      </w:r>
    </w:p>
    <w:p w:rsidR="00A17681" w:rsidRDefault="00A17681" w:rsidP="00094552">
      <w:pPr>
        <w:ind w:firstLine="709"/>
        <w:jc w:val="both"/>
        <w:rPr>
          <w:color w:val="548DD4" w:themeColor="text2" w:themeTint="99"/>
          <w:sz w:val="24"/>
          <w:szCs w:val="24"/>
        </w:rPr>
      </w:pPr>
    </w:p>
    <w:p w:rsidR="00094552" w:rsidRPr="00A17681" w:rsidRDefault="00094552" w:rsidP="00094552">
      <w:pPr>
        <w:ind w:firstLine="709"/>
        <w:jc w:val="both"/>
        <w:rPr>
          <w:sz w:val="24"/>
          <w:szCs w:val="24"/>
        </w:rPr>
      </w:pPr>
      <w:r w:rsidRPr="00A17681">
        <w:rPr>
          <w:sz w:val="24"/>
          <w:szCs w:val="24"/>
        </w:rPr>
        <w:t>для индивидуальных предпринимателей, занимающихся сельскохозяйственным производством (не являющихся главой крестьянского (фермерского) хозяйства) – по форме № 1-ИП «Информация о производственной деятельности индивидуальных предпринимателей».</w:t>
      </w:r>
    </w:p>
    <w:p w:rsidR="00A17681" w:rsidRDefault="00A17681" w:rsidP="00094552">
      <w:pPr>
        <w:ind w:firstLine="709"/>
        <w:jc w:val="both"/>
        <w:rPr>
          <w:color w:val="548DD4" w:themeColor="text2" w:themeTint="99"/>
          <w:sz w:val="24"/>
          <w:szCs w:val="24"/>
        </w:rPr>
      </w:pPr>
    </w:p>
    <w:p w:rsidR="00094552" w:rsidRPr="00A17681" w:rsidRDefault="00094552" w:rsidP="00094552">
      <w:pPr>
        <w:ind w:firstLine="709"/>
        <w:jc w:val="both"/>
        <w:rPr>
          <w:sz w:val="24"/>
          <w:szCs w:val="24"/>
        </w:rPr>
      </w:pPr>
      <w:r w:rsidRPr="00A17681">
        <w:rPr>
          <w:sz w:val="24"/>
          <w:szCs w:val="24"/>
        </w:rPr>
        <w:t xml:space="preserve">Документы, указанные </w:t>
      </w:r>
      <w:r w:rsidR="003B6CA5" w:rsidRPr="00A17681">
        <w:rPr>
          <w:sz w:val="24"/>
          <w:szCs w:val="24"/>
        </w:rPr>
        <w:t>в абзацах втором</w:t>
      </w:r>
      <w:r w:rsidR="00745F16" w:rsidRPr="00A17681">
        <w:rPr>
          <w:sz w:val="24"/>
          <w:szCs w:val="24"/>
        </w:rPr>
        <w:t xml:space="preserve"> – четвертом</w:t>
      </w:r>
      <w:r w:rsidRPr="00A17681">
        <w:rPr>
          <w:sz w:val="24"/>
          <w:szCs w:val="24"/>
        </w:rPr>
        <w:t xml:space="preserve"> настоящего подпункта, представляются всеми участниками отбора, кроме сельскохозяйственных товаропроизводителей, включенных в Реестр сельскохозяйственных предприятий Ростовской области, имеющих</w:t>
      </w:r>
      <w:r w:rsidRPr="00A17681">
        <w:rPr>
          <w:sz w:val="28"/>
          <w:szCs w:val="28"/>
        </w:rPr>
        <w:t xml:space="preserve"> </w:t>
      </w:r>
      <w:r w:rsidRPr="00A17681">
        <w:rPr>
          <w:sz w:val="24"/>
          <w:szCs w:val="24"/>
        </w:rPr>
        <w:t>статус</w:t>
      </w:r>
      <w:r w:rsidRPr="00A17681">
        <w:rPr>
          <w:sz w:val="28"/>
          <w:szCs w:val="28"/>
        </w:rPr>
        <w:t xml:space="preserve"> </w:t>
      </w:r>
      <w:r w:rsidR="00B93F43">
        <w:rPr>
          <w:sz w:val="24"/>
          <w:szCs w:val="24"/>
        </w:rPr>
        <w:t>сельскохозяйственных товаропроизводителей</w:t>
      </w:r>
      <w:r w:rsidRPr="00A17681">
        <w:rPr>
          <w:sz w:val="24"/>
          <w:szCs w:val="24"/>
        </w:rPr>
        <w:t xml:space="preserve">, размещенный на официальном сайте министерства в сети «Интернет». </w:t>
      </w:r>
    </w:p>
    <w:p w:rsidR="00B468BD" w:rsidRPr="00A17681" w:rsidRDefault="00B468BD" w:rsidP="00C12A52">
      <w:pPr>
        <w:ind w:firstLine="709"/>
        <w:jc w:val="both"/>
        <w:rPr>
          <w:sz w:val="24"/>
          <w:szCs w:val="24"/>
        </w:rPr>
      </w:pPr>
    </w:p>
    <w:p w:rsidR="00DB33BC" w:rsidRPr="00A56A56" w:rsidRDefault="008F14B7" w:rsidP="008F14B7">
      <w:pPr>
        <w:jc w:val="both"/>
      </w:pPr>
      <w:r w:rsidRPr="00A56A56">
        <w:rPr>
          <w:rFonts w:eastAsia="Calibri"/>
          <w:kern w:val="2"/>
          <w:sz w:val="24"/>
          <w:szCs w:val="24"/>
          <w:lang w:eastAsia="ar-SA"/>
        </w:rPr>
        <w:t xml:space="preserve">          </w:t>
      </w:r>
      <w:r w:rsidR="00DB33BC" w:rsidRPr="00A56A56">
        <w:rPr>
          <w:sz w:val="24"/>
          <w:szCs w:val="24"/>
        </w:rPr>
        <w:t>2.5. </w:t>
      </w:r>
      <w:r w:rsidR="008150BC">
        <w:rPr>
          <w:sz w:val="24"/>
          <w:szCs w:val="24"/>
        </w:rPr>
        <w:t xml:space="preserve"> </w:t>
      </w:r>
      <w:r w:rsidR="00DB33BC" w:rsidRPr="00A56A56">
        <w:rPr>
          <w:sz w:val="24"/>
          <w:szCs w:val="24"/>
        </w:rPr>
        <w:t>Участник отбора вправе отозвать заявку до окончания срока</w:t>
      </w:r>
      <w:r w:rsidR="00A56A56">
        <w:rPr>
          <w:sz w:val="24"/>
          <w:szCs w:val="24"/>
        </w:rPr>
        <w:t xml:space="preserve"> проведения</w:t>
      </w:r>
      <w:r w:rsidR="00AD5427" w:rsidRPr="00A56A56">
        <w:rPr>
          <w:sz w:val="24"/>
          <w:szCs w:val="24"/>
        </w:rPr>
        <w:t xml:space="preserve"> отбора</w:t>
      </w:r>
      <w:r w:rsidR="00A56A56">
        <w:rPr>
          <w:strike/>
          <w:sz w:val="24"/>
          <w:szCs w:val="24"/>
        </w:rPr>
        <w:t>.</w:t>
      </w:r>
    </w:p>
    <w:p w:rsidR="00DB33BC" w:rsidRPr="00A56A56" w:rsidRDefault="00520F60" w:rsidP="00520F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150BC">
        <w:rPr>
          <w:sz w:val="24"/>
          <w:szCs w:val="24"/>
        </w:rPr>
        <w:t xml:space="preserve">       </w:t>
      </w:r>
      <w:r w:rsidR="00DB33BC" w:rsidRPr="00A56A56">
        <w:rPr>
          <w:sz w:val="24"/>
          <w:szCs w:val="24"/>
        </w:rPr>
        <w:t>После отзыва заявки участник отбора до дня окончания срока приема заявок вправе повторно подать заявку.</w:t>
      </w:r>
    </w:p>
    <w:p w:rsidR="00A56A56" w:rsidRDefault="00A56A56" w:rsidP="00DB33BC">
      <w:pPr>
        <w:ind w:firstLine="709"/>
        <w:jc w:val="both"/>
        <w:rPr>
          <w:color w:val="548DD4" w:themeColor="text2" w:themeTint="99"/>
          <w:sz w:val="24"/>
          <w:szCs w:val="24"/>
        </w:rPr>
      </w:pPr>
    </w:p>
    <w:p w:rsidR="00DB33BC" w:rsidRDefault="00520F60" w:rsidP="00520F60">
      <w:pPr>
        <w:jc w:val="both"/>
        <w:rPr>
          <w:sz w:val="24"/>
          <w:szCs w:val="24"/>
        </w:rPr>
      </w:pPr>
      <w:r w:rsidRPr="00520F60">
        <w:rPr>
          <w:sz w:val="24"/>
          <w:szCs w:val="24"/>
        </w:rPr>
        <w:t xml:space="preserve">          2.6. </w:t>
      </w:r>
      <w:r w:rsidR="00DB33BC" w:rsidRPr="00520F60">
        <w:rPr>
          <w:sz w:val="24"/>
          <w:szCs w:val="24"/>
        </w:rPr>
        <w:t>Участник отбора вправе обратиться в Администрацию с заявлением о возврате заявки на доработку (внесения изменений в заявку). При направлении заявки на доработку Администрация устанавливает срок представления участником отбора доработанной заявки, но не по</w:t>
      </w:r>
      <w:r w:rsidRPr="00520F60">
        <w:rPr>
          <w:sz w:val="24"/>
          <w:szCs w:val="24"/>
        </w:rPr>
        <w:t>зднее дня окончания срока рассмотрения</w:t>
      </w:r>
      <w:r w:rsidR="00DB33BC" w:rsidRPr="00520F60">
        <w:rPr>
          <w:sz w:val="24"/>
          <w:szCs w:val="24"/>
        </w:rPr>
        <w:t xml:space="preserve"> заявок.</w:t>
      </w:r>
    </w:p>
    <w:p w:rsidR="00520F60" w:rsidRDefault="00520F60" w:rsidP="00520F60">
      <w:pPr>
        <w:jc w:val="both"/>
        <w:rPr>
          <w:sz w:val="24"/>
          <w:szCs w:val="24"/>
        </w:rPr>
      </w:pPr>
    </w:p>
    <w:p w:rsidR="00520F60" w:rsidRDefault="00520F60" w:rsidP="00520F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Участники отбора вправе внести изменения в заявку в случае внесения изменений в объявление о проведении отбора после наступления даты начала приема заявок.</w:t>
      </w:r>
    </w:p>
    <w:p w:rsidR="00520F60" w:rsidRDefault="00520F60" w:rsidP="00520F60">
      <w:pPr>
        <w:jc w:val="both"/>
        <w:rPr>
          <w:sz w:val="24"/>
          <w:szCs w:val="24"/>
        </w:rPr>
      </w:pPr>
    </w:p>
    <w:p w:rsidR="00520F60" w:rsidRPr="00520F60" w:rsidRDefault="00520F60" w:rsidP="00520F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20F60">
        <w:rPr>
          <w:sz w:val="24"/>
          <w:szCs w:val="24"/>
        </w:rPr>
        <w:t>В случае если участник отбора не представил доработанную заявку в установленный срок, информация об этом включается в протокол рассмотрения заявок участников отбора.</w:t>
      </w:r>
    </w:p>
    <w:p w:rsidR="008150BC" w:rsidRDefault="008150BC" w:rsidP="008150BC">
      <w:pPr>
        <w:jc w:val="both"/>
        <w:rPr>
          <w:sz w:val="24"/>
          <w:szCs w:val="24"/>
        </w:rPr>
      </w:pPr>
    </w:p>
    <w:p w:rsidR="00DB33BC" w:rsidRPr="008150BC" w:rsidRDefault="008150BC" w:rsidP="008150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B33BC" w:rsidRPr="008150BC">
        <w:rPr>
          <w:sz w:val="24"/>
          <w:szCs w:val="24"/>
        </w:rPr>
        <w:t>Отзыв заявки, повторная подача заявки, внесение изменений в заявку, представление доработанной заявки осуществляется участником отбора в порядке, аналогичном порядку формирования заявки участником отбора, указанному в пункте 2.3 настоящего раздела.</w:t>
      </w:r>
    </w:p>
    <w:p w:rsidR="008150BC" w:rsidRDefault="008150BC" w:rsidP="00DB33BC">
      <w:pPr>
        <w:ind w:firstLine="709"/>
        <w:jc w:val="both"/>
        <w:rPr>
          <w:sz w:val="24"/>
          <w:szCs w:val="24"/>
        </w:rPr>
      </w:pPr>
    </w:p>
    <w:p w:rsidR="00E51E39" w:rsidRPr="008150BC" w:rsidRDefault="008150BC" w:rsidP="00E51E39">
      <w:pPr>
        <w:ind w:firstLine="709"/>
        <w:jc w:val="both"/>
        <w:rPr>
          <w:sz w:val="24"/>
          <w:szCs w:val="24"/>
        </w:rPr>
      </w:pPr>
      <w:r w:rsidRPr="008150BC">
        <w:rPr>
          <w:sz w:val="24"/>
          <w:szCs w:val="24"/>
        </w:rPr>
        <w:t>2.7</w:t>
      </w:r>
      <w:r w:rsidR="00E51E39" w:rsidRPr="008150BC">
        <w:rPr>
          <w:sz w:val="24"/>
          <w:szCs w:val="24"/>
        </w:rPr>
        <w:t xml:space="preserve">. Участник отбора со дня размещения объявления о проведении отбора и </w:t>
      </w:r>
      <w:r w:rsidR="00E51E39" w:rsidRPr="008150BC">
        <w:rPr>
          <w:sz w:val="24"/>
          <w:szCs w:val="24"/>
        </w:rPr>
        <w:br/>
        <w:t>не позднее 3</w:t>
      </w:r>
      <w:r w:rsidR="00F35FD6">
        <w:rPr>
          <w:sz w:val="24"/>
          <w:szCs w:val="24"/>
        </w:rPr>
        <w:t>-х</w:t>
      </w:r>
      <w:r w:rsidR="00E51E39" w:rsidRPr="008150BC">
        <w:rPr>
          <w:sz w:val="24"/>
          <w:szCs w:val="24"/>
        </w:rPr>
        <w:t xml:space="preserve"> рабочих дней до дня завершения подачи заявок вправе направить </w:t>
      </w:r>
      <w:r w:rsidR="00E51E39" w:rsidRPr="008150BC">
        <w:rPr>
          <w:sz w:val="24"/>
          <w:szCs w:val="24"/>
        </w:rPr>
        <w:br/>
        <w:t>в Администрацию запросы о разъяснении положений объявления о проведении отбора получателей субсидии путем формирования в системе «Электронный бюджет» соответствующего запроса.</w:t>
      </w:r>
    </w:p>
    <w:p w:rsidR="00E51E39" w:rsidRPr="008150BC" w:rsidRDefault="00E51E39" w:rsidP="00E51E39">
      <w:pPr>
        <w:ind w:firstLine="709"/>
        <w:jc w:val="both"/>
        <w:rPr>
          <w:sz w:val="24"/>
          <w:szCs w:val="24"/>
        </w:rPr>
      </w:pPr>
      <w:r w:rsidRPr="008150BC">
        <w:rPr>
          <w:sz w:val="24"/>
          <w:szCs w:val="24"/>
        </w:rPr>
        <w:t>Администрация в ответ на запрос, указанный в абзаце первом настоящего пункта, направляет разъяснение положений объявления о проведении отбора  в срок, установленный</w:t>
      </w:r>
      <w:r w:rsidRPr="00496EAC">
        <w:rPr>
          <w:color w:val="548DD4" w:themeColor="text2" w:themeTint="99"/>
          <w:sz w:val="24"/>
          <w:szCs w:val="24"/>
        </w:rPr>
        <w:t xml:space="preserve"> </w:t>
      </w:r>
      <w:r w:rsidRPr="008150BC">
        <w:rPr>
          <w:sz w:val="24"/>
          <w:szCs w:val="24"/>
        </w:rPr>
        <w:t>данным объявлением, но не позднее</w:t>
      </w:r>
      <w:r w:rsidRPr="008150BC">
        <w:rPr>
          <w:sz w:val="28"/>
        </w:rPr>
        <w:t xml:space="preserve"> </w:t>
      </w:r>
      <w:r w:rsidRPr="008150BC">
        <w:rPr>
          <w:sz w:val="24"/>
          <w:szCs w:val="24"/>
        </w:rPr>
        <w:t>1-го рабочего дня до дня завершения подачи заявок путем формирования в системе «Электронный бюджет» соответствующего разъяснения.</w:t>
      </w:r>
    </w:p>
    <w:p w:rsidR="00E51E39" w:rsidRPr="00496EAC" w:rsidRDefault="00E51E39" w:rsidP="00E51E39">
      <w:pPr>
        <w:ind w:firstLine="709"/>
        <w:jc w:val="both"/>
        <w:rPr>
          <w:color w:val="548DD4" w:themeColor="text2" w:themeTint="99"/>
          <w:sz w:val="24"/>
          <w:szCs w:val="24"/>
        </w:rPr>
      </w:pPr>
      <w:r w:rsidRPr="008150BC">
        <w:rPr>
          <w:sz w:val="24"/>
          <w:szCs w:val="24"/>
        </w:rPr>
        <w:t>Разъяснение положений объявления о проведении отбора получателей субсидии не должно изменять информацию, содержащуюся в таком объявлении</w:t>
      </w:r>
      <w:r w:rsidRPr="00496EAC">
        <w:rPr>
          <w:color w:val="548DD4" w:themeColor="text2" w:themeTint="99"/>
          <w:sz w:val="24"/>
          <w:szCs w:val="24"/>
        </w:rPr>
        <w:t>.</w:t>
      </w:r>
    </w:p>
    <w:p w:rsidR="00E51E39" w:rsidRPr="008150BC" w:rsidRDefault="008150BC" w:rsidP="00E51E39">
      <w:pPr>
        <w:ind w:firstLine="709"/>
        <w:jc w:val="both"/>
        <w:rPr>
          <w:sz w:val="24"/>
          <w:szCs w:val="24"/>
        </w:rPr>
      </w:pPr>
      <w:r w:rsidRPr="008150BC">
        <w:rPr>
          <w:sz w:val="24"/>
          <w:szCs w:val="24"/>
        </w:rPr>
        <w:t>Доступ к разъяснению положений объявления о проведении отбора</w:t>
      </w:r>
      <w:r w:rsidR="00E51E39" w:rsidRPr="008150BC">
        <w:rPr>
          <w:sz w:val="24"/>
          <w:szCs w:val="24"/>
        </w:rPr>
        <w:t xml:space="preserve"> представляется всем участникам отбора с использованием системы «Электронный бюджет».</w:t>
      </w:r>
    </w:p>
    <w:p w:rsidR="000E2B98" w:rsidRDefault="000E2B98" w:rsidP="00E71482">
      <w:pPr>
        <w:ind w:firstLine="709"/>
        <w:jc w:val="both"/>
        <w:rPr>
          <w:color w:val="548DD4" w:themeColor="text2" w:themeTint="99"/>
          <w:sz w:val="24"/>
          <w:szCs w:val="24"/>
        </w:rPr>
      </w:pPr>
    </w:p>
    <w:p w:rsidR="00E71482" w:rsidRPr="004E632F" w:rsidRDefault="00E71482" w:rsidP="00E71482">
      <w:pPr>
        <w:ind w:firstLine="709"/>
        <w:jc w:val="both"/>
        <w:rPr>
          <w:sz w:val="24"/>
          <w:szCs w:val="24"/>
        </w:rPr>
      </w:pPr>
      <w:r w:rsidRPr="004E632F">
        <w:rPr>
          <w:sz w:val="24"/>
          <w:szCs w:val="24"/>
        </w:rPr>
        <w:t>2.</w:t>
      </w:r>
      <w:r w:rsidR="00C60D76" w:rsidRPr="004E632F">
        <w:rPr>
          <w:sz w:val="24"/>
          <w:szCs w:val="24"/>
        </w:rPr>
        <w:t>8</w:t>
      </w:r>
      <w:r w:rsidRPr="004E632F">
        <w:rPr>
          <w:sz w:val="24"/>
          <w:szCs w:val="24"/>
        </w:rPr>
        <w:t>. Проверка участника отбора на соответствие требованиям, установленным пунктом 2.2 настоящего раздела, осуществляется автоматически в системе «Электронный бюджет» на основании данных государственных информационных систем</w:t>
      </w:r>
      <w:r w:rsidR="004E632F" w:rsidRPr="004E632F">
        <w:rPr>
          <w:sz w:val="24"/>
          <w:szCs w:val="24"/>
        </w:rPr>
        <w:t xml:space="preserve">, </w:t>
      </w:r>
      <w:r w:rsidR="004E632F">
        <w:rPr>
          <w:sz w:val="24"/>
          <w:szCs w:val="24"/>
        </w:rPr>
        <w:t xml:space="preserve">в том числе с </w:t>
      </w:r>
      <w:r w:rsidR="004E632F">
        <w:rPr>
          <w:sz w:val="24"/>
          <w:szCs w:val="24"/>
        </w:rPr>
        <w:lastRenderedPageBreak/>
        <w:t>использованием еди</w:t>
      </w:r>
      <w:r w:rsidR="004E632F" w:rsidRPr="004E632F">
        <w:rPr>
          <w:sz w:val="24"/>
          <w:szCs w:val="24"/>
        </w:rPr>
        <w:t>ной системы межведомственного электронного взаимодействия (при наличии технической возможности).</w:t>
      </w:r>
    </w:p>
    <w:p w:rsidR="004E632F" w:rsidRDefault="000F0F0F" w:rsidP="000F0F0F">
      <w:pPr>
        <w:spacing w:line="228" w:lineRule="auto"/>
        <w:jc w:val="both"/>
        <w:rPr>
          <w:color w:val="548DD4" w:themeColor="text2" w:themeTint="99"/>
          <w:sz w:val="24"/>
          <w:szCs w:val="24"/>
        </w:rPr>
      </w:pPr>
      <w:r w:rsidRPr="00496EAC">
        <w:rPr>
          <w:color w:val="548DD4" w:themeColor="text2" w:themeTint="99"/>
          <w:sz w:val="24"/>
          <w:szCs w:val="24"/>
        </w:rPr>
        <w:t xml:space="preserve">          </w:t>
      </w:r>
    </w:p>
    <w:p w:rsidR="00A93A9A" w:rsidRPr="004E632F" w:rsidRDefault="004E632F" w:rsidP="000F0F0F">
      <w:pPr>
        <w:spacing w:line="228" w:lineRule="auto"/>
        <w:jc w:val="both"/>
        <w:rPr>
          <w:sz w:val="24"/>
          <w:szCs w:val="24"/>
        </w:rPr>
      </w:pPr>
      <w:r w:rsidRPr="004E632F">
        <w:rPr>
          <w:sz w:val="24"/>
          <w:szCs w:val="24"/>
        </w:rPr>
        <w:t xml:space="preserve">           </w:t>
      </w:r>
      <w:r w:rsidR="00A93A9A" w:rsidRPr="004E632F">
        <w:rPr>
          <w:sz w:val="24"/>
          <w:szCs w:val="24"/>
        </w:rPr>
        <w:t> </w:t>
      </w:r>
      <w:r w:rsidRPr="004E632F">
        <w:rPr>
          <w:sz w:val="24"/>
          <w:szCs w:val="24"/>
        </w:rPr>
        <w:t xml:space="preserve"> 2.9. </w:t>
      </w:r>
      <w:r w:rsidR="00A93A9A" w:rsidRPr="004E632F">
        <w:rPr>
          <w:sz w:val="24"/>
          <w:szCs w:val="24"/>
        </w:rPr>
        <w:t>В случае отсутствия технической возможности осуществления автоматической проверки в системе «Электронный бюджет», подтверждение соответствия участника отбора производится:</w:t>
      </w:r>
    </w:p>
    <w:p w:rsidR="004E632F" w:rsidRDefault="004E632F" w:rsidP="00A93A9A">
      <w:pPr>
        <w:spacing w:line="228" w:lineRule="auto"/>
        <w:ind w:firstLine="709"/>
        <w:jc w:val="both"/>
        <w:rPr>
          <w:sz w:val="24"/>
          <w:szCs w:val="24"/>
        </w:rPr>
      </w:pPr>
    </w:p>
    <w:p w:rsidR="00A93A9A" w:rsidRPr="004E632F" w:rsidRDefault="000F0F0F" w:rsidP="00A93A9A">
      <w:pPr>
        <w:spacing w:line="228" w:lineRule="auto"/>
        <w:ind w:firstLine="709"/>
        <w:jc w:val="both"/>
        <w:rPr>
          <w:sz w:val="24"/>
          <w:szCs w:val="24"/>
        </w:rPr>
      </w:pPr>
      <w:r w:rsidRPr="004E632F">
        <w:rPr>
          <w:sz w:val="24"/>
          <w:szCs w:val="24"/>
        </w:rPr>
        <w:t>2.</w:t>
      </w:r>
      <w:r w:rsidR="004E632F" w:rsidRPr="004E632F">
        <w:rPr>
          <w:sz w:val="24"/>
          <w:szCs w:val="24"/>
        </w:rPr>
        <w:t>9</w:t>
      </w:r>
      <w:r w:rsidRPr="004E632F">
        <w:rPr>
          <w:sz w:val="24"/>
          <w:szCs w:val="24"/>
        </w:rPr>
        <w:t>.1</w:t>
      </w:r>
      <w:r w:rsidR="00A93A9A" w:rsidRPr="004E632F">
        <w:rPr>
          <w:sz w:val="24"/>
          <w:szCs w:val="24"/>
        </w:rPr>
        <w:t>. По требованиям, указан</w:t>
      </w:r>
      <w:r w:rsidR="00172B2F" w:rsidRPr="004E632F">
        <w:rPr>
          <w:sz w:val="24"/>
          <w:szCs w:val="24"/>
        </w:rPr>
        <w:t>ным в подпунктах 2.2.1 – 2.2.</w:t>
      </w:r>
      <w:r w:rsidR="004E632F" w:rsidRPr="004E632F">
        <w:rPr>
          <w:sz w:val="24"/>
          <w:szCs w:val="24"/>
        </w:rPr>
        <w:t>5</w:t>
      </w:r>
      <w:r w:rsidR="00172B2F" w:rsidRPr="004E632F">
        <w:rPr>
          <w:sz w:val="24"/>
          <w:szCs w:val="24"/>
        </w:rPr>
        <w:t>., 2.2.1</w:t>
      </w:r>
      <w:r w:rsidR="004E632F" w:rsidRPr="004E632F">
        <w:rPr>
          <w:sz w:val="24"/>
          <w:szCs w:val="24"/>
        </w:rPr>
        <w:t>0</w:t>
      </w:r>
      <w:r w:rsidR="00A93A9A" w:rsidRPr="004E632F">
        <w:rPr>
          <w:sz w:val="24"/>
          <w:szCs w:val="24"/>
        </w:rPr>
        <w:t xml:space="preserve"> пункта 2.2 настоящего раздела, – путем проставления в электронном виде участником отбора отметок о соответствии требованиям, посредством заполнения соответствующих экранных форм веб-интерфейса системы «Электронный бюджет».</w:t>
      </w:r>
    </w:p>
    <w:p w:rsidR="004E632F" w:rsidRDefault="004E632F" w:rsidP="00A93A9A">
      <w:pPr>
        <w:spacing w:line="228" w:lineRule="auto"/>
        <w:ind w:firstLine="709"/>
        <w:jc w:val="both"/>
        <w:rPr>
          <w:color w:val="548DD4" w:themeColor="text2" w:themeTint="99"/>
          <w:sz w:val="24"/>
          <w:szCs w:val="24"/>
          <w:shd w:val="clear" w:color="auto" w:fill="FFFFFF"/>
        </w:rPr>
      </w:pPr>
    </w:p>
    <w:p w:rsidR="00A93A9A" w:rsidRPr="00BB1038" w:rsidRDefault="000D667F" w:rsidP="00A93A9A">
      <w:pPr>
        <w:spacing w:line="228" w:lineRule="auto"/>
        <w:ind w:firstLine="709"/>
        <w:jc w:val="both"/>
        <w:rPr>
          <w:sz w:val="24"/>
          <w:szCs w:val="24"/>
          <w:shd w:val="clear" w:color="auto" w:fill="95BFFF"/>
        </w:rPr>
      </w:pPr>
      <w:r>
        <w:rPr>
          <w:sz w:val="24"/>
          <w:szCs w:val="24"/>
          <w:shd w:val="clear" w:color="auto" w:fill="FFFFFF"/>
        </w:rPr>
        <w:t>2.9</w:t>
      </w:r>
      <w:r w:rsidR="00A93A9A" w:rsidRPr="00BB1038">
        <w:rPr>
          <w:sz w:val="24"/>
          <w:szCs w:val="24"/>
          <w:shd w:val="clear" w:color="auto" w:fill="FFFFFF"/>
        </w:rPr>
        <w:t>.</w:t>
      </w:r>
      <w:r w:rsidR="00800F52" w:rsidRPr="00BB1038">
        <w:rPr>
          <w:sz w:val="24"/>
          <w:szCs w:val="24"/>
          <w:shd w:val="clear" w:color="auto" w:fill="FFFFFF"/>
        </w:rPr>
        <w:t>2</w:t>
      </w:r>
      <w:r w:rsidR="00A93A9A" w:rsidRPr="00BB1038">
        <w:rPr>
          <w:sz w:val="24"/>
          <w:szCs w:val="24"/>
          <w:shd w:val="clear" w:color="auto" w:fill="FFFFFF"/>
        </w:rPr>
        <w:t xml:space="preserve">. По требованиям, указанным </w:t>
      </w:r>
      <w:r w:rsidR="00BB1038" w:rsidRPr="00BB1038">
        <w:rPr>
          <w:sz w:val="24"/>
          <w:szCs w:val="24"/>
          <w:shd w:val="clear" w:color="auto" w:fill="FFFFFF"/>
        </w:rPr>
        <w:t>в подпунктах 2.2.6 - 2.2.9</w:t>
      </w:r>
      <w:r w:rsidR="000F0F0F" w:rsidRPr="00BB1038">
        <w:rPr>
          <w:sz w:val="24"/>
          <w:szCs w:val="24"/>
          <w:shd w:val="clear" w:color="auto" w:fill="FFFFFF"/>
        </w:rPr>
        <w:t xml:space="preserve"> </w:t>
      </w:r>
      <w:r w:rsidR="00A93A9A" w:rsidRPr="00BB1038">
        <w:rPr>
          <w:sz w:val="24"/>
          <w:szCs w:val="24"/>
          <w:shd w:val="clear" w:color="auto" w:fill="FFFFFF"/>
        </w:rPr>
        <w:t>пункта 2.2 настоящего раздела, при необходимости – поср</w:t>
      </w:r>
      <w:r w:rsidR="000F0F0F" w:rsidRPr="00BB1038">
        <w:rPr>
          <w:sz w:val="24"/>
          <w:szCs w:val="24"/>
          <w:shd w:val="clear" w:color="auto" w:fill="FFFFFF"/>
        </w:rPr>
        <w:t>едством направления Администрацией в срок</w:t>
      </w:r>
      <w:r w:rsidR="00A93A9A" w:rsidRPr="00BB1038">
        <w:rPr>
          <w:sz w:val="24"/>
          <w:szCs w:val="24"/>
        </w:rPr>
        <w:t xml:space="preserve"> с даты регистрации заявки, но не позднее 10-го рабочего дня после окончания приема заявок в уполномоченные органы с использованием системы межведомственного электронного взаимодействия запросов о представлении:</w:t>
      </w:r>
    </w:p>
    <w:p w:rsidR="000F0F0F" w:rsidRPr="00BB1038" w:rsidRDefault="00A93A9A" w:rsidP="00BB1038">
      <w:pPr>
        <w:spacing w:line="228" w:lineRule="auto"/>
        <w:ind w:firstLine="709"/>
        <w:jc w:val="both"/>
        <w:rPr>
          <w:sz w:val="24"/>
          <w:szCs w:val="24"/>
        </w:rPr>
      </w:pPr>
      <w:r w:rsidRPr="00BB1038">
        <w:rPr>
          <w:sz w:val="24"/>
          <w:szCs w:val="24"/>
        </w:rPr>
        <w:t>выписки в отношении участника отбора из Единого государственного реестра юридических лиц</w:t>
      </w:r>
      <w:r w:rsidR="00BB1038">
        <w:rPr>
          <w:sz w:val="24"/>
          <w:szCs w:val="24"/>
        </w:rPr>
        <w:t xml:space="preserve"> или </w:t>
      </w:r>
      <w:r w:rsidR="000F0F0F" w:rsidRPr="00BB1038">
        <w:rPr>
          <w:sz w:val="24"/>
          <w:szCs w:val="24"/>
        </w:rPr>
        <w:t>Единого государственного реестра индивидуальных предпринимателей;</w:t>
      </w:r>
    </w:p>
    <w:p w:rsidR="00BB1038" w:rsidRDefault="00BB1038" w:rsidP="00BB1038">
      <w:pPr>
        <w:spacing w:after="4" w:line="269" w:lineRule="auto"/>
        <w:ind w:left="-1" w:firstLine="710"/>
        <w:jc w:val="both"/>
        <w:rPr>
          <w:sz w:val="24"/>
          <w:szCs w:val="24"/>
        </w:rPr>
      </w:pPr>
      <w:r>
        <w:rPr>
          <w:sz w:val="24"/>
          <w:szCs w:val="24"/>
        </w:rPr>
        <w:t>информации о наличии (отсутствии)</w:t>
      </w:r>
      <w:r w:rsidR="00163E89" w:rsidRPr="00BB1038">
        <w:rPr>
          <w:sz w:val="24"/>
          <w:szCs w:val="24"/>
        </w:rPr>
        <w:t xml:space="preserve"> у участника отбора на едином налоговом счете задолженности по уплате налогов, сборов и страховых взносов в бюджеты бюджетной системы Российской </w:t>
      </w:r>
      <w:r>
        <w:rPr>
          <w:sz w:val="24"/>
          <w:szCs w:val="24"/>
        </w:rPr>
        <w:t>Федерации.</w:t>
      </w:r>
    </w:p>
    <w:p w:rsidR="000D667F" w:rsidRDefault="00BB1038" w:rsidP="000D667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0D667F" w:rsidRPr="00A92850" w:rsidRDefault="000D667F" w:rsidP="000D667F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A92850">
        <w:rPr>
          <w:rFonts w:ascii="Times New Roman" w:hAnsi="Times New Roman"/>
          <w:sz w:val="24"/>
          <w:szCs w:val="24"/>
        </w:rPr>
        <w:t xml:space="preserve">     </w:t>
      </w:r>
      <w:r w:rsidR="00BB1038" w:rsidRPr="00A92850">
        <w:rPr>
          <w:rFonts w:ascii="Times New Roman" w:hAnsi="Times New Roman"/>
          <w:sz w:val="24"/>
          <w:szCs w:val="24"/>
        </w:rPr>
        <w:t xml:space="preserve"> В случае наличия у участника отбора задолженности на едином налоговом счете по уплате налогов, сборов и страховых взносов в бюджеты бюджетной системы Российской Федерации министерство в течение 3</w:t>
      </w:r>
      <w:r w:rsidR="000D30A6">
        <w:rPr>
          <w:rFonts w:ascii="Times New Roman" w:hAnsi="Times New Roman"/>
          <w:sz w:val="24"/>
          <w:szCs w:val="24"/>
        </w:rPr>
        <w:t>-х</w:t>
      </w:r>
      <w:r w:rsidR="00BB1038" w:rsidRPr="00A92850">
        <w:rPr>
          <w:rFonts w:ascii="Times New Roman" w:hAnsi="Times New Roman"/>
          <w:sz w:val="24"/>
          <w:szCs w:val="24"/>
        </w:rPr>
        <w:t xml:space="preserve"> рабочих дней со дня получения соответствующей информации в порядке межведомственного электронного взаимодействия уведомляет участника отбора о необходимости представления информации (документов), не включенной(-ых) в </w:t>
      </w:r>
      <w:hyperlink r:id="rId10">
        <w:r w:rsidR="00BB1038" w:rsidRPr="00A92850">
          <w:rPr>
            <w:rFonts w:ascii="Times New Roman" w:hAnsi="Times New Roman"/>
            <w:sz w:val="24"/>
            <w:szCs w:val="24"/>
          </w:rPr>
          <w:t>перечень</w:t>
        </w:r>
      </w:hyperlink>
      <w:r w:rsidR="00BB1038" w:rsidRPr="00A92850">
        <w:rPr>
          <w:rFonts w:ascii="Times New Roman" w:hAnsi="Times New Roman"/>
          <w:sz w:val="24"/>
          <w:szCs w:val="24"/>
        </w:rPr>
        <w:t xml:space="preserve"> документов (сведений), обмен которыми осуществляется с использованием единой системы межведомственного электронного взаимодействия, утвержденный распоряжением Правительства Российской Федерации от 15.08.2012 N 1471-р, о размере задолженности по уплате налогов, сборов и страховых взносов в бюджеты бюджетной системы Российской Федерации.</w:t>
      </w:r>
    </w:p>
    <w:p w:rsidR="000D667F" w:rsidRPr="00A92850" w:rsidRDefault="000D667F" w:rsidP="000D667F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A92850">
        <w:rPr>
          <w:rFonts w:ascii="Times New Roman" w:hAnsi="Times New Roman"/>
          <w:sz w:val="24"/>
          <w:szCs w:val="24"/>
        </w:rPr>
        <w:t xml:space="preserve">    </w:t>
      </w:r>
    </w:p>
    <w:p w:rsidR="00BB1038" w:rsidRPr="00A92850" w:rsidRDefault="000D667F" w:rsidP="000D667F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A92850">
        <w:rPr>
          <w:rFonts w:ascii="Times New Roman" w:hAnsi="Times New Roman"/>
          <w:sz w:val="24"/>
          <w:szCs w:val="24"/>
        </w:rPr>
        <w:t xml:space="preserve">       </w:t>
      </w:r>
      <w:r w:rsidR="00BB1038" w:rsidRPr="00A92850">
        <w:rPr>
          <w:rFonts w:ascii="Times New Roman" w:hAnsi="Times New Roman"/>
          <w:sz w:val="24"/>
          <w:szCs w:val="24"/>
        </w:rPr>
        <w:t>Участник отбора не позднее 5</w:t>
      </w:r>
      <w:r w:rsidR="002846F8">
        <w:rPr>
          <w:rFonts w:ascii="Times New Roman" w:hAnsi="Times New Roman"/>
          <w:sz w:val="24"/>
          <w:szCs w:val="24"/>
        </w:rPr>
        <w:t>-ти</w:t>
      </w:r>
      <w:r w:rsidR="00BB1038" w:rsidRPr="00A92850">
        <w:rPr>
          <w:rFonts w:ascii="Times New Roman" w:hAnsi="Times New Roman"/>
          <w:sz w:val="24"/>
          <w:szCs w:val="24"/>
        </w:rPr>
        <w:t xml:space="preserve"> рабочих дней со дня получения уведомления, указанного в </w:t>
      </w:r>
      <w:hyperlink w:anchor="P181">
        <w:r w:rsidR="00BB1038" w:rsidRPr="00A92850">
          <w:rPr>
            <w:rFonts w:ascii="Times New Roman" w:hAnsi="Times New Roman"/>
            <w:sz w:val="24"/>
            <w:szCs w:val="24"/>
          </w:rPr>
          <w:t>абзаце четвертом</w:t>
        </w:r>
      </w:hyperlink>
      <w:r w:rsidR="00BB1038" w:rsidRPr="00A92850">
        <w:rPr>
          <w:rFonts w:ascii="Times New Roman" w:hAnsi="Times New Roman"/>
          <w:sz w:val="24"/>
          <w:szCs w:val="24"/>
        </w:rPr>
        <w:t xml:space="preserve"> настоящего подпункта, но в пределах срока рассмотрения заявки, представляет в системе "Электронный бюджет" информацию (документы) о размере задолженности на едином налоговом счете по уплате налогов, сборов и страховых взносов в бюджеты бюджетной системы Российской Федерации по состоянию на дату формирования информации (оформленную(-ые) в том числе с использованием сертификата электронной подписи).</w:t>
      </w:r>
    </w:p>
    <w:p w:rsidR="00BB1038" w:rsidRDefault="00BB1038" w:rsidP="00BB1038">
      <w:pPr>
        <w:spacing w:after="4" w:line="269" w:lineRule="auto"/>
        <w:ind w:left="-1" w:firstLine="710"/>
        <w:jc w:val="both"/>
        <w:rPr>
          <w:color w:val="548DD4" w:themeColor="text2" w:themeTint="99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93A9A" w:rsidRDefault="000D667F" w:rsidP="00A93A9A">
      <w:pPr>
        <w:ind w:firstLine="709"/>
        <w:jc w:val="both"/>
        <w:rPr>
          <w:sz w:val="24"/>
          <w:szCs w:val="24"/>
        </w:rPr>
      </w:pPr>
      <w:r w:rsidRPr="001B6593">
        <w:rPr>
          <w:sz w:val="24"/>
          <w:szCs w:val="24"/>
        </w:rPr>
        <w:t>2.9</w:t>
      </w:r>
      <w:r w:rsidR="000C227C" w:rsidRPr="001B6593">
        <w:rPr>
          <w:sz w:val="24"/>
          <w:szCs w:val="24"/>
        </w:rPr>
        <w:t>.</w:t>
      </w:r>
      <w:r w:rsidR="00800F52" w:rsidRPr="001B6593">
        <w:rPr>
          <w:sz w:val="24"/>
          <w:szCs w:val="24"/>
        </w:rPr>
        <w:t>3</w:t>
      </w:r>
      <w:r w:rsidR="00A93A9A" w:rsidRPr="001B6593">
        <w:rPr>
          <w:sz w:val="24"/>
          <w:szCs w:val="24"/>
        </w:rPr>
        <w:t xml:space="preserve">. Участник отбора вправе по собственной инициативе предоставить в систему «Электронный бюджет» </w:t>
      </w:r>
      <w:r w:rsidRPr="001B6593">
        <w:rPr>
          <w:sz w:val="24"/>
          <w:szCs w:val="24"/>
        </w:rPr>
        <w:t>электронные копии документов</w:t>
      </w:r>
      <w:r w:rsidR="001B6593" w:rsidRPr="001B6593">
        <w:rPr>
          <w:sz w:val="24"/>
          <w:szCs w:val="24"/>
        </w:rPr>
        <w:t xml:space="preserve"> (информацию), указанных</w:t>
      </w:r>
      <w:r w:rsidR="00A93A9A" w:rsidRPr="001B6593">
        <w:rPr>
          <w:sz w:val="24"/>
          <w:szCs w:val="24"/>
        </w:rPr>
        <w:t xml:space="preserve"> в </w:t>
      </w:r>
      <w:r w:rsidR="00763315" w:rsidRPr="001B6593">
        <w:rPr>
          <w:sz w:val="24"/>
          <w:szCs w:val="24"/>
        </w:rPr>
        <w:t>абзацах втором и третьем подпункта</w:t>
      </w:r>
      <w:r w:rsidR="00A93A9A" w:rsidRPr="001B6593">
        <w:rPr>
          <w:sz w:val="24"/>
          <w:szCs w:val="24"/>
        </w:rPr>
        <w:t xml:space="preserve"> 2.</w:t>
      </w:r>
      <w:r w:rsidR="00763315" w:rsidRPr="001B6593">
        <w:rPr>
          <w:sz w:val="24"/>
          <w:szCs w:val="24"/>
        </w:rPr>
        <w:t>9</w:t>
      </w:r>
      <w:r w:rsidR="00A93A9A" w:rsidRPr="001B6593">
        <w:rPr>
          <w:sz w:val="24"/>
          <w:szCs w:val="24"/>
        </w:rPr>
        <w:t>.2 пункта 2.</w:t>
      </w:r>
      <w:r w:rsidR="00763315" w:rsidRPr="001B6593">
        <w:rPr>
          <w:sz w:val="24"/>
          <w:szCs w:val="24"/>
        </w:rPr>
        <w:t>9</w:t>
      </w:r>
      <w:r w:rsidR="001B6593" w:rsidRPr="001B6593">
        <w:rPr>
          <w:sz w:val="24"/>
          <w:szCs w:val="24"/>
        </w:rPr>
        <w:t xml:space="preserve"> настоящего раздела, выданных</w:t>
      </w:r>
      <w:r w:rsidR="00A93A9A" w:rsidRPr="001B6593">
        <w:rPr>
          <w:sz w:val="24"/>
          <w:szCs w:val="24"/>
        </w:rPr>
        <w:t xml:space="preserve"> уполномоченными орг</w:t>
      </w:r>
      <w:r w:rsidR="001B6593" w:rsidRPr="001B6593">
        <w:rPr>
          <w:sz w:val="24"/>
          <w:szCs w:val="24"/>
        </w:rPr>
        <w:t>анами в установленном порядке, в том числе через многофункциональный центр предоставления госуд</w:t>
      </w:r>
      <w:r w:rsidR="001B6593">
        <w:rPr>
          <w:sz w:val="24"/>
          <w:szCs w:val="24"/>
        </w:rPr>
        <w:t>арственных и муниципальных услуг.</w:t>
      </w:r>
    </w:p>
    <w:p w:rsidR="001B6593" w:rsidRPr="00BB1038" w:rsidRDefault="001B6593" w:rsidP="001B6593">
      <w:pPr>
        <w:spacing w:line="228" w:lineRule="auto"/>
        <w:ind w:firstLine="709"/>
        <w:jc w:val="both"/>
        <w:rPr>
          <w:sz w:val="24"/>
          <w:szCs w:val="24"/>
          <w:shd w:val="clear" w:color="auto" w:fill="95BFFF"/>
        </w:rPr>
      </w:pPr>
      <w:r>
        <w:rPr>
          <w:sz w:val="24"/>
          <w:szCs w:val="24"/>
        </w:rPr>
        <w:t xml:space="preserve">В случае предоставления участником отбора указанных документов запросы с использованием единой </w:t>
      </w:r>
      <w:r w:rsidRPr="00BB1038">
        <w:rPr>
          <w:sz w:val="24"/>
          <w:szCs w:val="24"/>
        </w:rPr>
        <w:t>системы межведомственного электронного взаимодействия</w:t>
      </w:r>
      <w:r>
        <w:rPr>
          <w:sz w:val="24"/>
          <w:szCs w:val="24"/>
        </w:rPr>
        <w:t xml:space="preserve"> Администрацией не направляются.</w:t>
      </w:r>
    </w:p>
    <w:p w:rsidR="001B6593" w:rsidRPr="001B6593" w:rsidRDefault="001B6593" w:rsidP="00A93A9A">
      <w:pPr>
        <w:ind w:firstLine="709"/>
        <w:jc w:val="both"/>
        <w:rPr>
          <w:sz w:val="24"/>
          <w:szCs w:val="24"/>
        </w:rPr>
      </w:pPr>
    </w:p>
    <w:p w:rsidR="00F217D4" w:rsidRDefault="006A372A" w:rsidP="00E4285B">
      <w:pPr>
        <w:jc w:val="both"/>
        <w:rPr>
          <w:sz w:val="24"/>
          <w:szCs w:val="24"/>
        </w:rPr>
      </w:pPr>
      <w:r w:rsidRPr="006A372A">
        <w:rPr>
          <w:sz w:val="24"/>
          <w:szCs w:val="24"/>
        </w:rPr>
        <w:lastRenderedPageBreak/>
        <w:t xml:space="preserve">            </w:t>
      </w:r>
      <w:r w:rsidR="00C1733A">
        <w:rPr>
          <w:sz w:val="24"/>
          <w:szCs w:val="24"/>
        </w:rPr>
        <w:t>2.10</w:t>
      </w:r>
      <w:r w:rsidR="00F217D4" w:rsidRPr="006A372A">
        <w:rPr>
          <w:sz w:val="24"/>
          <w:szCs w:val="24"/>
        </w:rPr>
        <w:t>. Администрация в срок, не превышающий 1</w:t>
      </w:r>
      <w:r w:rsidRPr="006A372A">
        <w:rPr>
          <w:sz w:val="24"/>
          <w:szCs w:val="24"/>
        </w:rPr>
        <w:t>5</w:t>
      </w:r>
      <w:r w:rsidR="00F217D4" w:rsidRPr="006A372A">
        <w:rPr>
          <w:sz w:val="24"/>
          <w:szCs w:val="24"/>
        </w:rPr>
        <w:t xml:space="preserve"> рабочих дней с даты окончания срока приема заявок, осуществляет </w:t>
      </w:r>
      <w:r>
        <w:rPr>
          <w:sz w:val="24"/>
          <w:szCs w:val="24"/>
        </w:rPr>
        <w:t>их рассмотрение.</w:t>
      </w:r>
      <w:r w:rsidR="00C93171">
        <w:rPr>
          <w:sz w:val="24"/>
          <w:szCs w:val="24"/>
        </w:rPr>
        <w:t xml:space="preserve"> </w:t>
      </w:r>
    </w:p>
    <w:p w:rsidR="00C93171" w:rsidRDefault="00C93171" w:rsidP="00E4285B">
      <w:pPr>
        <w:jc w:val="both"/>
        <w:rPr>
          <w:sz w:val="24"/>
          <w:szCs w:val="24"/>
        </w:rPr>
      </w:pPr>
    </w:p>
    <w:p w:rsidR="00C93171" w:rsidRPr="009F66EA" w:rsidRDefault="001C1312" w:rsidP="00E4285B">
      <w:pPr>
        <w:jc w:val="both"/>
        <w:rPr>
          <w:sz w:val="24"/>
          <w:szCs w:val="24"/>
        </w:rPr>
      </w:pPr>
      <w:r w:rsidRPr="009F66EA">
        <w:rPr>
          <w:sz w:val="24"/>
          <w:szCs w:val="24"/>
        </w:rPr>
        <w:t xml:space="preserve">            </w:t>
      </w:r>
      <w:r w:rsidR="00C93171" w:rsidRPr="009F66EA">
        <w:rPr>
          <w:sz w:val="24"/>
          <w:szCs w:val="24"/>
        </w:rPr>
        <w:t>2.11. Рассмотрение заявок, а также определение победителей отбора осуществляется в следующем порядке:</w:t>
      </w:r>
    </w:p>
    <w:p w:rsidR="006A372A" w:rsidRPr="009F66EA" w:rsidRDefault="00E4285B" w:rsidP="00E4285B">
      <w:pPr>
        <w:jc w:val="both"/>
        <w:rPr>
          <w:color w:val="548DD4" w:themeColor="text2" w:themeTint="99"/>
          <w:sz w:val="24"/>
          <w:szCs w:val="24"/>
        </w:rPr>
      </w:pPr>
      <w:r w:rsidRPr="009F66EA">
        <w:rPr>
          <w:color w:val="548DD4" w:themeColor="text2" w:themeTint="99"/>
          <w:sz w:val="24"/>
          <w:szCs w:val="24"/>
        </w:rPr>
        <w:t xml:space="preserve">          </w:t>
      </w:r>
    </w:p>
    <w:p w:rsidR="00F217D4" w:rsidRPr="009F66EA" w:rsidRDefault="00F217D4" w:rsidP="00F217D4">
      <w:pPr>
        <w:ind w:firstLine="709"/>
        <w:jc w:val="both"/>
        <w:rPr>
          <w:sz w:val="24"/>
          <w:szCs w:val="24"/>
        </w:rPr>
      </w:pPr>
      <w:r w:rsidRPr="009F66EA">
        <w:rPr>
          <w:sz w:val="24"/>
          <w:szCs w:val="24"/>
        </w:rPr>
        <w:t>Администрации в системе «Электронный бюджет» открывается доступ к заявкам для их рассмотрения со дня начала отбора;</w:t>
      </w:r>
    </w:p>
    <w:p w:rsidR="009F66EA" w:rsidRPr="009F66EA" w:rsidRDefault="009F66EA" w:rsidP="00F217D4">
      <w:pPr>
        <w:ind w:firstLine="709"/>
        <w:jc w:val="both"/>
        <w:rPr>
          <w:sz w:val="24"/>
          <w:szCs w:val="24"/>
          <w:highlight w:val="yellow"/>
        </w:rPr>
      </w:pPr>
    </w:p>
    <w:p w:rsidR="00F217D4" w:rsidRPr="009F66EA" w:rsidRDefault="00F217D4" w:rsidP="00F217D4">
      <w:pPr>
        <w:ind w:firstLine="709"/>
        <w:jc w:val="both"/>
        <w:rPr>
          <w:sz w:val="24"/>
          <w:szCs w:val="24"/>
        </w:rPr>
      </w:pPr>
      <w:r w:rsidRPr="009F66EA">
        <w:rPr>
          <w:sz w:val="24"/>
          <w:szCs w:val="24"/>
        </w:rPr>
        <w:t>протокол вскрытия заявок формируется автоматически на едином портале и подписывается усиленной квалифицированной э</w:t>
      </w:r>
      <w:r w:rsidR="00E4285B" w:rsidRPr="009F66EA">
        <w:rPr>
          <w:sz w:val="24"/>
          <w:szCs w:val="24"/>
        </w:rPr>
        <w:t>лектронной подписью главы</w:t>
      </w:r>
      <w:r w:rsidRPr="00496EAC">
        <w:rPr>
          <w:color w:val="548DD4" w:themeColor="text2" w:themeTint="99"/>
          <w:sz w:val="24"/>
          <w:szCs w:val="24"/>
        </w:rPr>
        <w:t xml:space="preserve"> </w:t>
      </w:r>
      <w:r w:rsidRPr="009F66EA">
        <w:rPr>
          <w:sz w:val="24"/>
          <w:szCs w:val="24"/>
        </w:rPr>
        <w:t>Администрации (уполномоченного им лица) в системе «Электронный бюджет», а также размещается на едином портале не позднее 1-го рабочего дня, следующего за днем его подписания;</w:t>
      </w:r>
    </w:p>
    <w:p w:rsidR="009F66EA" w:rsidRPr="009F66EA" w:rsidRDefault="009F66EA" w:rsidP="00F217D4">
      <w:pPr>
        <w:ind w:firstLine="709"/>
        <w:jc w:val="both"/>
        <w:rPr>
          <w:sz w:val="24"/>
          <w:szCs w:val="24"/>
          <w:highlight w:val="yellow"/>
        </w:rPr>
      </w:pPr>
    </w:p>
    <w:p w:rsidR="00F217D4" w:rsidRPr="00DA77FC" w:rsidRDefault="008C2877" w:rsidP="00F217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протокол подведения итогов отбора</w:t>
      </w:r>
      <w:r w:rsidR="00F217D4" w:rsidRPr="00571539">
        <w:rPr>
          <w:sz w:val="24"/>
          <w:szCs w:val="24"/>
        </w:rPr>
        <w:t xml:space="preserve"> формируется автоматически на едином портале на основании результатов рассмотрения заявок и подписывается усиленной квалифицированной э</w:t>
      </w:r>
      <w:r w:rsidR="00E4285B" w:rsidRPr="00571539">
        <w:rPr>
          <w:sz w:val="24"/>
          <w:szCs w:val="24"/>
        </w:rPr>
        <w:t>лектронной подписью главы</w:t>
      </w:r>
      <w:r w:rsidR="00F217D4" w:rsidRPr="00571539">
        <w:rPr>
          <w:sz w:val="24"/>
          <w:szCs w:val="24"/>
        </w:rPr>
        <w:t xml:space="preserve"> Администрации (уполномоченного им лица) в системе «Электронный бюджет», </w:t>
      </w:r>
      <w:r>
        <w:rPr>
          <w:sz w:val="24"/>
          <w:szCs w:val="24"/>
        </w:rPr>
        <w:t xml:space="preserve">а также </w:t>
      </w:r>
      <w:r w:rsidR="00F217D4" w:rsidRPr="00571539">
        <w:rPr>
          <w:sz w:val="24"/>
          <w:szCs w:val="24"/>
        </w:rPr>
        <w:t>размещается на едином портале не позднее 1-го рабочего дня, сл</w:t>
      </w:r>
      <w:r w:rsidR="00B107F2">
        <w:rPr>
          <w:sz w:val="24"/>
          <w:szCs w:val="24"/>
        </w:rPr>
        <w:t>ед</w:t>
      </w:r>
      <w:r>
        <w:rPr>
          <w:sz w:val="24"/>
          <w:szCs w:val="24"/>
        </w:rPr>
        <w:t>ующего за днем его подписания и</w:t>
      </w:r>
      <w:r w:rsidR="00B107F2">
        <w:rPr>
          <w:sz w:val="24"/>
          <w:szCs w:val="24"/>
        </w:rPr>
        <w:t xml:space="preserve"> на </w:t>
      </w:r>
      <w:r w:rsidR="00B107F2" w:rsidRPr="00DA77FC">
        <w:rPr>
          <w:sz w:val="24"/>
          <w:szCs w:val="24"/>
        </w:rPr>
        <w:t>официальном сайте Администрации в сети «Интернет</w:t>
      </w:r>
      <w:r>
        <w:rPr>
          <w:sz w:val="24"/>
          <w:szCs w:val="24"/>
        </w:rPr>
        <w:t>»</w:t>
      </w:r>
      <w:r w:rsidR="00B107F2" w:rsidRPr="00DA77FC">
        <w:rPr>
          <w:sz w:val="24"/>
          <w:szCs w:val="24"/>
        </w:rPr>
        <w:t xml:space="preserve"> в порядке, предусмотренном пунктом 2.1</w:t>
      </w:r>
      <w:r w:rsidR="00DA77FC" w:rsidRPr="00DA77FC">
        <w:rPr>
          <w:sz w:val="24"/>
          <w:szCs w:val="24"/>
        </w:rPr>
        <w:t>8</w:t>
      </w:r>
      <w:r w:rsidR="00B107F2" w:rsidRPr="00DA77FC">
        <w:rPr>
          <w:sz w:val="24"/>
          <w:szCs w:val="24"/>
        </w:rPr>
        <w:t>. настоящего раздела.</w:t>
      </w:r>
    </w:p>
    <w:p w:rsidR="00571539" w:rsidRDefault="00571539" w:rsidP="00F217D4">
      <w:pPr>
        <w:ind w:firstLine="709"/>
        <w:jc w:val="both"/>
        <w:rPr>
          <w:color w:val="548DD4" w:themeColor="text2" w:themeTint="99"/>
          <w:sz w:val="24"/>
          <w:szCs w:val="24"/>
        </w:rPr>
      </w:pPr>
    </w:p>
    <w:p w:rsidR="008F55D9" w:rsidRDefault="00762A04" w:rsidP="008F55D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Внесение изменений в </w:t>
      </w:r>
      <w:r w:rsidR="00E36912" w:rsidRPr="00762A04">
        <w:rPr>
          <w:sz w:val="24"/>
          <w:szCs w:val="24"/>
        </w:rPr>
        <w:t xml:space="preserve">протокол </w:t>
      </w:r>
      <w:r>
        <w:rPr>
          <w:sz w:val="24"/>
          <w:szCs w:val="24"/>
        </w:rPr>
        <w:t>подведения итогов отбора</w:t>
      </w:r>
      <w:r w:rsidR="00E36912" w:rsidRPr="00762A04"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осуществляе</w:t>
      </w:r>
      <w:r w:rsidR="00E36912" w:rsidRPr="00762A04">
        <w:rPr>
          <w:sz w:val="24"/>
          <w:szCs w:val="24"/>
        </w:rPr>
        <w:t>тся</w:t>
      </w:r>
      <w:r w:rsidR="0087501E" w:rsidRPr="00762A04">
        <w:rPr>
          <w:sz w:val="24"/>
          <w:szCs w:val="24"/>
        </w:rPr>
        <w:t xml:space="preserve"> не позднее 10</w:t>
      </w:r>
      <w:r w:rsidR="0007448C">
        <w:rPr>
          <w:sz w:val="24"/>
          <w:szCs w:val="24"/>
        </w:rPr>
        <w:t>-ти</w:t>
      </w:r>
      <w:r w:rsidR="0087501E" w:rsidRPr="00762A04">
        <w:rPr>
          <w:sz w:val="24"/>
          <w:szCs w:val="24"/>
        </w:rPr>
        <w:t xml:space="preserve"> календарн</w:t>
      </w:r>
      <w:r w:rsidR="00E36912" w:rsidRPr="00762A04">
        <w:rPr>
          <w:sz w:val="24"/>
          <w:szCs w:val="24"/>
        </w:rPr>
        <w:t>ых дней со дня подписания первой версии</w:t>
      </w:r>
      <w:r w:rsidR="0087501E" w:rsidRPr="00762A04">
        <w:rPr>
          <w:sz w:val="24"/>
          <w:szCs w:val="24"/>
        </w:rPr>
        <w:t xml:space="preserve"> протокола</w:t>
      </w:r>
      <w:r w:rsidR="008C2877">
        <w:rPr>
          <w:sz w:val="24"/>
          <w:szCs w:val="24"/>
        </w:rPr>
        <w:t xml:space="preserve"> подведения итогов</w:t>
      </w:r>
      <w:r w:rsidR="0087501E" w:rsidRPr="00762A04">
        <w:rPr>
          <w:sz w:val="24"/>
          <w:szCs w:val="24"/>
        </w:rPr>
        <w:t xml:space="preserve"> </w:t>
      </w:r>
      <w:r w:rsidR="00E36912" w:rsidRPr="00762A04">
        <w:rPr>
          <w:sz w:val="24"/>
          <w:szCs w:val="24"/>
        </w:rPr>
        <w:t>путем формирования новой версии указанного протокола</w:t>
      </w:r>
      <w:r w:rsidR="0087501E" w:rsidRPr="00762A04">
        <w:rPr>
          <w:sz w:val="24"/>
          <w:szCs w:val="24"/>
        </w:rPr>
        <w:t xml:space="preserve"> с ука</w:t>
      </w:r>
      <w:r w:rsidR="00E36912" w:rsidRPr="00762A04">
        <w:rPr>
          <w:sz w:val="24"/>
          <w:szCs w:val="24"/>
        </w:rPr>
        <w:t>занием причин внесения изменений.</w:t>
      </w:r>
    </w:p>
    <w:p w:rsidR="00762A04" w:rsidRDefault="00762A04" w:rsidP="008F55D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62A04" w:rsidRDefault="002C3C06" w:rsidP="008F55D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62A04">
        <w:rPr>
          <w:sz w:val="24"/>
          <w:szCs w:val="24"/>
        </w:rPr>
        <w:t xml:space="preserve"> 2.12 Ранжирование поступивших заявок определяется исходя из очередности их поступления.</w:t>
      </w:r>
    </w:p>
    <w:p w:rsidR="00762A04" w:rsidRDefault="00762A04" w:rsidP="00762A04">
      <w:pPr>
        <w:jc w:val="both"/>
        <w:rPr>
          <w:sz w:val="24"/>
          <w:szCs w:val="24"/>
        </w:rPr>
      </w:pPr>
    </w:p>
    <w:p w:rsidR="00762A04" w:rsidRPr="00762A04" w:rsidRDefault="00762A04" w:rsidP="00762A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C3C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762A04">
        <w:rPr>
          <w:sz w:val="24"/>
          <w:szCs w:val="24"/>
        </w:rPr>
        <w:t>2.1</w:t>
      </w:r>
      <w:r>
        <w:rPr>
          <w:sz w:val="24"/>
          <w:szCs w:val="24"/>
        </w:rPr>
        <w:t>3</w:t>
      </w:r>
      <w:r w:rsidRPr="00762A04">
        <w:rPr>
          <w:sz w:val="24"/>
          <w:szCs w:val="24"/>
        </w:rPr>
        <w:t>. Распределение субсидий между участниками отбора осуществляется в пределах бюджетных ассигнований, предусмотренных на текущий финансовый год.</w:t>
      </w:r>
    </w:p>
    <w:p w:rsidR="00762A04" w:rsidRDefault="00762A04" w:rsidP="00762A04">
      <w:pPr>
        <w:jc w:val="both"/>
        <w:rPr>
          <w:sz w:val="24"/>
          <w:szCs w:val="24"/>
        </w:rPr>
      </w:pPr>
    </w:p>
    <w:p w:rsidR="00762A04" w:rsidRPr="00762A04" w:rsidRDefault="00762A04" w:rsidP="00762A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C3C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762A04">
        <w:rPr>
          <w:sz w:val="24"/>
          <w:szCs w:val="24"/>
        </w:rPr>
        <w:t xml:space="preserve">В случае если общий объем средств, запрашиваемых получателями субсидий, превышает объемы </w:t>
      </w:r>
      <w:r>
        <w:rPr>
          <w:sz w:val="24"/>
          <w:szCs w:val="24"/>
        </w:rPr>
        <w:t>бюджетных ассигнований</w:t>
      </w:r>
      <w:r w:rsidRPr="00762A04">
        <w:rPr>
          <w:sz w:val="24"/>
          <w:szCs w:val="24"/>
        </w:rPr>
        <w:t>, предусмотренных в местном бюджете</w:t>
      </w:r>
      <w:r w:rsidRPr="00762A04">
        <w:rPr>
          <w:sz w:val="28"/>
        </w:rPr>
        <w:t xml:space="preserve"> </w:t>
      </w:r>
      <w:r w:rsidRPr="00762A04">
        <w:rPr>
          <w:sz w:val="24"/>
          <w:szCs w:val="24"/>
        </w:rPr>
        <w:t>на эти цели в</w:t>
      </w:r>
      <w:r w:rsidRPr="00762A04">
        <w:rPr>
          <w:sz w:val="28"/>
        </w:rPr>
        <w:t xml:space="preserve"> </w:t>
      </w:r>
      <w:r w:rsidRPr="00762A04">
        <w:rPr>
          <w:sz w:val="24"/>
          <w:szCs w:val="24"/>
        </w:rPr>
        <w:t>текущем финансовом году, распределение субсидий осуществляется в той последовательности, в которой поступали и регистрировались заявки.</w:t>
      </w:r>
    </w:p>
    <w:p w:rsidR="002C3C06" w:rsidRDefault="002C3C06" w:rsidP="00762A04">
      <w:pPr>
        <w:ind w:firstLine="709"/>
        <w:jc w:val="both"/>
        <w:rPr>
          <w:sz w:val="24"/>
          <w:szCs w:val="24"/>
        </w:rPr>
      </w:pPr>
    </w:p>
    <w:p w:rsidR="00762A04" w:rsidRPr="00762A04" w:rsidRDefault="002C3C06" w:rsidP="00762A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62A04" w:rsidRPr="00762A04">
        <w:rPr>
          <w:sz w:val="24"/>
          <w:szCs w:val="24"/>
        </w:rPr>
        <w:t>В случае превышения заявленных к возмещению сумм субсидий над бюджетными ассигнованиями заявка, зарегистрированная в системе «Электронный бюджет» под очередным порядковым номером, которая не может быть принята к финансированию в полном объеме, при наличии письменного согласия участника отбора финансируется в пределах остатка бюджетных ассигнований.</w:t>
      </w:r>
    </w:p>
    <w:p w:rsidR="00762A04" w:rsidRPr="00762A04" w:rsidRDefault="00762A04" w:rsidP="008F55D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62A04" w:rsidRPr="00762A04" w:rsidRDefault="008F55D9" w:rsidP="008F55D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2A04">
        <w:rPr>
          <w:sz w:val="24"/>
          <w:szCs w:val="24"/>
        </w:rPr>
        <w:t xml:space="preserve">       </w:t>
      </w:r>
    </w:p>
    <w:p w:rsidR="00602BA0" w:rsidRDefault="002C3C06" w:rsidP="008F55D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C7D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602BA0" w:rsidRPr="002C3C06">
        <w:rPr>
          <w:sz w:val="24"/>
          <w:szCs w:val="24"/>
        </w:rPr>
        <w:t>2.1</w:t>
      </w:r>
      <w:r>
        <w:rPr>
          <w:sz w:val="24"/>
          <w:szCs w:val="24"/>
        </w:rPr>
        <w:t>4</w:t>
      </w:r>
      <w:r w:rsidR="00602BA0" w:rsidRPr="002C3C06">
        <w:rPr>
          <w:sz w:val="24"/>
          <w:szCs w:val="24"/>
        </w:rPr>
        <w:t>. Основаниями для отклонения заявок являются:</w:t>
      </w:r>
      <w:r>
        <w:rPr>
          <w:sz w:val="24"/>
          <w:szCs w:val="24"/>
        </w:rPr>
        <w:t xml:space="preserve"> </w:t>
      </w:r>
    </w:p>
    <w:p w:rsidR="002C3C06" w:rsidRDefault="002C3C06" w:rsidP="008F55D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C3C06" w:rsidRDefault="002C3C06" w:rsidP="002C3C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C7D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C3C06">
        <w:rPr>
          <w:sz w:val="24"/>
          <w:szCs w:val="24"/>
        </w:rPr>
        <w:t xml:space="preserve">несоответствие участника отбора требованиям, установленным </w:t>
      </w:r>
      <w:hyperlink r:id="rId11" w:anchor="Par57" w:history="1">
        <w:r w:rsidRPr="002C3C06">
          <w:rPr>
            <w:rStyle w:val="afff1"/>
            <w:color w:val="auto"/>
            <w:sz w:val="24"/>
            <w:szCs w:val="24"/>
            <w:u w:val="none"/>
          </w:rPr>
          <w:t>пунктом 2.2</w:t>
        </w:r>
      </w:hyperlink>
      <w:r>
        <w:rPr>
          <w:sz w:val="24"/>
          <w:szCs w:val="24"/>
        </w:rPr>
        <w:t xml:space="preserve"> настоя</w:t>
      </w:r>
      <w:r w:rsidRPr="002C3C06">
        <w:rPr>
          <w:sz w:val="24"/>
          <w:szCs w:val="24"/>
        </w:rPr>
        <w:t xml:space="preserve">щего раздела; </w:t>
      </w:r>
    </w:p>
    <w:p w:rsidR="002C3C06" w:rsidRDefault="002C3C06" w:rsidP="002C3C06">
      <w:pPr>
        <w:jc w:val="both"/>
        <w:rPr>
          <w:sz w:val="24"/>
          <w:szCs w:val="24"/>
        </w:rPr>
      </w:pPr>
    </w:p>
    <w:p w:rsidR="002C3C06" w:rsidRDefault="002C3C06" w:rsidP="002C3C06">
      <w:pPr>
        <w:jc w:val="both"/>
        <w:rPr>
          <w:sz w:val="24"/>
          <w:szCs w:val="24"/>
        </w:rPr>
      </w:pPr>
      <w:r w:rsidRPr="002C3C06">
        <w:rPr>
          <w:sz w:val="24"/>
          <w:szCs w:val="24"/>
        </w:rPr>
        <w:lastRenderedPageBreak/>
        <w:t xml:space="preserve">        </w:t>
      </w:r>
      <w:r w:rsidR="005C7DE5">
        <w:rPr>
          <w:sz w:val="24"/>
          <w:szCs w:val="24"/>
        </w:rPr>
        <w:t xml:space="preserve"> </w:t>
      </w:r>
      <w:r w:rsidRPr="002C3C06">
        <w:rPr>
          <w:sz w:val="24"/>
          <w:szCs w:val="24"/>
        </w:rPr>
        <w:t xml:space="preserve"> непредставление (представление не в полном объеме) документов, указанных в объявлении о проведении отбора и установленных пунктом 2.4 настоящего раздела;</w:t>
      </w:r>
    </w:p>
    <w:p w:rsidR="0069066D" w:rsidRDefault="0069066D" w:rsidP="002C3C06">
      <w:pPr>
        <w:jc w:val="both"/>
        <w:rPr>
          <w:sz w:val="24"/>
          <w:szCs w:val="24"/>
        </w:rPr>
      </w:pPr>
    </w:p>
    <w:p w:rsidR="0069066D" w:rsidRDefault="005C7DE5" w:rsidP="005C7D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9066D" w:rsidRPr="0069066D">
        <w:rPr>
          <w:sz w:val="24"/>
          <w:szCs w:val="24"/>
        </w:rPr>
        <w:t>несоответствие представленных участником отбора заявок и (или) документов требованиям, установленным в объявлении о проведении отбора, предусмотренных настоящим Порядком;</w:t>
      </w:r>
    </w:p>
    <w:p w:rsidR="0058503E" w:rsidRDefault="0058503E" w:rsidP="005C7DE5">
      <w:pPr>
        <w:jc w:val="both"/>
        <w:rPr>
          <w:sz w:val="24"/>
          <w:szCs w:val="24"/>
        </w:rPr>
      </w:pPr>
    </w:p>
    <w:p w:rsidR="0058503E" w:rsidRDefault="0058503E" w:rsidP="005850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8503E">
        <w:rPr>
          <w:sz w:val="24"/>
          <w:szCs w:val="24"/>
        </w:rPr>
        <w:t xml:space="preserve">недостоверность представленной участником отбора информации в документах, предусмотренных </w:t>
      </w:r>
      <w:hyperlink r:id="rId12" w:anchor="Par72" w:history="1">
        <w:r w:rsidRPr="0058503E">
          <w:rPr>
            <w:rStyle w:val="afff1"/>
            <w:color w:val="auto"/>
            <w:sz w:val="24"/>
            <w:szCs w:val="24"/>
            <w:u w:val="none"/>
          </w:rPr>
          <w:t>пунктом 2.</w:t>
        </w:r>
      </w:hyperlink>
      <w:r w:rsidRPr="0058503E">
        <w:rPr>
          <w:sz w:val="24"/>
          <w:szCs w:val="24"/>
        </w:rPr>
        <w:t>4 настоящего раздела;</w:t>
      </w:r>
      <w:r>
        <w:rPr>
          <w:sz w:val="24"/>
          <w:szCs w:val="24"/>
        </w:rPr>
        <w:t xml:space="preserve"> </w:t>
      </w:r>
    </w:p>
    <w:p w:rsidR="0058503E" w:rsidRDefault="0058503E" w:rsidP="0058503E">
      <w:pPr>
        <w:jc w:val="both"/>
        <w:rPr>
          <w:sz w:val="24"/>
          <w:szCs w:val="24"/>
        </w:rPr>
      </w:pPr>
    </w:p>
    <w:p w:rsidR="0058503E" w:rsidRDefault="0058503E" w:rsidP="005850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8503E">
        <w:rPr>
          <w:sz w:val="24"/>
          <w:szCs w:val="24"/>
        </w:rPr>
        <w:t xml:space="preserve">представление участником отбора заявки после даты </w:t>
      </w:r>
      <w:r>
        <w:rPr>
          <w:sz w:val="24"/>
          <w:szCs w:val="24"/>
        </w:rPr>
        <w:t>и (или) времени</w:t>
      </w:r>
      <w:r w:rsidRPr="0058503E">
        <w:rPr>
          <w:sz w:val="24"/>
          <w:szCs w:val="24"/>
        </w:rPr>
        <w:t>, определенного для подачи заявок;</w:t>
      </w:r>
      <w:r>
        <w:rPr>
          <w:sz w:val="24"/>
          <w:szCs w:val="24"/>
        </w:rPr>
        <w:t xml:space="preserve"> </w:t>
      </w:r>
    </w:p>
    <w:p w:rsidR="0058503E" w:rsidRDefault="0058503E" w:rsidP="0058503E">
      <w:pPr>
        <w:jc w:val="both"/>
        <w:rPr>
          <w:sz w:val="24"/>
          <w:szCs w:val="24"/>
        </w:rPr>
      </w:pPr>
    </w:p>
    <w:p w:rsidR="0058503E" w:rsidRPr="0058503E" w:rsidRDefault="0058503E" w:rsidP="0058503E">
      <w:pPr>
        <w:jc w:val="both"/>
        <w:rPr>
          <w:sz w:val="24"/>
          <w:szCs w:val="24"/>
          <w:shd w:val="clear" w:color="auto" w:fill="8C8C8C"/>
        </w:rPr>
      </w:pPr>
      <w:r>
        <w:rPr>
          <w:sz w:val="24"/>
          <w:szCs w:val="24"/>
        </w:rPr>
        <w:t xml:space="preserve">          предоставление участником отбора заявки после доработки за пределами даты окончания срока рассмотрения заявок;</w:t>
      </w:r>
    </w:p>
    <w:p w:rsidR="0058503E" w:rsidRPr="0058503E" w:rsidRDefault="0058503E" w:rsidP="0058503E">
      <w:pPr>
        <w:jc w:val="both"/>
        <w:rPr>
          <w:sz w:val="24"/>
          <w:szCs w:val="24"/>
        </w:rPr>
      </w:pPr>
    </w:p>
    <w:p w:rsidR="00602BA0" w:rsidRPr="0058503E" w:rsidRDefault="0058503E" w:rsidP="0058503E">
      <w:pPr>
        <w:jc w:val="both"/>
        <w:rPr>
          <w:sz w:val="24"/>
          <w:szCs w:val="24"/>
        </w:rPr>
      </w:pPr>
      <w:r w:rsidRPr="0058503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</w:t>
      </w:r>
      <w:r w:rsidRPr="0058503E">
        <w:rPr>
          <w:sz w:val="24"/>
          <w:szCs w:val="24"/>
        </w:rPr>
        <w:t xml:space="preserve"> </w:t>
      </w:r>
      <w:r w:rsidR="00602BA0" w:rsidRPr="0058503E">
        <w:rPr>
          <w:sz w:val="24"/>
          <w:szCs w:val="24"/>
        </w:rPr>
        <w:t xml:space="preserve">распределение в полном объеме бюджетных ассигнований, предусмотренных на цели, указанные в </w:t>
      </w:r>
      <w:hyperlink r:id="rId13" w:anchor="Par30" w:history="1">
        <w:r w:rsidR="00602BA0" w:rsidRPr="0058503E">
          <w:rPr>
            <w:rStyle w:val="afff1"/>
            <w:color w:val="auto"/>
            <w:sz w:val="24"/>
            <w:szCs w:val="24"/>
            <w:u w:val="none"/>
          </w:rPr>
          <w:t>пункте 1.3 раздела 1</w:t>
        </w:r>
      </w:hyperlink>
      <w:r w:rsidR="00602BA0" w:rsidRPr="0058503E">
        <w:rPr>
          <w:sz w:val="24"/>
          <w:szCs w:val="24"/>
        </w:rPr>
        <w:t xml:space="preserve"> настоящего Порядка, между получателями субсидии по заявкам, поступившим ранее в текущем году;</w:t>
      </w:r>
    </w:p>
    <w:p w:rsidR="002C3C06" w:rsidRPr="0058503E" w:rsidRDefault="002C3C06" w:rsidP="00602BA0">
      <w:pPr>
        <w:ind w:firstLine="709"/>
        <w:jc w:val="both"/>
        <w:rPr>
          <w:sz w:val="24"/>
          <w:szCs w:val="24"/>
        </w:rPr>
      </w:pPr>
    </w:p>
    <w:p w:rsidR="00602BA0" w:rsidRPr="0058503E" w:rsidRDefault="00602BA0" w:rsidP="00602BA0">
      <w:pPr>
        <w:tabs>
          <w:tab w:val="left" w:pos="709"/>
        </w:tabs>
        <w:ind w:firstLine="709"/>
        <w:jc w:val="both"/>
        <w:rPr>
          <w:sz w:val="24"/>
          <w:szCs w:val="24"/>
          <w:shd w:val="clear" w:color="auto" w:fill="11DF2A"/>
        </w:rPr>
      </w:pPr>
      <w:r w:rsidRPr="0058503E">
        <w:rPr>
          <w:sz w:val="24"/>
          <w:szCs w:val="24"/>
        </w:rPr>
        <w:t>отсутствие в представленных документах дат, подписей, печатей</w:t>
      </w:r>
      <w:r w:rsidR="0058503E" w:rsidRPr="0058503E">
        <w:rPr>
          <w:sz w:val="24"/>
          <w:szCs w:val="24"/>
        </w:rPr>
        <w:t xml:space="preserve"> (при наличии)</w:t>
      </w:r>
      <w:r w:rsidRPr="0058503E">
        <w:rPr>
          <w:sz w:val="24"/>
          <w:szCs w:val="24"/>
        </w:rPr>
        <w:t>;</w:t>
      </w:r>
    </w:p>
    <w:p w:rsidR="0058503E" w:rsidRDefault="0058503E" w:rsidP="00602BA0">
      <w:pPr>
        <w:tabs>
          <w:tab w:val="left" w:pos="709"/>
        </w:tabs>
        <w:ind w:firstLine="709"/>
        <w:jc w:val="both"/>
        <w:rPr>
          <w:i/>
          <w:color w:val="548DD4" w:themeColor="text2" w:themeTint="99"/>
          <w:sz w:val="24"/>
          <w:szCs w:val="24"/>
        </w:rPr>
      </w:pPr>
    </w:p>
    <w:p w:rsidR="00202BDC" w:rsidRDefault="00602BA0" w:rsidP="00202BDC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58503E">
        <w:rPr>
          <w:sz w:val="24"/>
          <w:szCs w:val="24"/>
        </w:rPr>
        <w:t>документы, включенные в заявку, не поддаются прочтению</w:t>
      </w:r>
      <w:r w:rsidR="00202BDC">
        <w:rPr>
          <w:sz w:val="24"/>
          <w:szCs w:val="24"/>
        </w:rPr>
        <w:t>;</w:t>
      </w:r>
    </w:p>
    <w:p w:rsidR="00202BDC" w:rsidRDefault="00202BDC" w:rsidP="00202BDC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202BDC" w:rsidRPr="00202BDC" w:rsidRDefault="00202BDC" w:rsidP="00202BDC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color w:val="262626"/>
          <w:sz w:val="24"/>
          <w:szCs w:val="24"/>
        </w:rPr>
        <w:t>н</w:t>
      </w:r>
      <w:r w:rsidRPr="00202BDC">
        <w:rPr>
          <w:color w:val="262626"/>
          <w:sz w:val="24"/>
          <w:szCs w:val="24"/>
        </w:rPr>
        <w:t>аличие заявления о возврате заявки на доработку (внесении изменений в заявку)</w:t>
      </w:r>
      <w:r>
        <w:rPr>
          <w:color w:val="262626"/>
          <w:sz w:val="24"/>
          <w:szCs w:val="24"/>
        </w:rPr>
        <w:t>.</w:t>
      </w:r>
    </w:p>
    <w:p w:rsidR="00202BDC" w:rsidRDefault="00202BDC" w:rsidP="00602BA0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58503E" w:rsidRDefault="0058503E" w:rsidP="00602BA0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58503E" w:rsidRDefault="0058503E" w:rsidP="00602BA0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2.15.  </w:t>
      </w:r>
      <w:r w:rsidR="00D367D8">
        <w:rPr>
          <w:sz w:val="24"/>
          <w:szCs w:val="24"/>
        </w:rPr>
        <w:t>Основаниями для отказа в предоставлении субсидии являются:</w:t>
      </w:r>
    </w:p>
    <w:p w:rsidR="000E7009" w:rsidRDefault="000E7009" w:rsidP="00602BA0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0E7009" w:rsidRDefault="000E7009" w:rsidP="00602BA0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распределение в полном объеме бюджетных ассигнований, предусмотренных на цели, указанные в пункте 1.3 раздела 1 настоящего Порядка, между получателями субсидии по заявкам, поступившим ранее в текущем году; </w:t>
      </w:r>
    </w:p>
    <w:p w:rsidR="000E7009" w:rsidRDefault="000E7009" w:rsidP="00602BA0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0E7009" w:rsidRDefault="000E7009" w:rsidP="000E70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несоответствие представленных </w:t>
      </w:r>
      <w:r w:rsidRPr="0069066D">
        <w:rPr>
          <w:sz w:val="24"/>
          <w:szCs w:val="24"/>
        </w:rPr>
        <w:t>документов требованиям</w:t>
      </w:r>
      <w:r>
        <w:rPr>
          <w:sz w:val="24"/>
          <w:szCs w:val="24"/>
        </w:rPr>
        <w:t xml:space="preserve">, установленным пунктом 2.4 настоящего раздела, или непредставление (представление не в полном объеме) указанных документов; </w:t>
      </w:r>
    </w:p>
    <w:p w:rsidR="000E7009" w:rsidRDefault="000E7009" w:rsidP="000E7009">
      <w:pPr>
        <w:jc w:val="both"/>
        <w:rPr>
          <w:sz w:val="24"/>
          <w:szCs w:val="24"/>
        </w:rPr>
      </w:pPr>
    </w:p>
    <w:p w:rsidR="000E7009" w:rsidRPr="0058503E" w:rsidRDefault="000E7009" w:rsidP="000E70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установление факта недостоверности представленной информации.</w:t>
      </w:r>
    </w:p>
    <w:p w:rsidR="0058503E" w:rsidRDefault="0058503E" w:rsidP="00E46B47">
      <w:pPr>
        <w:tabs>
          <w:tab w:val="left" w:pos="709"/>
        </w:tabs>
        <w:ind w:firstLine="709"/>
        <w:jc w:val="both"/>
        <w:rPr>
          <w:color w:val="548DD4" w:themeColor="text2" w:themeTint="99"/>
          <w:sz w:val="24"/>
          <w:szCs w:val="24"/>
        </w:rPr>
      </w:pPr>
    </w:p>
    <w:p w:rsidR="00E46B47" w:rsidRPr="000E7009" w:rsidRDefault="0062415D" w:rsidP="0062415D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46B47" w:rsidRPr="000E7009">
        <w:rPr>
          <w:sz w:val="24"/>
          <w:szCs w:val="24"/>
        </w:rPr>
        <w:t>2.1</w:t>
      </w:r>
      <w:r w:rsidR="00CA5C64">
        <w:rPr>
          <w:sz w:val="24"/>
          <w:szCs w:val="24"/>
        </w:rPr>
        <w:t>6</w:t>
      </w:r>
      <w:r w:rsidR="00E46B47" w:rsidRPr="000E7009">
        <w:rPr>
          <w:sz w:val="24"/>
          <w:szCs w:val="24"/>
        </w:rPr>
        <w:t>. Отбор получателей субсидий признается несостоявшимся в следующих случаях:</w:t>
      </w:r>
    </w:p>
    <w:p w:rsidR="000E7009" w:rsidRDefault="000E7009" w:rsidP="00E46B47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E46B47" w:rsidRPr="000E7009" w:rsidRDefault="00E46B47" w:rsidP="00E46B47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0E7009">
        <w:rPr>
          <w:sz w:val="24"/>
          <w:szCs w:val="24"/>
        </w:rPr>
        <w:t>по окончании срока подачи заявок не подано ни одной заявки;</w:t>
      </w:r>
    </w:p>
    <w:p w:rsidR="000E7009" w:rsidRDefault="000E7009" w:rsidP="00E46B47">
      <w:pPr>
        <w:tabs>
          <w:tab w:val="left" w:pos="709"/>
        </w:tabs>
        <w:ind w:firstLine="709"/>
        <w:contextualSpacing/>
        <w:jc w:val="both"/>
        <w:rPr>
          <w:sz w:val="24"/>
          <w:szCs w:val="24"/>
        </w:rPr>
      </w:pPr>
    </w:p>
    <w:p w:rsidR="00E46B47" w:rsidRPr="000E7009" w:rsidRDefault="00E46B47" w:rsidP="00E46B47">
      <w:pPr>
        <w:tabs>
          <w:tab w:val="left" w:pos="709"/>
        </w:tabs>
        <w:ind w:firstLine="709"/>
        <w:contextualSpacing/>
        <w:jc w:val="both"/>
        <w:rPr>
          <w:sz w:val="24"/>
          <w:szCs w:val="24"/>
        </w:rPr>
      </w:pPr>
      <w:r w:rsidRPr="000E7009">
        <w:rPr>
          <w:sz w:val="24"/>
          <w:szCs w:val="24"/>
        </w:rPr>
        <w:t>по результатам рассмотрения заявок отклонены все заявки.</w:t>
      </w:r>
    </w:p>
    <w:p w:rsidR="000E7009" w:rsidRDefault="000E7009" w:rsidP="00E46B47">
      <w:pPr>
        <w:tabs>
          <w:tab w:val="left" w:pos="709"/>
        </w:tabs>
        <w:ind w:firstLine="709"/>
        <w:contextualSpacing/>
        <w:jc w:val="both"/>
        <w:rPr>
          <w:color w:val="548DD4" w:themeColor="text2" w:themeTint="99"/>
          <w:sz w:val="24"/>
          <w:szCs w:val="24"/>
        </w:rPr>
      </w:pPr>
    </w:p>
    <w:p w:rsidR="00E46B47" w:rsidRPr="00CA5C64" w:rsidRDefault="002E2A79" w:rsidP="00E46B47">
      <w:pPr>
        <w:tabs>
          <w:tab w:val="left" w:pos="709"/>
        </w:tabs>
        <w:ind w:firstLine="709"/>
        <w:contextualSpacing/>
        <w:jc w:val="both"/>
        <w:rPr>
          <w:sz w:val="24"/>
          <w:szCs w:val="24"/>
        </w:rPr>
      </w:pPr>
      <w:r w:rsidRPr="00CA5C64">
        <w:rPr>
          <w:sz w:val="24"/>
          <w:szCs w:val="24"/>
        </w:rPr>
        <w:t>2.1</w:t>
      </w:r>
      <w:r w:rsidR="00CA5C64" w:rsidRPr="00CA5C64">
        <w:rPr>
          <w:sz w:val="24"/>
          <w:szCs w:val="24"/>
        </w:rPr>
        <w:t>7</w:t>
      </w:r>
      <w:r w:rsidRPr="00CA5C64">
        <w:rPr>
          <w:sz w:val="24"/>
          <w:szCs w:val="24"/>
        </w:rPr>
        <w:t xml:space="preserve">. </w:t>
      </w:r>
      <w:r w:rsidR="00E46B47" w:rsidRPr="00CA5C64">
        <w:rPr>
          <w:sz w:val="24"/>
          <w:szCs w:val="24"/>
        </w:rPr>
        <w:t>В случае возникновения обстоятельств непреодолимой силы в соответствии с пунктом 3 статьи 401 Гражданского кодекса Российской Федерации Администрация до заключения Соглашения отменяет проведение отбора в следующем порядке:</w:t>
      </w:r>
    </w:p>
    <w:p w:rsidR="00CA5C64" w:rsidRDefault="00CA5C64" w:rsidP="00E46B47">
      <w:pPr>
        <w:ind w:firstLine="709"/>
        <w:jc w:val="both"/>
        <w:rPr>
          <w:color w:val="548DD4" w:themeColor="text2" w:themeTint="99"/>
          <w:sz w:val="24"/>
          <w:szCs w:val="24"/>
        </w:rPr>
      </w:pPr>
    </w:p>
    <w:p w:rsidR="00E46B47" w:rsidRPr="00CA5C64" w:rsidRDefault="00E46B47" w:rsidP="00E46B47">
      <w:pPr>
        <w:ind w:firstLine="709"/>
        <w:jc w:val="both"/>
        <w:rPr>
          <w:sz w:val="24"/>
          <w:szCs w:val="24"/>
        </w:rPr>
      </w:pPr>
      <w:r w:rsidRPr="00CA5C64">
        <w:rPr>
          <w:sz w:val="24"/>
          <w:szCs w:val="24"/>
        </w:rPr>
        <w:t>Администрация размещает объявление об отмене проведения отбора получателей субсидий на едином портале</w:t>
      </w:r>
      <w:r w:rsidR="00307E40">
        <w:rPr>
          <w:sz w:val="24"/>
          <w:szCs w:val="24"/>
        </w:rPr>
        <w:t>, а также на сайте Администрации в сети «Интернет»;</w:t>
      </w:r>
    </w:p>
    <w:p w:rsidR="00307E40" w:rsidRDefault="00307E40" w:rsidP="00E46B47">
      <w:pPr>
        <w:ind w:firstLine="709"/>
        <w:jc w:val="both"/>
        <w:rPr>
          <w:color w:val="548DD4" w:themeColor="text2" w:themeTint="99"/>
          <w:sz w:val="24"/>
          <w:szCs w:val="24"/>
        </w:rPr>
      </w:pPr>
    </w:p>
    <w:p w:rsidR="00E46B47" w:rsidRPr="00B61E1E" w:rsidRDefault="00E46B47" w:rsidP="00E46B47">
      <w:pPr>
        <w:ind w:firstLine="709"/>
        <w:jc w:val="both"/>
        <w:rPr>
          <w:sz w:val="24"/>
          <w:szCs w:val="24"/>
        </w:rPr>
      </w:pPr>
      <w:r w:rsidRPr="00307E40">
        <w:rPr>
          <w:sz w:val="24"/>
          <w:szCs w:val="24"/>
        </w:rPr>
        <w:lastRenderedPageBreak/>
        <w:t>объявление об отмене отбора получателей субсидий формируется</w:t>
      </w:r>
      <w:r w:rsidRPr="00496EAC">
        <w:rPr>
          <w:color w:val="548DD4" w:themeColor="text2" w:themeTint="99"/>
          <w:sz w:val="24"/>
          <w:szCs w:val="24"/>
        </w:rPr>
        <w:t xml:space="preserve"> </w:t>
      </w:r>
      <w:r w:rsidRPr="00307E40">
        <w:rPr>
          <w:sz w:val="24"/>
          <w:szCs w:val="24"/>
        </w:rPr>
        <w:t>в электронной</w:t>
      </w:r>
      <w:r w:rsidRPr="00496EAC">
        <w:rPr>
          <w:color w:val="548DD4" w:themeColor="text2" w:themeTint="99"/>
          <w:sz w:val="24"/>
          <w:szCs w:val="24"/>
        </w:rPr>
        <w:t xml:space="preserve"> </w:t>
      </w:r>
      <w:r w:rsidRPr="00307E40">
        <w:rPr>
          <w:sz w:val="24"/>
          <w:szCs w:val="24"/>
        </w:rPr>
        <w:t>форме посредством заполнения</w:t>
      </w:r>
      <w:r w:rsidRPr="00496EAC">
        <w:rPr>
          <w:color w:val="548DD4" w:themeColor="text2" w:themeTint="99"/>
          <w:sz w:val="24"/>
          <w:szCs w:val="24"/>
        </w:rPr>
        <w:t xml:space="preserve"> </w:t>
      </w:r>
      <w:r w:rsidRPr="00307E40">
        <w:rPr>
          <w:sz w:val="24"/>
          <w:szCs w:val="24"/>
        </w:rPr>
        <w:t>соответствующих экранных форм</w:t>
      </w:r>
      <w:r w:rsidRPr="00496EAC">
        <w:rPr>
          <w:color w:val="548DD4" w:themeColor="text2" w:themeTint="99"/>
          <w:sz w:val="24"/>
          <w:szCs w:val="24"/>
        </w:rPr>
        <w:t xml:space="preserve"> </w:t>
      </w:r>
      <w:r w:rsidRPr="00307E40">
        <w:rPr>
          <w:sz w:val="24"/>
          <w:szCs w:val="24"/>
        </w:rPr>
        <w:t>веб-интерфейса системы</w:t>
      </w:r>
      <w:r w:rsidRPr="00496EAC">
        <w:rPr>
          <w:color w:val="548DD4" w:themeColor="text2" w:themeTint="99"/>
          <w:sz w:val="24"/>
          <w:szCs w:val="24"/>
        </w:rPr>
        <w:t xml:space="preserve"> </w:t>
      </w:r>
      <w:r w:rsidRPr="00307E40">
        <w:rPr>
          <w:sz w:val="24"/>
          <w:szCs w:val="24"/>
        </w:rPr>
        <w:t>«Электронный бюджет»,</w:t>
      </w:r>
      <w:r w:rsidRPr="00496EAC">
        <w:rPr>
          <w:color w:val="548DD4" w:themeColor="text2" w:themeTint="99"/>
          <w:sz w:val="24"/>
          <w:szCs w:val="24"/>
        </w:rPr>
        <w:t xml:space="preserve"> </w:t>
      </w:r>
      <w:r w:rsidRPr="00B61E1E">
        <w:rPr>
          <w:sz w:val="24"/>
          <w:szCs w:val="24"/>
        </w:rPr>
        <w:t>подписывается усиленной квалифицированной э</w:t>
      </w:r>
      <w:r w:rsidR="00EE6EAF" w:rsidRPr="00B61E1E">
        <w:rPr>
          <w:sz w:val="24"/>
          <w:szCs w:val="24"/>
        </w:rPr>
        <w:t>лектронной</w:t>
      </w:r>
      <w:r w:rsidR="00EE6EAF" w:rsidRPr="00496EAC">
        <w:rPr>
          <w:color w:val="548DD4" w:themeColor="text2" w:themeTint="99"/>
          <w:sz w:val="28"/>
        </w:rPr>
        <w:t xml:space="preserve"> </w:t>
      </w:r>
      <w:r w:rsidR="00EE6EAF" w:rsidRPr="00B61E1E">
        <w:rPr>
          <w:sz w:val="24"/>
          <w:szCs w:val="24"/>
        </w:rPr>
        <w:t>подписью главы</w:t>
      </w:r>
      <w:r w:rsidRPr="00B61E1E">
        <w:rPr>
          <w:sz w:val="24"/>
          <w:szCs w:val="24"/>
        </w:rPr>
        <w:t xml:space="preserve"> Администрации (уполномоченного им лица), размещается на едином портале и содержит информацию о причинах отмены отбора получателей субсидий;</w:t>
      </w:r>
    </w:p>
    <w:p w:rsidR="00307E40" w:rsidRPr="00B61E1E" w:rsidRDefault="00307E40" w:rsidP="00E46B47">
      <w:pPr>
        <w:ind w:firstLine="709"/>
        <w:jc w:val="both"/>
        <w:rPr>
          <w:sz w:val="24"/>
          <w:szCs w:val="24"/>
        </w:rPr>
      </w:pPr>
    </w:p>
    <w:p w:rsidR="00E46B47" w:rsidRPr="00850DD1" w:rsidRDefault="00E46B47" w:rsidP="00E46B47">
      <w:pPr>
        <w:ind w:firstLine="709"/>
        <w:jc w:val="both"/>
        <w:rPr>
          <w:sz w:val="24"/>
          <w:szCs w:val="24"/>
        </w:rPr>
      </w:pPr>
      <w:r w:rsidRPr="00850DD1">
        <w:rPr>
          <w:sz w:val="24"/>
          <w:szCs w:val="24"/>
        </w:rPr>
        <w:t>участники отбора получателей субсидий, подавшие заявки, информируются об отмене проведения отбора получателей субсидий в системе «Электронный бюджет»;</w:t>
      </w:r>
    </w:p>
    <w:p w:rsidR="0054527C" w:rsidRPr="00850DD1" w:rsidRDefault="0054527C" w:rsidP="00E46B47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E46B47" w:rsidRPr="00CB685C" w:rsidRDefault="00E46B47" w:rsidP="00E46B47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CB685C">
        <w:rPr>
          <w:sz w:val="24"/>
          <w:szCs w:val="24"/>
        </w:rPr>
        <w:t>отбор получателей субсидий считается отмененным со дня размещения объявления о его отмене на едином портале.</w:t>
      </w:r>
    </w:p>
    <w:p w:rsidR="00CA5C64" w:rsidRDefault="00CA5C64" w:rsidP="002638A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2638A3" w:rsidRPr="00D11362" w:rsidRDefault="0062415D" w:rsidP="002638A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2415D">
        <w:rPr>
          <w:rFonts w:ascii="Times New Roman" w:hAnsi="Times New Roman"/>
          <w:sz w:val="24"/>
          <w:szCs w:val="24"/>
        </w:rPr>
        <w:t>2.18</w:t>
      </w:r>
      <w:r w:rsidR="002638A3" w:rsidRPr="0062415D">
        <w:rPr>
          <w:rFonts w:ascii="Times New Roman" w:hAnsi="Times New Roman"/>
          <w:sz w:val="24"/>
          <w:szCs w:val="24"/>
        </w:rPr>
        <w:t xml:space="preserve">. </w:t>
      </w:r>
      <w:r w:rsidR="008C2877">
        <w:rPr>
          <w:rFonts w:ascii="Times New Roman" w:hAnsi="Times New Roman"/>
          <w:sz w:val="24"/>
          <w:szCs w:val="24"/>
        </w:rPr>
        <w:t>Протокол подведения итогов отбора н</w:t>
      </w:r>
      <w:r w:rsidR="002638A3" w:rsidRPr="0062415D">
        <w:rPr>
          <w:rFonts w:ascii="Times New Roman" w:hAnsi="Times New Roman"/>
          <w:sz w:val="24"/>
          <w:szCs w:val="24"/>
        </w:rPr>
        <w:t>е позднее 14-го календарного дня, следующего за днем определения получателей субсидии</w:t>
      </w:r>
      <w:r w:rsidR="002638A3" w:rsidRPr="00D11362">
        <w:rPr>
          <w:rFonts w:ascii="Times New Roman" w:hAnsi="Times New Roman"/>
          <w:sz w:val="24"/>
          <w:szCs w:val="24"/>
        </w:rPr>
        <w:t xml:space="preserve">,  </w:t>
      </w:r>
      <w:r w:rsidR="00D11362" w:rsidRPr="00D11362">
        <w:rPr>
          <w:rFonts w:ascii="Times New Roman" w:hAnsi="Times New Roman"/>
          <w:sz w:val="24"/>
          <w:szCs w:val="24"/>
        </w:rPr>
        <w:t>размещается на официальном</w:t>
      </w:r>
      <w:r w:rsidR="00D11362">
        <w:rPr>
          <w:rFonts w:ascii="Times New Roman" w:hAnsi="Times New Roman"/>
          <w:i/>
          <w:color w:val="548DD4" w:themeColor="text2" w:themeTint="99"/>
          <w:sz w:val="24"/>
          <w:szCs w:val="24"/>
        </w:rPr>
        <w:t xml:space="preserve"> </w:t>
      </w:r>
      <w:r w:rsidR="00D11362" w:rsidRPr="00D11362">
        <w:rPr>
          <w:rFonts w:ascii="Times New Roman" w:hAnsi="Times New Roman"/>
          <w:sz w:val="24"/>
          <w:szCs w:val="24"/>
        </w:rPr>
        <w:t xml:space="preserve">сайте Администрации в сети «Интернет»,  и </w:t>
      </w:r>
      <w:r w:rsidR="002638A3" w:rsidRPr="00D11362">
        <w:rPr>
          <w:rFonts w:ascii="Times New Roman" w:hAnsi="Times New Roman"/>
          <w:sz w:val="24"/>
          <w:szCs w:val="24"/>
        </w:rPr>
        <w:t>не позднее 1-го рабочего дня, следующего за днем его подписания</w:t>
      </w:r>
      <w:r w:rsidR="00D11362" w:rsidRPr="00D11362">
        <w:rPr>
          <w:rFonts w:ascii="Times New Roman" w:hAnsi="Times New Roman"/>
          <w:sz w:val="24"/>
          <w:szCs w:val="24"/>
        </w:rPr>
        <w:t xml:space="preserve"> – не едином портале  и включает</w:t>
      </w:r>
      <w:r w:rsidR="002638A3" w:rsidRPr="00D11362">
        <w:rPr>
          <w:rFonts w:ascii="Times New Roman" w:hAnsi="Times New Roman"/>
          <w:sz w:val="24"/>
          <w:szCs w:val="24"/>
        </w:rPr>
        <w:t xml:space="preserve"> следующую информацию:</w:t>
      </w:r>
    </w:p>
    <w:p w:rsidR="00C7386E" w:rsidRDefault="00C7386E" w:rsidP="002638A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2638A3" w:rsidRPr="00EA7536" w:rsidRDefault="002638A3" w:rsidP="002638A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A7536">
        <w:rPr>
          <w:rFonts w:ascii="Times New Roman" w:hAnsi="Times New Roman"/>
          <w:sz w:val="24"/>
          <w:szCs w:val="24"/>
        </w:rPr>
        <w:t>дату, время и место проведения рассмотрения заявок;</w:t>
      </w:r>
    </w:p>
    <w:p w:rsidR="00EA7536" w:rsidRDefault="00EA7536" w:rsidP="002638A3">
      <w:pPr>
        <w:ind w:firstLine="709"/>
        <w:jc w:val="both"/>
        <w:rPr>
          <w:color w:val="548DD4" w:themeColor="text2" w:themeTint="99"/>
          <w:sz w:val="24"/>
          <w:szCs w:val="24"/>
        </w:rPr>
      </w:pPr>
    </w:p>
    <w:p w:rsidR="002638A3" w:rsidRPr="00EA7536" w:rsidRDefault="002638A3" w:rsidP="002638A3">
      <w:pPr>
        <w:ind w:firstLine="709"/>
        <w:jc w:val="both"/>
        <w:rPr>
          <w:sz w:val="24"/>
          <w:szCs w:val="24"/>
        </w:rPr>
      </w:pPr>
      <w:r w:rsidRPr="00EA7536">
        <w:rPr>
          <w:sz w:val="24"/>
          <w:szCs w:val="24"/>
        </w:rPr>
        <w:t>об участниках отбора, заявки которых были рассмотрены;</w:t>
      </w:r>
    </w:p>
    <w:p w:rsidR="00EA7536" w:rsidRDefault="00EA7536" w:rsidP="002638A3">
      <w:pPr>
        <w:ind w:firstLine="709"/>
        <w:jc w:val="both"/>
        <w:rPr>
          <w:color w:val="548DD4" w:themeColor="text2" w:themeTint="99"/>
          <w:sz w:val="24"/>
          <w:szCs w:val="24"/>
        </w:rPr>
      </w:pPr>
    </w:p>
    <w:p w:rsidR="002638A3" w:rsidRPr="00EA7536" w:rsidRDefault="002638A3" w:rsidP="002638A3">
      <w:pPr>
        <w:ind w:firstLine="709"/>
        <w:jc w:val="both"/>
        <w:rPr>
          <w:sz w:val="24"/>
          <w:szCs w:val="24"/>
        </w:rPr>
      </w:pPr>
      <w:r w:rsidRPr="00EA7536">
        <w:rPr>
          <w:sz w:val="24"/>
          <w:szCs w:val="24"/>
        </w:rPr>
        <w:t>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EA7536" w:rsidRDefault="00EA7536" w:rsidP="002638A3">
      <w:pPr>
        <w:ind w:firstLine="709"/>
        <w:jc w:val="both"/>
        <w:rPr>
          <w:color w:val="548DD4" w:themeColor="text2" w:themeTint="99"/>
          <w:sz w:val="24"/>
          <w:szCs w:val="24"/>
        </w:rPr>
      </w:pPr>
    </w:p>
    <w:p w:rsidR="002638A3" w:rsidRPr="00EA7536" w:rsidRDefault="002638A3" w:rsidP="002638A3">
      <w:pPr>
        <w:ind w:firstLine="709"/>
        <w:jc w:val="both"/>
        <w:rPr>
          <w:sz w:val="24"/>
          <w:szCs w:val="24"/>
        </w:rPr>
      </w:pPr>
      <w:r w:rsidRPr="00EA7536">
        <w:rPr>
          <w:sz w:val="24"/>
          <w:szCs w:val="24"/>
        </w:rPr>
        <w:t>наименование получателя (получателей) субсидии, с которым(и) заключается Соглашение, и размер пр</w:t>
      </w:r>
      <w:r w:rsidR="00497ACC">
        <w:rPr>
          <w:sz w:val="24"/>
          <w:szCs w:val="24"/>
        </w:rPr>
        <w:t>едоставляемой ему (им) субсидии.</w:t>
      </w:r>
    </w:p>
    <w:p w:rsidR="008F55D9" w:rsidRPr="00496EAC" w:rsidRDefault="008F55D9" w:rsidP="008F55D9">
      <w:pPr>
        <w:widowControl w:val="0"/>
        <w:autoSpaceDE w:val="0"/>
        <w:autoSpaceDN w:val="0"/>
        <w:adjustRightInd w:val="0"/>
        <w:jc w:val="both"/>
        <w:rPr>
          <w:color w:val="548DD4" w:themeColor="text2" w:themeTint="99"/>
          <w:sz w:val="24"/>
          <w:szCs w:val="24"/>
        </w:rPr>
      </w:pPr>
      <w:r w:rsidRPr="00496EAC">
        <w:rPr>
          <w:b/>
          <w:color w:val="548DD4" w:themeColor="text2" w:themeTint="99"/>
          <w:sz w:val="24"/>
          <w:szCs w:val="24"/>
        </w:rPr>
        <w:t xml:space="preserve">          </w:t>
      </w:r>
    </w:p>
    <w:p w:rsidR="005833D6" w:rsidRPr="00EA7536" w:rsidRDefault="005833D6" w:rsidP="005833D6">
      <w:pPr>
        <w:ind w:firstLine="709"/>
        <w:jc w:val="both"/>
        <w:rPr>
          <w:sz w:val="24"/>
          <w:szCs w:val="24"/>
        </w:rPr>
      </w:pPr>
      <w:r w:rsidRPr="00EA7536">
        <w:rPr>
          <w:sz w:val="24"/>
          <w:szCs w:val="24"/>
        </w:rPr>
        <w:t>2.1</w:t>
      </w:r>
      <w:r w:rsidR="00EA7536" w:rsidRPr="00EA7536">
        <w:rPr>
          <w:sz w:val="24"/>
          <w:szCs w:val="24"/>
        </w:rPr>
        <w:t>9</w:t>
      </w:r>
      <w:r w:rsidR="00784A58" w:rsidRPr="00EA7536">
        <w:rPr>
          <w:sz w:val="24"/>
          <w:szCs w:val="24"/>
        </w:rPr>
        <w:t>.</w:t>
      </w:r>
      <w:r w:rsidRPr="00EA7536">
        <w:rPr>
          <w:sz w:val="24"/>
          <w:szCs w:val="24"/>
        </w:rPr>
        <w:t xml:space="preserve"> Расчет размера субсидии осуществляется по формул</w:t>
      </w:r>
      <w:r w:rsidR="00EA7536">
        <w:rPr>
          <w:sz w:val="24"/>
          <w:szCs w:val="24"/>
        </w:rPr>
        <w:t>е:</w:t>
      </w:r>
    </w:p>
    <w:p w:rsidR="005833D6" w:rsidRPr="00496EAC" w:rsidRDefault="005833D6" w:rsidP="005833D6">
      <w:pPr>
        <w:pStyle w:val="ConsPlusNormal"/>
        <w:ind w:firstLine="709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5833D6" w:rsidRPr="00646445" w:rsidRDefault="00EA5C17" w:rsidP="007310E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A7536">
        <w:rPr>
          <w:sz w:val="24"/>
          <w:szCs w:val="24"/>
        </w:rPr>
        <w:t>Σ</w:t>
      </w:r>
      <w:r w:rsidRPr="00646445">
        <w:t>субс</w:t>
      </w:r>
      <w:r w:rsidR="00235DDC" w:rsidRPr="00EA7536">
        <w:rPr>
          <w:sz w:val="24"/>
          <w:szCs w:val="24"/>
        </w:rPr>
        <w:t xml:space="preserve"> </w:t>
      </w:r>
      <w:r w:rsidR="00666476" w:rsidRPr="00EA7536">
        <w:rPr>
          <w:sz w:val="24"/>
          <w:szCs w:val="24"/>
        </w:rPr>
        <w:t xml:space="preserve"> =</w:t>
      </w:r>
      <w:r w:rsidR="00C85CB1" w:rsidRPr="00EA7536">
        <w:rPr>
          <w:sz w:val="24"/>
          <w:szCs w:val="24"/>
        </w:rPr>
        <w:t xml:space="preserve"> </w:t>
      </w:r>
      <w:r w:rsidR="005E4372" w:rsidRPr="00EA7536">
        <w:rPr>
          <w:sz w:val="24"/>
          <w:szCs w:val="24"/>
        </w:rPr>
        <w:t xml:space="preserve"> С</w:t>
      </w:r>
      <w:r w:rsidR="00863F4D" w:rsidRPr="00EA7536">
        <w:rPr>
          <w:sz w:val="24"/>
          <w:szCs w:val="24"/>
        </w:rPr>
        <w:t xml:space="preserve">т </w:t>
      </w:r>
      <w:r w:rsidR="005E4372" w:rsidRPr="00EA7536">
        <w:rPr>
          <w:sz w:val="24"/>
          <w:szCs w:val="24"/>
        </w:rPr>
        <w:t>х</w:t>
      </w:r>
      <w:r w:rsidR="00287F53" w:rsidRPr="00496EAC">
        <w:rPr>
          <w:color w:val="548DD4" w:themeColor="text2" w:themeTint="99"/>
          <w:sz w:val="24"/>
          <w:szCs w:val="24"/>
        </w:rPr>
        <w:t xml:space="preserve"> </w:t>
      </w:r>
      <w:r w:rsidR="005E4372" w:rsidRPr="00496EAC">
        <w:rPr>
          <w:color w:val="548DD4" w:themeColor="text2" w:themeTint="99"/>
          <w:sz w:val="24"/>
          <w:szCs w:val="24"/>
        </w:rPr>
        <w:t>(</w:t>
      </w:r>
      <w:r w:rsidR="005E4372" w:rsidRPr="00646445">
        <w:rPr>
          <w:sz w:val="24"/>
          <w:szCs w:val="24"/>
          <w:lang w:val="en-US"/>
        </w:rPr>
        <w:t>S</w:t>
      </w:r>
      <w:r w:rsidR="00646445" w:rsidRPr="00646445">
        <w:t>общ</w:t>
      </w:r>
      <w:r w:rsidR="00287F53" w:rsidRPr="00646445">
        <w:rPr>
          <w:sz w:val="24"/>
          <w:szCs w:val="24"/>
        </w:rPr>
        <w:t xml:space="preserve"> </w:t>
      </w:r>
      <w:r w:rsidR="005E4372" w:rsidRPr="00646445">
        <w:rPr>
          <w:sz w:val="24"/>
          <w:szCs w:val="24"/>
        </w:rPr>
        <w:t>–</w:t>
      </w:r>
      <w:r w:rsidR="00287F53" w:rsidRPr="00646445">
        <w:rPr>
          <w:sz w:val="24"/>
          <w:szCs w:val="24"/>
        </w:rPr>
        <w:t xml:space="preserve"> </w:t>
      </w:r>
      <w:r w:rsidR="005E4372" w:rsidRPr="00646445">
        <w:rPr>
          <w:sz w:val="24"/>
          <w:szCs w:val="24"/>
          <w:lang w:val="en-US"/>
        </w:rPr>
        <w:t>S</w:t>
      </w:r>
      <w:r w:rsidR="005E4372" w:rsidRPr="00646445">
        <w:t>от</w:t>
      </w:r>
      <w:r w:rsidR="005E4372" w:rsidRPr="00646445">
        <w:rPr>
          <w:sz w:val="24"/>
          <w:szCs w:val="24"/>
        </w:rPr>
        <w:t>)</w:t>
      </w:r>
      <w:r w:rsidR="002A2064" w:rsidRPr="00496EAC">
        <w:rPr>
          <w:color w:val="548DD4" w:themeColor="text2" w:themeTint="99"/>
          <w:sz w:val="24"/>
          <w:szCs w:val="24"/>
        </w:rPr>
        <w:t xml:space="preserve"> </w:t>
      </w:r>
      <w:r w:rsidR="002A2064" w:rsidRPr="00646445">
        <w:rPr>
          <w:sz w:val="24"/>
          <w:szCs w:val="24"/>
        </w:rPr>
        <w:t>х</w:t>
      </w:r>
      <w:r w:rsidR="00287F53" w:rsidRPr="00646445">
        <w:rPr>
          <w:sz w:val="24"/>
          <w:szCs w:val="24"/>
        </w:rPr>
        <w:t xml:space="preserve"> </w:t>
      </w:r>
      <w:r w:rsidR="005E4372" w:rsidRPr="00646445">
        <w:rPr>
          <w:sz w:val="24"/>
          <w:szCs w:val="24"/>
        </w:rPr>
        <w:t>Р</w:t>
      </w:r>
      <w:r w:rsidR="002A2064" w:rsidRPr="00646445">
        <w:rPr>
          <w:sz w:val="24"/>
          <w:szCs w:val="24"/>
        </w:rPr>
        <w:t xml:space="preserve"> х</w:t>
      </w:r>
      <w:r w:rsidR="00287F53" w:rsidRPr="00646445">
        <w:rPr>
          <w:sz w:val="24"/>
          <w:szCs w:val="24"/>
        </w:rPr>
        <w:t xml:space="preserve"> </w:t>
      </w:r>
      <w:r w:rsidR="002A2064" w:rsidRPr="00646445">
        <w:rPr>
          <w:sz w:val="24"/>
          <w:szCs w:val="24"/>
        </w:rPr>
        <w:t>У</w:t>
      </w:r>
      <w:r w:rsidR="00863F4D" w:rsidRPr="00646445">
        <w:rPr>
          <w:sz w:val="24"/>
          <w:szCs w:val="24"/>
        </w:rPr>
        <w:t xml:space="preserve"> </w:t>
      </w:r>
      <w:r w:rsidR="002A2064" w:rsidRPr="00646445">
        <w:rPr>
          <w:sz w:val="24"/>
          <w:szCs w:val="24"/>
        </w:rPr>
        <w:t>+</w:t>
      </w:r>
      <w:r w:rsidR="00287F53" w:rsidRPr="00646445">
        <w:rPr>
          <w:sz w:val="24"/>
          <w:szCs w:val="24"/>
        </w:rPr>
        <w:t xml:space="preserve"> </w:t>
      </w:r>
      <w:r w:rsidR="00863F4D" w:rsidRPr="00646445">
        <w:rPr>
          <w:sz w:val="24"/>
          <w:szCs w:val="24"/>
        </w:rPr>
        <w:t xml:space="preserve"> </w:t>
      </w:r>
      <w:r w:rsidR="002A2064" w:rsidRPr="00646445">
        <w:rPr>
          <w:sz w:val="24"/>
          <w:szCs w:val="24"/>
        </w:rPr>
        <w:t>Ст х</w:t>
      </w:r>
      <w:r w:rsidR="00287F53" w:rsidRPr="00496EAC">
        <w:rPr>
          <w:color w:val="548DD4" w:themeColor="text2" w:themeTint="99"/>
          <w:sz w:val="24"/>
          <w:szCs w:val="24"/>
        </w:rPr>
        <w:t xml:space="preserve"> </w:t>
      </w:r>
      <w:r w:rsidR="002A2064" w:rsidRPr="00646445">
        <w:rPr>
          <w:sz w:val="24"/>
          <w:szCs w:val="24"/>
          <w:lang w:val="en-US"/>
        </w:rPr>
        <w:t>S</w:t>
      </w:r>
      <w:r w:rsidR="002A2064" w:rsidRPr="00646445">
        <w:t>от</w:t>
      </w:r>
      <w:r w:rsidR="00287F53" w:rsidRPr="00646445">
        <w:rPr>
          <w:sz w:val="24"/>
          <w:szCs w:val="24"/>
        </w:rPr>
        <w:t xml:space="preserve"> х</w:t>
      </w:r>
      <w:r w:rsidR="00287F53" w:rsidRPr="00496EAC">
        <w:rPr>
          <w:color w:val="548DD4" w:themeColor="text2" w:themeTint="99"/>
          <w:sz w:val="24"/>
          <w:szCs w:val="24"/>
        </w:rPr>
        <w:t xml:space="preserve"> </w:t>
      </w:r>
      <w:r w:rsidR="00646445" w:rsidRPr="00646445">
        <w:rPr>
          <w:sz w:val="24"/>
          <w:szCs w:val="24"/>
        </w:rPr>
        <w:t>О х Р х У</w:t>
      </w:r>
    </w:p>
    <w:p w:rsidR="005833D6" w:rsidRPr="00496EAC" w:rsidRDefault="005833D6" w:rsidP="005833D6">
      <w:pPr>
        <w:pStyle w:val="ConsPlusNormal"/>
        <w:ind w:firstLine="709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235DDC" w:rsidRPr="00EA7536" w:rsidRDefault="00817EC6" w:rsidP="00235D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235DDC" w:rsidRPr="00EA7536">
        <w:rPr>
          <w:sz w:val="24"/>
          <w:szCs w:val="24"/>
        </w:rPr>
        <w:t>де</w:t>
      </w:r>
      <w:r>
        <w:rPr>
          <w:sz w:val="24"/>
          <w:szCs w:val="24"/>
        </w:rPr>
        <w:t>:</w:t>
      </w:r>
      <w:r w:rsidR="00235DDC" w:rsidRPr="00EA7536">
        <w:rPr>
          <w:sz w:val="24"/>
          <w:szCs w:val="24"/>
        </w:rPr>
        <w:t xml:space="preserve"> </w:t>
      </w:r>
    </w:p>
    <w:p w:rsidR="00235DDC" w:rsidRPr="00EA7536" w:rsidRDefault="00EA5C17" w:rsidP="00235D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A7536">
        <w:rPr>
          <w:sz w:val="24"/>
          <w:szCs w:val="24"/>
        </w:rPr>
        <w:t xml:space="preserve">Σ </w:t>
      </w:r>
      <w:r w:rsidRPr="00EA7536">
        <w:t>субс</w:t>
      </w:r>
      <w:r w:rsidRPr="00EA7536">
        <w:rPr>
          <w:sz w:val="24"/>
          <w:szCs w:val="24"/>
        </w:rPr>
        <w:t xml:space="preserve">  </w:t>
      </w:r>
      <w:r w:rsidR="00666476" w:rsidRPr="00EA7536">
        <w:rPr>
          <w:sz w:val="24"/>
          <w:szCs w:val="24"/>
        </w:rPr>
        <w:t xml:space="preserve">- </w:t>
      </w:r>
      <w:r w:rsidR="00235DDC" w:rsidRPr="00EA7536">
        <w:rPr>
          <w:sz w:val="24"/>
          <w:szCs w:val="24"/>
        </w:rPr>
        <w:t>размер субсидии за счет средств федерального и областного бюджетов (рублей);</w:t>
      </w:r>
    </w:p>
    <w:p w:rsidR="00235DDC" w:rsidRPr="00EA7536" w:rsidRDefault="00666476" w:rsidP="00235D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A7536">
        <w:rPr>
          <w:sz w:val="24"/>
          <w:szCs w:val="24"/>
        </w:rPr>
        <w:t xml:space="preserve">Ст </w:t>
      </w:r>
      <w:r w:rsidR="00C85CB1" w:rsidRPr="00EA7536">
        <w:rPr>
          <w:sz w:val="24"/>
          <w:szCs w:val="24"/>
        </w:rPr>
        <w:t>–</w:t>
      </w:r>
      <w:r w:rsidRPr="00EA7536">
        <w:rPr>
          <w:sz w:val="24"/>
          <w:szCs w:val="24"/>
        </w:rPr>
        <w:t xml:space="preserve"> </w:t>
      </w:r>
      <w:r w:rsidR="00C85CB1" w:rsidRPr="00EA7536">
        <w:rPr>
          <w:sz w:val="24"/>
          <w:szCs w:val="24"/>
        </w:rPr>
        <w:t xml:space="preserve">утвержденная ставка субсидии на 1 гектар </w:t>
      </w:r>
      <w:r w:rsidR="00235DDC" w:rsidRPr="00EA7536">
        <w:rPr>
          <w:sz w:val="24"/>
          <w:szCs w:val="24"/>
        </w:rPr>
        <w:t>(рублей).</w:t>
      </w:r>
    </w:p>
    <w:p w:rsidR="005833D6" w:rsidRPr="00646445" w:rsidRDefault="005E4372" w:rsidP="005E437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646445">
        <w:rPr>
          <w:rFonts w:ascii="Times New Roman" w:hAnsi="Times New Roman"/>
          <w:sz w:val="24"/>
          <w:szCs w:val="24"/>
        </w:rPr>
        <w:t xml:space="preserve">            </w:t>
      </w:r>
      <w:r w:rsidR="005833D6" w:rsidRPr="00646445">
        <w:rPr>
          <w:rFonts w:ascii="Times New Roman" w:hAnsi="Times New Roman"/>
          <w:sz w:val="24"/>
          <w:szCs w:val="24"/>
        </w:rPr>
        <w:t>S</w:t>
      </w:r>
      <w:r w:rsidR="00646445" w:rsidRPr="00646445">
        <w:rPr>
          <w:rFonts w:ascii="Times New Roman" w:hAnsi="Times New Roman"/>
          <w:sz w:val="20"/>
        </w:rPr>
        <w:t>общ</w:t>
      </w:r>
      <w:r w:rsidR="005833D6" w:rsidRPr="00646445">
        <w:rPr>
          <w:rFonts w:ascii="Times New Roman" w:hAnsi="Times New Roman"/>
          <w:sz w:val="24"/>
          <w:szCs w:val="24"/>
        </w:rPr>
        <w:t xml:space="preserve"> – </w:t>
      </w:r>
      <w:r w:rsidR="00646445" w:rsidRPr="00646445">
        <w:rPr>
          <w:rFonts w:ascii="Times New Roman" w:hAnsi="Times New Roman"/>
          <w:sz w:val="24"/>
          <w:szCs w:val="24"/>
        </w:rPr>
        <w:t>общая площадь, засеянная</w:t>
      </w:r>
      <w:r w:rsidRPr="00646445">
        <w:rPr>
          <w:rFonts w:ascii="Times New Roman" w:hAnsi="Times New Roman"/>
          <w:sz w:val="24"/>
          <w:szCs w:val="24"/>
        </w:rPr>
        <w:t xml:space="preserve"> элитными семена</w:t>
      </w:r>
      <w:r w:rsidR="00646445" w:rsidRPr="00646445">
        <w:rPr>
          <w:rFonts w:ascii="Times New Roman" w:hAnsi="Times New Roman"/>
          <w:sz w:val="24"/>
          <w:szCs w:val="24"/>
        </w:rPr>
        <w:t xml:space="preserve">ми </w:t>
      </w:r>
      <w:r w:rsidRPr="00646445">
        <w:rPr>
          <w:rFonts w:ascii="Times New Roman" w:hAnsi="Times New Roman"/>
          <w:sz w:val="24"/>
          <w:szCs w:val="24"/>
        </w:rPr>
        <w:t>(гектаров);</w:t>
      </w:r>
    </w:p>
    <w:p w:rsidR="005E4372" w:rsidRPr="00646445" w:rsidRDefault="005E4372" w:rsidP="005E437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646445">
        <w:rPr>
          <w:rFonts w:ascii="Times New Roman" w:hAnsi="Times New Roman"/>
          <w:sz w:val="24"/>
          <w:szCs w:val="24"/>
        </w:rPr>
        <w:t xml:space="preserve">            </w:t>
      </w:r>
      <w:r w:rsidRPr="00646445">
        <w:rPr>
          <w:rFonts w:ascii="Times New Roman" w:hAnsi="Times New Roman"/>
          <w:sz w:val="24"/>
          <w:szCs w:val="24"/>
          <w:lang w:val="en-US"/>
        </w:rPr>
        <w:t>S</w:t>
      </w:r>
      <w:r w:rsidRPr="00646445">
        <w:rPr>
          <w:rFonts w:ascii="Times New Roman" w:hAnsi="Times New Roman"/>
          <w:sz w:val="20"/>
        </w:rPr>
        <w:t xml:space="preserve">от </w:t>
      </w:r>
      <w:r w:rsidR="007A3051" w:rsidRPr="00646445">
        <w:rPr>
          <w:rFonts w:ascii="Times New Roman" w:hAnsi="Times New Roman"/>
          <w:sz w:val="20"/>
        </w:rPr>
        <w:t>–</w:t>
      </w:r>
      <w:r w:rsidRPr="00646445">
        <w:rPr>
          <w:rFonts w:ascii="Times New Roman" w:hAnsi="Times New Roman"/>
          <w:sz w:val="20"/>
        </w:rPr>
        <w:t xml:space="preserve"> </w:t>
      </w:r>
      <w:r w:rsidR="00646445" w:rsidRPr="00646445">
        <w:rPr>
          <w:rFonts w:ascii="Times New Roman" w:hAnsi="Times New Roman"/>
          <w:sz w:val="24"/>
          <w:szCs w:val="24"/>
        </w:rPr>
        <w:t xml:space="preserve">площадь, засеянная </w:t>
      </w:r>
      <w:r w:rsidRPr="00646445">
        <w:rPr>
          <w:rFonts w:ascii="Times New Roman" w:hAnsi="Times New Roman"/>
          <w:sz w:val="24"/>
          <w:szCs w:val="24"/>
        </w:rPr>
        <w:t>элитными семен</w:t>
      </w:r>
      <w:r w:rsidR="00646445" w:rsidRPr="00646445">
        <w:rPr>
          <w:rFonts w:ascii="Times New Roman" w:hAnsi="Times New Roman"/>
          <w:sz w:val="24"/>
          <w:szCs w:val="24"/>
        </w:rPr>
        <w:t xml:space="preserve">ами </w:t>
      </w:r>
      <w:r w:rsidRPr="00646445">
        <w:rPr>
          <w:rFonts w:ascii="Times New Roman" w:hAnsi="Times New Roman"/>
          <w:sz w:val="24"/>
          <w:szCs w:val="24"/>
        </w:rPr>
        <w:t>отечественной селекции (гектаров);</w:t>
      </w:r>
    </w:p>
    <w:p w:rsidR="005E4372" w:rsidRPr="00646445" w:rsidRDefault="005E4372" w:rsidP="005E437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646445">
        <w:rPr>
          <w:rFonts w:ascii="Times New Roman" w:hAnsi="Times New Roman"/>
          <w:sz w:val="24"/>
          <w:szCs w:val="24"/>
        </w:rPr>
        <w:t xml:space="preserve">            Р – коэффициент,</w:t>
      </w:r>
      <w:r w:rsidR="002A2064" w:rsidRPr="00646445">
        <w:rPr>
          <w:rFonts w:ascii="Times New Roman" w:hAnsi="Times New Roman"/>
          <w:sz w:val="24"/>
          <w:szCs w:val="24"/>
        </w:rPr>
        <w:t xml:space="preserve"> к</w:t>
      </w:r>
      <w:r w:rsidRPr="00646445">
        <w:rPr>
          <w:rFonts w:ascii="Times New Roman" w:hAnsi="Times New Roman"/>
          <w:sz w:val="24"/>
          <w:szCs w:val="24"/>
        </w:rPr>
        <w:t xml:space="preserve"> результату предоставления субсидии в отчетном финансовом году:</w:t>
      </w:r>
    </w:p>
    <w:p w:rsidR="005E4372" w:rsidRPr="00646445" w:rsidRDefault="00646445" w:rsidP="005E4372">
      <w:pPr>
        <w:widowControl w:val="0"/>
        <w:ind w:firstLine="709"/>
        <w:jc w:val="both"/>
        <w:rPr>
          <w:sz w:val="24"/>
          <w:szCs w:val="24"/>
        </w:rPr>
      </w:pPr>
      <w:r w:rsidRPr="00646445">
        <w:rPr>
          <w:sz w:val="24"/>
          <w:szCs w:val="24"/>
        </w:rPr>
        <w:t xml:space="preserve">- не выше 1,2 – при </w:t>
      </w:r>
      <w:r w:rsidR="005E4372" w:rsidRPr="00646445">
        <w:rPr>
          <w:sz w:val="24"/>
          <w:szCs w:val="24"/>
        </w:rPr>
        <w:t xml:space="preserve">выполнения </w:t>
      </w:r>
      <w:r w:rsidR="008E383E" w:rsidRPr="00646445">
        <w:rPr>
          <w:sz w:val="24"/>
          <w:szCs w:val="24"/>
        </w:rPr>
        <w:t>результата предоставления субсидии в отчетном финансовом году, равном отношению фактического значения за отчетный год к установленному значению (1 – при отсутствии результата предоставления субсидии в отчетном финансовом году);</w:t>
      </w:r>
    </w:p>
    <w:p w:rsidR="008E383E" w:rsidRPr="00646445" w:rsidRDefault="008E383E" w:rsidP="008E383E">
      <w:pPr>
        <w:widowControl w:val="0"/>
        <w:ind w:firstLine="709"/>
        <w:jc w:val="both"/>
        <w:rPr>
          <w:sz w:val="24"/>
          <w:szCs w:val="24"/>
        </w:rPr>
      </w:pPr>
      <w:r w:rsidRPr="00646445">
        <w:rPr>
          <w:sz w:val="24"/>
          <w:szCs w:val="24"/>
        </w:rPr>
        <w:t xml:space="preserve"> - не менее 0,8 </w:t>
      </w:r>
      <w:r w:rsidR="00BA66C2" w:rsidRPr="00646445">
        <w:rPr>
          <w:sz w:val="24"/>
          <w:szCs w:val="24"/>
        </w:rPr>
        <w:t>–</w:t>
      </w:r>
      <w:r w:rsidRPr="00646445">
        <w:rPr>
          <w:sz w:val="24"/>
          <w:szCs w:val="24"/>
        </w:rPr>
        <w:t xml:space="preserve"> при</w:t>
      </w:r>
      <w:r w:rsidR="00BA66C2" w:rsidRPr="00646445">
        <w:rPr>
          <w:sz w:val="24"/>
          <w:szCs w:val="24"/>
        </w:rPr>
        <w:t xml:space="preserve"> </w:t>
      </w:r>
      <w:r w:rsidRPr="00646445">
        <w:rPr>
          <w:sz w:val="24"/>
          <w:szCs w:val="24"/>
        </w:rPr>
        <w:t>невыполнения результата предоставления субсидии в отчетном финансовом году, равном отношению фактического значения за отчетный год к установленному значению (1 – при отсутствии результата предоставления субсидии в отчетном финансовом году);</w:t>
      </w:r>
    </w:p>
    <w:p w:rsidR="00287F53" w:rsidRPr="00646445" w:rsidRDefault="007310E5" w:rsidP="00287F53">
      <w:pPr>
        <w:widowControl w:val="0"/>
        <w:jc w:val="both"/>
        <w:rPr>
          <w:sz w:val="24"/>
          <w:szCs w:val="24"/>
        </w:rPr>
      </w:pPr>
      <w:r w:rsidRPr="00496EAC">
        <w:rPr>
          <w:color w:val="548DD4" w:themeColor="text2" w:themeTint="99"/>
          <w:sz w:val="24"/>
          <w:szCs w:val="24"/>
        </w:rPr>
        <w:t xml:space="preserve">            </w:t>
      </w:r>
      <w:r w:rsidR="002A2064" w:rsidRPr="00646445">
        <w:rPr>
          <w:sz w:val="24"/>
          <w:szCs w:val="24"/>
        </w:rPr>
        <w:t>У – коэффициент 1,5 - для получателя субсидии, пострадавшего в результате действий вооруженных формирований Украины</w:t>
      </w:r>
      <w:r w:rsidRPr="00646445">
        <w:rPr>
          <w:sz w:val="24"/>
          <w:szCs w:val="24"/>
        </w:rPr>
        <w:t xml:space="preserve"> (1- при отсутствии указанных </w:t>
      </w:r>
      <w:r w:rsidR="00326A12" w:rsidRPr="00646445">
        <w:rPr>
          <w:sz w:val="24"/>
          <w:szCs w:val="24"/>
        </w:rPr>
        <w:t>с</w:t>
      </w:r>
      <w:r w:rsidRPr="00646445">
        <w:rPr>
          <w:sz w:val="24"/>
          <w:szCs w:val="24"/>
        </w:rPr>
        <w:t>обытий)</w:t>
      </w:r>
      <w:r w:rsidR="002A2064" w:rsidRPr="00646445">
        <w:rPr>
          <w:sz w:val="24"/>
          <w:szCs w:val="24"/>
        </w:rPr>
        <w:t>;</w:t>
      </w:r>
    </w:p>
    <w:p w:rsidR="00EA7536" w:rsidRPr="00646445" w:rsidRDefault="00287F53" w:rsidP="00EA7536">
      <w:pPr>
        <w:widowControl w:val="0"/>
        <w:jc w:val="both"/>
        <w:rPr>
          <w:sz w:val="24"/>
          <w:szCs w:val="24"/>
        </w:rPr>
      </w:pPr>
      <w:r w:rsidRPr="00646445">
        <w:rPr>
          <w:sz w:val="24"/>
          <w:szCs w:val="24"/>
        </w:rPr>
        <w:t xml:space="preserve">           </w:t>
      </w:r>
      <w:r w:rsidR="002A2064" w:rsidRPr="00646445">
        <w:rPr>
          <w:sz w:val="24"/>
          <w:szCs w:val="24"/>
        </w:rPr>
        <w:t>О</w:t>
      </w:r>
      <w:r w:rsidR="007310E5" w:rsidRPr="00646445">
        <w:rPr>
          <w:sz w:val="24"/>
          <w:szCs w:val="24"/>
        </w:rPr>
        <w:t xml:space="preserve"> – коэффициент </w:t>
      </w:r>
      <w:r w:rsidRPr="00646445">
        <w:rPr>
          <w:sz w:val="24"/>
          <w:szCs w:val="24"/>
        </w:rPr>
        <w:t>2 – для площадей, планируемых к засеву элитными семенами</w:t>
      </w:r>
      <w:r w:rsidR="00646445">
        <w:rPr>
          <w:sz w:val="24"/>
          <w:szCs w:val="24"/>
        </w:rPr>
        <w:t>.</w:t>
      </w:r>
      <w:r w:rsidRPr="00646445">
        <w:rPr>
          <w:sz w:val="24"/>
          <w:szCs w:val="24"/>
        </w:rPr>
        <w:t xml:space="preserve"> </w:t>
      </w:r>
    </w:p>
    <w:p w:rsidR="00EA7536" w:rsidRDefault="00EA7536" w:rsidP="004521D8">
      <w:pPr>
        <w:pStyle w:val="ConsPlusNormal"/>
        <w:ind w:firstLine="709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4521D8" w:rsidRDefault="001C0F6D" w:rsidP="001C0F6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lastRenderedPageBreak/>
        <w:t xml:space="preserve">          </w:t>
      </w:r>
      <w:bookmarkStart w:id="7" w:name="_GoBack"/>
      <w:bookmarkEnd w:id="7"/>
      <w:r w:rsidR="004521D8" w:rsidRPr="00B06AD0">
        <w:rPr>
          <w:rFonts w:ascii="Times New Roman" w:hAnsi="Times New Roman"/>
          <w:sz w:val="24"/>
          <w:szCs w:val="24"/>
        </w:rPr>
        <w:t>2</w:t>
      </w:r>
      <w:r w:rsidR="00B06AD0" w:rsidRPr="00B06AD0">
        <w:rPr>
          <w:rFonts w:ascii="Times New Roman" w:hAnsi="Times New Roman"/>
          <w:sz w:val="24"/>
          <w:szCs w:val="24"/>
        </w:rPr>
        <w:t>.20</w:t>
      </w:r>
      <w:r w:rsidR="004521D8" w:rsidRPr="00B06AD0">
        <w:rPr>
          <w:rFonts w:ascii="Times New Roman" w:hAnsi="Times New Roman"/>
          <w:sz w:val="24"/>
          <w:szCs w:val="24"/>
        </w:rPr>
        <w:t>. В течение 3 рабочих дней с даты по</w:t>
      </w:r>
      <w:r w:rsidR="00B06AD0" w:rsidRPr="00B06AD0">
        <w:rPr>
          <w:rFonts w:ascii="Times New Roman" w:hAnsi="Times New Roman"/>
          <w:sz w:val="24"/>
          <w:szCs w:val="24"/>
        </w:rPr>
        <w:t xml:space="preserve">дписания протокола подведения итогов отбора </w:t>
      </w:r>
      <w:r w:rsidR="004521D8" w:rsidRPr="00B06AD0">
        <w:rPr>
          <w:rFonts w:ascii="Times New Roman" w:hAnsi="Times New Roman"/>
          <w:sz w:val="24"/>
          <w:szCs w:val="24"/>
        </w:rPr>
        <w:t>(принятия решения о предоставлении субсидии)</w:t>
      </w:r>
      <w:r w:rsidR="004521D8" w:rsidRPr="00B06AD0">
        <w:rPr>
          <w:rFonts w:ascii="Times New Roman" w:hAnsi="Times New Roman"/>
          <w:color w:val="548DD4" w:themeColor="text2" w:themeTint="99"/>
          <w:sz w:val="24"/>
          <w:szCs w:val="24"/>
        </w:rPr>
        <w:t xml:space="preserve"> </w:t>
      </w:r>
      <w:r w:rsidR="004521D8" w:rsidRPr="00B06AD0">
        <w:rPr>
          <w:rFonts w:ascii="Times New Roman" w:hAnsi="Times New Roman"/>
          <w:sz w:val="24"/>
          <w:szCs w:val="24"/>
        </w:rPr>
        <w:t>Администрация заключает</w:t>
      </w:r>
      <w:r w:rsidR="004521D8" w:rsidRPr="00B06AD0">
        <w:rPr>
          <w:rFonts w:ascii="Times New Roman" w:hAnsi="Times New Roman"/>
          <w:color w:val="548DD4" w:themeColor="text2" w:themeTint="99"/>
          <w:sz w:val="24"/>
          <w:szCs w:val="24"/>
        </w:rPr>
        <w:t xml:space="preserve"> </w:t>
      </w:r>
      <w:r w:rsidR="004521D8" w:rsidRPr="00B06AD0">
        <w:rPr>
          <w:rFonts w:ascii="Times New Roman" w:hAnsi="Times New Roman"/>
          <w:sz w:val="24"/>
          <w:szCs w:val="24"/>
        </w:rPr>
        <w:t>с получателем субсидии Соглашение в соответствии с типовой формой, установленной</w:t>
      </w:r>
      <w:r w:rsidR="004521D8" w:rsidRPr="00B06AD0">
        <w:rPr>
          <w:rFonts w:ascii="Times New Roman" w:hAnsi="Times New Roman"/>
          <w:color w:val="548DD4" w:themeColor="text2" w:themeTint="99"/>
          <w:sz w:val="24"/>
          <w:szCs w:val="24"/>
        </w:rPr>
        <w:t xml:space="preserve"> </w:t>
      </w:r>
      <w:r w:rsidR="004521D8" w:rsidRPr="00B06AD0">
        <w:rPr>
          <w:rFonts w:ascii="Times New Roman" w:hAnsi="Times New Roman"/>
          <w:sz w:val="24"/>
          <w:szCs w:val="24"/>
        </w:rPr>
        <w:t>Министерством финансов Российской Федерации,</w:t>
      </w:r>
      <w:r w:rsidR="00E4070B" w:rsidRPr="00B06AD0">
        <w:rPr>
          <w:rFonts w:ascii="Times New Roman" w:hAnsi="Times New Roman"/>
          <w:sz w:val="24"/>
          <w:szCs w:val="24"/>
        </w:rPr>
        <w:t xml:space="preserve"> в системе «Электронный бюджет» (при наличии технической возможности)</w:t>
      </w:r>
      <w:r w:rsidR="00557485">
        <w:rPr>
          <w:rFonts w:ascii="Times New Roman" w:hAnsi="Times New Roman"/>
          <w:sz w:val="24"/>
          <w:szCs w:val="24"/>
        </w:rPr>
        <w:t>.</w:t>
      </w:r>
    </w:p>
    <w:p w:rsidR="00557485" w:rsidRDefault="00557485" w:rsidP="004521D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7485" w:rsidRPr="00B06AD0" w:rsidRDefault="00557485" w:rsidP="004521D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случае отсутствия технической возможности заключить Соглашение в системе «Электронный бюджет» заключение Соглашения осуществляется в письменной форме на бумажном носителе.</w:t>
      </w:r>
    </w:p>
    <w:p w:rsidR="00557485" w:rsidRDefault="00557485" w:rsidP="004521D8">
      <w:pPr>
        <w:pStyle w:val="ConsPlusNormal"/>
        <w:ind w:firstLine="709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4521D8" w:rsidRPr="00557485" w:rsidRDefault="00557485" w:rsidP="004521D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57485">
        <w:rPr>
          <w:rFonts w:ascii="Times New Roman" w:hAnsi="Times New Roman"/>
          <w:sz w:val="24"/>
          <w:szCs w:val="24"/>
        </w:rPr>
        <w:t xml:space="preserve">Победитель </w:t>
      </w:r>
      <w:r w:rsidR="004521D8" w:rsidRPr="00557485">
        <w:rPr>
          <w:rFonts w:ascii="Times New Roman" w:hAnsi="Times New Roman"/>
          <w:sz w:val="24"/>
          <w:szCs w:val="24"/>
        </w:rPr>
        <w:t>отбора, не подписавший Соглашение в срок, установленный в абзаце первом настоящего пункта, признается уклонившимся от заключения Соглашения.</w:t>
      </w:r>
    </w:p>
    <w:p w:rsidR="00557485" w:rsidRDefault="00557485" w:rsidP="009567E1">
      <w:pPr>
        <w:pStyle w:val="ConsPlusNormal"/>
        <w:ind w:firstLine="709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4521D8" w:rsidRPr="007E6996" w:rsidRDefault="007E6996" w:rsidP="009567E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E6996">
        <w:rPr>
          <w:rFonts w:ascii="Times New Roman" w:hAnsi="Times New Roman"/>
          <w:sz w:val="24"/>
          <w:szCs w:val="24"/>
        </w:rPr>
        <w:t>2.21</w:t>
      </w:r>
      <w:r w:rsidR="004521D8" w:rsidRPr="007E6996">
        <w:rPr>
          <w:rFonts w:ascii="Times New Roman" w:hAnsi="Times New Roman"/>
          <w:sz w:val="24"/>
          <w:szCs w:val="24"/>
        </w:rPr>
        <w:t>. Субсидия предоставляется на основании Соглашения, в котором предусматриваются в том числе:</w:t>
      </w:r>
    </w:p>
    <w:p w:rsidR="004521D8" w:rsidRPr="007E6996" w:rsidRDefault="004521D8" w:rsidP="008B0E8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E6996">
        <w:rPr>
          <w:rFonts w:ascii="Times New Roman" w:hAnsi="Times New Roman"/>
          <w:sz w:val="24"/>
          <w:szCs w:val="24"/>
        </w:rPr>
        <w:t xml:space="preserve">согласие получателя субсидии, </w:t>
      </w:r>
      <w:r w:rsidR="007E6996" w:rsidRPr="007E6996">
        <w:rPr>
          <w:rFonts w:ascii="Times New Roman" w:hAnsi="Times New Roman"/>
          <w:sz w:val="24"/>
          <w:szCs w:val="24"/>
        </w:rPr>
        <w:t>на осуществление Администрацией проверки</w:t>
      </w:r>
      <w:r w:rsidRPr="007E6996">
        <w:rPr>
          <w:rFonts w:ascii="Times New Roman" w:hAnsi="Times New Roman"/>
          <w:sz w:val="24"/>
          <w:szCs w:val="24"/>
        </w:rPr>
        <w:t xml:space="preserve"> порядка и условий предоставления субсидии, в том числе в части достижения резул</w:t>
      </w:r>
      <w:r w:rsidR="008B0E8B" w:rsidRPr="007E6996">
        <w:rPr>
          <w:rFonts w:ascii="Times New Roman" w:hAnsi="Times New Roman"/>
          <w:sz w:val="24"/>
          <w:szCs w:val="24"/>
        </w:rPr>
        <w:t xml:space="preserve">ьтата предоставления субсидии, </w:t>
      </w:r>
      <w:r w:rsidR="007E6996" w:rsidRPr="007E6996">
        <w:rPr>
          <w:rFonts w:ascii="Times New Roman" w:hAnsi="Times New Roman"/>
          <w:sz w:val="24"/>
          <w:szCs w:val="24"/>
        </w:rPr>
        <w:t>а также проверки</w:t>
      </w:r>
      <w:r w:rsidRPr="007E6996">
        <w:rPr>
          <w:rFonts w:ascii="Times New Roman" w:hAnsi="Times New Roman"/>
          <w:sz w:val="24"/>
          <w:szCs w:val="24"/>
        </w:rPr>
        <w:t xml:space="preserve"> органами государственного (муниципального) финансового контроля в соответствии со статьями 268</w:t>
      </w:r>
      <w:r w:rsidRPr="007E6996">
        <w:rPr>
          <w:rFonts w:ascii="Times New Roman" w:hAnsi="Times New Roman"/>
          <w:sz w:val="24"/>
          <w:szCs w:val="24"/>
          <w:vertAlign w:val="superscript"/>
        </w:rPr>
        <w:t>1</w:t>
      </w:r>
      <w:r w:rsidRPr="007E6996">
        <w:rPr>
          <w:rFonts w:ascii="Times New Roman" w:hAnsi="Times New Roman"/>
          <w:sz w:val="24"/>
          <w:szCs w:val="24"/>
        </w:rPr>
        <w:t>и 269</w:t>
      </w:r>
      <w:r w:rsidRPr="007E6996">
        <w:rPr>
          <w:rFonts w:ascii="Times New Roman" w:hAnsi="Times New Roman"/>
          <w:sz w:val="24"/>
          <w:szCs w:val="24"/>
          <w:vertAlign w:val="superscript"/>
        </w:rPr>
        <w:t>2</w:t>
      </w:r>
      <w:r w:rsidRPr="007E6996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Федерации;</w:t>
      </w:r>
    </w:p>
    <w:p w:rsidR="007E6996" w:rsidRPr="007E6996" w:rsidRDefault="007E6996" w:rsidP="004521D8">
      <w:pPr>
        <w:ind w:firstLine="709"/>
        <w:jc w:val="both"/>
        <w:rPr>
          <w:sz w:val="24"/>
          <w:szCs w:val="24"/>
        </w:rPr>
      </w:pPr>
    </w:p>
    <w:p w:rsidR="004521D8" w:rsidRDefault="004521D8" w:rsidP="004521D8">
      <w:pPr>
        <w:ind w:firstLine="709"/>
        <w:jc w:val="both"/>
        <w:rPr>
          <w:sz w:val="24"/>
          <w:szCs w:val="24"/>
        </w:rPr>
      </w:pPr>
      <w:r w:rsidRPr="007E6996">
        <w:rPr>
          <w:sz w:val="24"/>
          <w:szCs w:val="24"/>
        </w:rPr>
        <w:t xml:space="preserve">условие о согласовании новых условий </w:t>
      </w:r>
      <w:r w:rsidRPr="00C001F2">
        <w:rPr>
          <w:sz w:val="24"/>
          <w:szCs w:val="24"/>
        </w:rPr>
        <w:t>Соглашения или о расторжении Соглашения</w:t>
      </w:r>
      <w:r w:rsidRPr="00496EAC">
        <w:rPr>
          <w:color w:val="548DD4" w:themeColor="text2" w:themeTint="99"/>
          <w:sz w:val="24"/>
          <w:szCs w:val="24"/>
        </w:rPr>
        <w:t xml:space="preserve"> </w:t>
      </w:r>
      <w:r w:rsidRPr="00C001F2">
        <w:rPr>
          <w:sz w:val="24"/>
          <w:szCs w:val="24"/>
        </w:rPr>
        <w:t>при недостижении согласия по новым условиям Соглашения</w:t>
      </w:r>
      <w:r w:rsidRPr="00496EAC">
        <w:rPr>
          <w:color w:val="548DD4" w:themeColor="text2" w:themeTint="99"/>
          <w:sz w:val="24"/>
          <w:szCs w:val="24"/>
        </w:rPr>
        <w:t xml:space="preserve"> </w:t>
      </w:r>
      <w:r w:rsidRPr="00C001F2">
        <w:rPr>
          <w:sz w:val="24"/>
          <w:szCs w:val="24"/>
        </w:rPr>
        <w:t>в случае уменьшения</w:t>
      </w:r>
      <w:r w:rsidRPr="00496EAC">
        <w:rPr>
          <w:color w:val="548DD4" w:themeColor="text2" w:themeTint="99"/>
          <w:sz w:val="24"/>
          <w:szCs w:val="24"/>
        </w:rPr>
        <w:t xml:space="preserve"> </w:t>
      </w:r>
      <w:r w:rsidRPr="00C001F2">
        <w:rPr>
          <w:sz w:val="24"/>
          <w:szCs w:val="24"/>
        </w:rPr>
        <w:t>Администрации ранее доведенных лимитов бюджетных обязательств</w:t>
      </w:r>
      <w:r w:rsidRPr="00496EAC">
        <w:rPr>
          <w:color w:val="548DD4" w:themeColor="text2" w:themeTint="99"/>
          <w:sz w:val="24"/>
          <w:szCs w:val="24"/>
        </w:rPr>
        <w:t xml:space="preserve">, </w:t>
      </w:r>
      <w:r w:rsidRPr="00C001F2">
        <w:rPr>
          <w:sz w:val="24"/>
          <w:szCs w:val="24"/>
        </w:rPr>
        <w:t>приводящих к невозможности предоставления субсидии в размере, определенном Соглашением;</w:t>
      </w:r>
    </w:p>
    <w:p w:rsidR="007055DA" w:rsidRDefault="007055DA" w:rsidP="004521D8">
      <w:pPr>
        <w:ind w:firstLine="709"/>
        <w:jc w:val="both"/>
        <w:rPr>
          <w:sz w:val="24"/>
          <w:szCs w:val="24"/>
        </w:rPr>
      </w:pPr>
    </w:p>
    <w:p w:rsidR="007055DA" w:rsidRPr="00C001F2" w:rsidRDefault="007055DA" w:rsidP="004521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условие о соответствии получателя субсидии требованиям, установленным пунктом 2.2 настоящего раздела по состоянию на дату заключения Соглашения;</w:t>
      </w:r>
    </w:p>
    <w:p w:rsidR="00C001F2" w:rsidRDefault="00C001F2" w:rsidP="00E4070B">
      <w:pPr>
        <w:pStyle w:val="ConsPlusNormal"/>
        <w:ind w:firstLine="709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4521D8" w:rsidRPr="007055DA" w:rsidRDefault="004521D8" w:rsidP="00E4070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055DA">
        <w:rPr>
          <w:rFonts w:ascii="Times New Roman" w:hAnsi="Times New Roman"/>
          <w:sz w:val="24"/>
          <w:szCs w:val="24"/>
        </w:rPr>
        <w:t>Дополнительное соглашение к Соглашению заключается по типовой форме, установленной Министерством финансов Российской Федерации,</w:t>
      </w:r>
      <w:r w:rsidR="00E4070B" w:rsidRPr="007055DA">
        <w:rPr>
          <w:rFonts w:ascii="Times New Roman" w:hAnsi="Times New Roman"/>
          <w:sz w:val="24"/>
          <w:szCs w:val="24"/>
        </w:rPr>
        <w:t xml:space="preserve"> </w:t>
      </w:r>
      <w:r w:rsidR="006F0C9C" w:rsidRPr="006F0C9C">
        <w:rPr>
          <w:rFonts w:ascii="Times New Roman" w:hAnsi="Times New Roman"/>
          <w:sz w:val="24"/>
          <w:szCs w:val="24"/>
        </w:rPr>
        <w:t xml:space="preserve">в системе «Электронный бюджет» (при наличии технической возможности) </w:t>
      </w:r>
      <w:r w:rsidR="006F0C9C">
        <w:rPr>
          <w:rFonts w:ascii="Times New Roman" w:hAnsi="Times New Roman"/>
          <w:sz w:val="24"/>
          <w:szCs w:val="24"/>
        </w:rPr>
        <w:t xml:space="preserve">в порядке </w:t>
      </w:r>
      <w:r w:rsidRPr="007055DA">
        <w:rPr>
          <w:rFonts w:ascii="Times New Roman" w:hAnsi="Times New Roman"/>
          <w:sz w:val="24"/>
          <w:szCs w:val="24"/>
        </w:rPr>
        <w:t xml:space="preserve"> и на условиях, определенных</w:t>
      </w:r>
      <w:r w:rsidRPr="007055DA">
        <w:rPr>
          <w:sz w:val="24"/>
          <w:szCs w:val="24"/>
        </w:rPr>
        <w:t xml:space="preserve"> </w:t>
      </w:r>
      <w:r w:rsidRPr="007055DA">
        <w:rPr>
          <w:rFonts w:ascii="Times New Roman" w:hAnsi="Times New Roman"/>
          <w:sz w:val="24"/>
          <w:szCs w:val="24"/>
        </w:rPr>
        <w:t>Соглашением.</w:t>
      </w:r>
      <w:r w:rsidR="00C42676" w:rsidRPr="007055DA">
        <w:rPr>
          <w:rFonts w:ascii="Times New Roman" w:hAnsi="Times New Roman"/>
          <w:sz w:val="24"/>
          <w:szCs w:val="24"/>
        </w:rPr>
        <w:t xml:space="preserve"> </w:t>
      </w:r>
    </w:p>
    <w:p w:rsidR="007E6996" w:rsidRPr="007055DA" w:rsidRDefault="007E6996" w:rsidP="00156011">
      <w:pPr>
        <w:ind w:firstLine="709"/>
        <w:jc w:val="both"/>
        <w:rPr>
          <w:sz w:val="24"/>
          <w:szCs w:val="24"/>
        </w:rPr>
      </w:pPr>
    </w:p>
    <w:p w:rsidR="007E6996" w:rsidRDefault="007E6996" w:rsidP="00156011">
      <w:pPr>
        <w:ind w:firstLine="709"/>
        <w:jc w:val="both"/>
        <w:rPr>
          <w:color w:val="548DD4" w:themeColor="text2" w:themeTint="99"/>
          <w:sz w:val="24"/>
          <w:szCs w:val="24"/>
        </w:rPr>
      </w:pPr>
    </w:p>
    <w:p w:rsidR="00156011" w:rsidRPr="006F0C9C" w:rsidRDefault="006F0C9C" w:rsidP="00156011">
      <w:pPr>
        <w:ind w:firstLine="709"/>
        <w:jc w:val="both"/>
        <w:rPr>
          <w:sz w:val="24"/>
          <w:szCs w:val="24"/>
        </w:rPr>
      </w:pPr>
      <w:r w:rsidRPr="006F0C9C">
        <w:rPr>
          <w:sz w:val="24"/>
          <w:szCs w:val="24"/>
        </w:rPr>
        <w:t>2.22</w:t>
      </w:r>
      <w:r w:rsidR="00156011" w:rsidRPr="006F0C9C">
        <w:rPr>
          <w:sz w:val="24"/>
          <w:szCs w:val="24"/>
        </w:rPr>
        <w:t>. При реорганизации получателя субсидии, являющегося юридическим лицом,</w:t>
      </w:r>
      <w:r w:rsidR="00181AEB">
        <w:rPr>
          <w:sz w:val="24"/>
          <w:szCs w:val="24"/>
        </w:rPr>
        <w:t xml:space="preserve"> в форме слияния, присоединения или</w:t>
      </w:r>
      <w:r w:rsidR="00156011" w:rsidRPr="006F0C9C">
        <w:rPr>
          <w:sz w:val="24"/>
          <w:szCs w:val="24"/>
        </w:rPr>
        <w:t xml:space="preserve"> преобразования в Соглашение вносятся изменения путем заключения дополнительного соглашения к Соглашению в части перемены лица в обязательстве с указанием в Соглашении юридического лица, являющегося правопреемником.</w:t>
      </w:r>
    </w:p>
    <w:p w:rsidR="006F0C9C" w:rsidRDefault="006F0C9C" w:rsidP="00156011">
      <w:pPr>
        <w:ind w:firstLine="709"/>
        <w:jc w:val="both"/>
        <w:rPr>
          <w:color w:val="548DD4" w:themeColor="text2" w:themeTint="99"/>
          <w:sz w:val="24"/>
          <w:szCs w:val="24"/>
        </w:rPr>
      </w:pPr>
    </w:p>
    <w:p w:rsidR="00156011" w:rsidRPr="00496EAC" w:rsidRDefault="00156011" w:rsidP="00156011">
      <w:pPr>
        <w:ind w:firstLine="709"/>
        <w:jc w:val="both"/>
        <w:rPr>
          <w:color w:val="548DD4" w:themeColor="text2" w:themeTint="99"/>
          <w:sz w:val="24"/>
          <w:szCs w:val="24"/>
        </w:rPr>
      </w:pPr>
      <w:r w:rsidRPr="0035365E">
        <w:rPr>
          <w:sz w:val="24"/>
          <w:szCs w:val="24"/>
        </w:rPr>
        <w:t>При реорганизации получателя субсидии, являющегося юридическим лицом, в форме разделения, выделения</w:t>
      </w:r>
      <w:r w:rsidR="0035365E">
        <w:rPr>
          <w:sz w:val="24"/>
          <w:szCs w:val="24"/>
        </w:rPr>
        <w:t xml:space="preserve">, </w:t>
      </w:r>
      <w:r w:rsidRPr="0035365E">
        <w:rPr>
          <w:sz w:val="24"/>
          <w:szCs w:val="24"/>
        </w:rPr>
        <w:t>а также при ликвидации получателя субсидии, являющегося</w:t>
      </w:r>
      <w:r w:rsidRPr="00496EAC">
        <w:rPr>
          <w:color w:val="548DD4" w:themeColor="text2" w:themeTint="99"/>
          <w:sz w:val="24"/>
          <w:szCs w:val="24"/>
        </w:rPr>
        <w:t xml:space="preserve"> </w:t>
      </w:r>
      <w:r w:rsidRPr="0035365E">
        <w:rPr>
          <w:sz w:val="24"/>
          <w:szCs w:val="24"/>
        </w:rPr>
        <w:t>юридическим лицом,</w:t>
      </w:r>
      <w:r w:rsidRPr="00496EAC">
        <w:rPr>
          <w:color w:val="548DD4" w:themeColor="text2" w:themeTint="99"/>
          <w:sz w:val="24"/>
          <w:szCs w:val="24"/>
        </w:rPr>
        <w:t xml:space="preserve"> </w:t>
      </w:r>
      <w:r w:rsidRPr="0035365E">
        <w:rPr>
          <w:sz w:val="24"/>
          <w:szCs w:val="24"/>
        </w:rPr>
        <w:t>или прекращении деятельности получателя субсидии, являющегося</w:t>
      </w:r>
      <w:r w:rsidRPr="00496EAC">
        <w:rPr>
          <w:color w:val="548DD4" w:themeColor="text2" w:themeTint="99"/>
          <w:sz w:val="24"/>
          <w:szCs w:val="24"/>
        </w:rPr>
        <w:t xml:space="preserve"> </w:t>
      </w:r>
      <w:r w:rsidRPr="0035365E">
        <w:rPr>
          <w:sz w:val="24"/>
          <w:szCs w:val="24"/>
        </w:rPr>
        <w:t>индивидуальным предпринимателем (за исключением индивидуального предпринимателя, осуществляющего деятельность в качестве главы крестьянского (фермерского) хозяйства</w:t>
      </w:r>
      <w:r w:rsidRPr="00496EAC">
        <w:rPr>
          <w:color w:val="548DD4" w:themeColor="text2" w:themeTint="99"/>
          <w:sz w:val="24"/>
          <w:szCs w:val="24"/>
        </w:rPr>
        <w:t xml:space="preserve"> </w:t>
      </w:r>
      <w:r w:rsidRPr="0035365E">
        <w:rPr>
          <w:sz w:val="24"/>
          <w:szCs w:val="24"/>
        </w:rPr>
        <w:t>в соответствии с абзацем вторым пункта 5 статьи 23 Гражданского кодекса Российской</w:t>
      </w:r>
      <w:r w:rsidRPr="00496EAC">
        <w:rPr>
          <w:color w:val="548DD4" w:themeColor="text2" w:themeTint="99"/>
          <w:sz w:val="24"/>
          <w:szCs w:val="24"/>
        </w:rPr>
        <w:t xml:space="preserve"> </w:t>
      </w:r>
      <w:r w:rsidRPr="0035365E">
        <w:rPr>
          <w:sz w:val="24"/>
          <w:szCs w:val="24"/>
        </w:rPr>
        <w:t>Федерации), Соглашение расторгается с формированием уведомления о</w:t>
      </w:r>
      <w:r w:rsidRPr="00496EAC">
        <w:rPr>
          <w:color w:val="548DD4" w:themeColor="text2" w:themeTint="99"/>
          <w:sz w:val="24"/>
          <w:szCs w:val="24"/>
        </w:rPr>
        <w:t xml:space="preserve"> </w:t>
      </w:r>
      <w:r w:rsidRPr="0035365E">
        <w:rPr>
          <w:sz w:val="24"/>
          <w:szCs w:val="24"/>
        </w:rPr>
        <w:t>расторжении Соглашения в одностороннем порядке</w:t>
      </w:r>
      <w:r w:rsidR="0035365E">
        <w:rPr>
          <w:sz w:val="24"/>
          <w:szCs w:val="24"/>
        </w:rPr>
        <w:t>.</w:t>
      </w:r>
    </w:p>
    <w:p w:rsidR="0035365E" w:rsidRDefault="0035365E" w:rsidP="00156011">
      <w:pPr>
        <w:ind w:firstLine="709"/>
        <w:jc w:val="both"/>
        <w:rPr>
          <w:color w:val="548DD4" w:themeColor="text2" w:themeTint="99"/>
          <w:sz w:val="24"/>
          <w:szCs w:val="24"/>
        </w:rPr>
      </w:pPr>
    </w:p>
    <w:p w:rsidR="00156011" w:rsidRPr="0035365E" w:rsidRDefault="00156011" w:rsidP="00156011">
      <w:pPr>
        <w:ind w:firstLine="709"/>
        <w:jc w:val="both"/>
        <w:rPr>
          <w:sz w:val="24"/>
          <w:szCs w:val="24"/>
        </w:rPr>
      </w:pPr>
      <w:r w:rsidRPr="0035365E">
        <w:rPr>
          <w:sz w:val="24"/>
          <w:szCs w:val="24"/>
        </w:rPr>
        <w:t>При прекращении деятельности получателя субсидии, являющегося индивидуальным предпринимателем,</w:t>
      </w:r>
      <w:r w:rsidRPr="00496EAC">
        <w:rPr>
          <w:color w:val="548DD4" w:themeColor="text2" w:themeTint="99"/>
          <w:sz w:val="24"/>
          <w:szCs w:val="24"/>
        </w:rPr>
        <w:t xml:space="preserve"> </w:t>
      </w:r>
      <w:r w:rsidRPr="0035365E">
        <w:rPr>
          <w:sz w:val="24"/>
          <w:szCs w:val="24"/>
        </w:rPr>
        <w:t>осуществляющим деятельность в качестве главы крестьянского</w:t>
      </w:r>
      <w:r w:rsidRPr="00496EAC">
        <w:rPr>
          <w:color w:val="548DD4" w:themeColor="text2" w:themeTint="99"/>
          <w:sz w:val="24"/>
          <w:szCs w:val="24"/>
        </w:rPr>
        <w:t xml:space="preserve"> </w:t>
      </w:r>
      <w:r w:rsidRPr="0035365E">
        <w:rPr>
          <w:sz w:val="24"/>
          <w:szCs w:val="24"/>
        </w:rPr>
        <w:lastRenderedPageBreak/>
        <w:t>(фермерского) хозяйства в соответствии</w:t>
      </w:r>
      <w:r w:rsidRPr="00496EAC">
        <w:rPr>
          <w:color w:val="548DD4" w:themeColor="text2" w:themeTint="99"/>
          <w:sz w:val="24"/>
          <w:szCs w:val="24"/>
        </w:rPr>
        <w:t xml:space="preserve"> </w:t>
      </w:r>
      <w:r w:rsidRPr="0035365E">
        <w:rPr>
          <w:sz w:val="24"/>
          <w:szCs w:val="24"/>
        </w:rPr>
        <w:t>с абзацем вторым пункта 5 статьи 23 Гражданского</w:t>
      </w:r>
      <w:r w:rsidRPr="00496EAC">
        <w:rPr>
          <w:color w:val="548DD4" w:themeColor="text2" w:themeTint="99"/>
          <w:sz w:val="24"/>
          <w:szCs w:val="24"/>
        </w:rPr>
        <w:t xml:space="preserve"> </w:t>
      </w:r>
      <w:r w:rsidRPr="0035365E">
        <w:rPr>
          <w:sz w:val="24"/>
          <w:szCs w:val="24"/>
        </w:rPr>
        <w:t>кодекса Российской Федерации,</w:t>
      </w:r>
      <w:r w:rsidRPr="00496EAC">
        <w:rPr>
          <w:color w:val="548DD4" w:themeColor="text2" w:themeTint="99"/>
          <w:sz w:val="24"/>
          <w:szCs w:val="24"/>
        </w:rPr>
        <w:t xml:space="preserve"> </w:t>
      </w:r>
      <w:r w:rsidRPr="0035365E">
        <w:rPr>
          <w:sz w:val="24"/>
          <w:szCs w:val="24"/>
        </w:rPr>
        <w:t>передающего свои права другому гражданину в</w:t>
      </w:r>
      <w:r w:rsidRPr="00496EAC">
        <w:rPr>
          <w:color w:val="548DD4" w:themeColor="text2" w:themeTint="99"/>
          <w:sz w:val="24"/>
          <w:szCs w:val="24"/>
        </w:rPr>
        <w:t xml:space="preserve"> </w:t>
      </w:r>
      <w:r w:rsidRPr="0035365E">
        <w:rPr>
          <w:sz w:val="24"/>
          <w:szCs w:val="24"/>
        </w:rPr>
        <w:t>соответствии со статьей 18 Федерального закона от 11.06.2003 № 74-ФЗ «О крестьянском</w:t>
      </w:r>
      <w:r w:rsidRPr="00496EAC">
        <w:rPr>
          <w:color w:val="548DD4" w:themeColor="text2" w:themeTint="99"/>
          <w:sz w:val="24"/>
          <w:szCs w:val="24"/>
        </w:rPr>
        <w:t xml:space="preserve"> </w:t>
      </w:r>
      <w:r w:rsidRPr="0035365E">
        <w:rPr>
          <w:sz w:val="24"/>
          <w:szCs w:val="24"/>
        </w:rPr>
        <w:t>(фермерском) хозяйстве»,</w:t>
      </w:r>
      <w:r w:rsidRPr="00496EAC">
        <w:rPr>
          <w:color w:val="548DD4" w:themeColor="text2" w:themeTint="99"/>
          <w:sz w:val="24"/>
          <w:szCs w:val="24"/>
        </w:rPr>
        <w:t xml:space="preserve"> </w:t>
      </w:r>
      <w:r w:rsidRPr="0035365E">
        <w:rPr>
          <w:sz w:val="24"/>
          <w:szCs w:val="24"/>
        </w:rPr>
        <w:t>в Соглашение вносятся изменения путем заключения дополнительного соглашения к Соглашению в части перемены лица в обязательстве с указанием стороны в Соглашении иного лица, являющегося правопреемником.</w:t>
      </w:r>
    </w:p>
    <w:p w:rsidR="0035365E" w:rsidRDefault="00036AF6" w:rsidP="00BB73CC">
      <w:pPr>
        <w:spacing w:line="252" w:lineRule="auto"/>
        <w:jc w:val="both"/>
        <w:rPr>
          <w:color w:val="548DD4" w:themeColor="text2" w:themeTint="99"/>
          <w:sz w:val="24"/>
          <w:szCs w:val="24"/>
        </w:rPr>
      </w:pPr>
      <w:r w:rsidRPr="00496EAC">
        <w:rPr>
          <w:color w:val="548DD4" w:themeColor="text2" w:themeTint="99"/>
          <w:sz w:val="24"/>
          <w:szCs w:val="24"/>
        </w:rPr>
        <w:t xml:space="preserve">         </w:t>
      </w:r>
    </w:p>
    <w:p w:rsidR="00027C21" w:rsidRDefault="00400796" w:rsidP="00027C21">
      <w:pPr>
        <w:pStyle w:val="affff3"/>
        <w:ind w:firstLine="0"/>
      </w:pPr>
      <w:r w:rsidRPr="00027C21">
        <w:rPr>
          <w:szCs w:val="24"/>
        </w:rPr>
        <w:t xml:space="preserve">        </w:t>
      </w:r>
      <w:r w:rsidR="00036AF6" w:rsidRPr="00027C21">
        <w:rPr>
          <w:szCs w:val="24"/>
        </w:rPr>
        <w:t xml:space="preserve">  2.2</w:t>
      </w:r>
      <w:r w:rsidRPr="00027C21">
        <w:rPr>
          <w:szCs w:val="24"/>
        </w:rPr>
        <w:t>3</w:t>
      </w:r>
      <w:r w:rsidR="00036AF6" w:rsidRPr="00027C21">
        <w:rPr>
          <w:szCs w:val="24"/>
        </w:rPr>
        <w:t>.</w:t>
      </w:r>
      <w:r w:rsidRPr="00027C21">
        <w:rPr>
          <w:color w:val="548DD4" w:themeColor="text2" w:themeTint="99"/>
          <w:szCs w:val="24"/>
        </w:rPr>
        <w:t xml:space="preserve"> </w:t>
      </w:r>
      <w:r w:rsidRPr="00027C21">
        <w:rPr>
          <w:szCs w:val="24"/>
        </w:rPr>
        <w:t>Результат</w:t>
      </w:r>
      <w:r w:rsidR="00036AF6" w:rsidRPr="00027C21">
        <w:rPr>
          <w:szCs w:val="24"/>
        </w:rPr>
        <w:t xml:space="preserve"> предоставления субсидии</w:t>
      </w:r>
      <w:r w:rsidR="00027C21" w:rsidRPr="00027C21">
        <w:rPr>
          <w:szCs w:val="24"/>
        </w:rPr>
        <w:t xml:space="preserve"> - засеяно элитными семенами (за исключением посевной площади,</w:t>
      </w:r>
      <w:r w:rsidR="00027C21" w:rsidRPr="00971818">
        <w:t xml:space="preserve"> засеянной оригинальными и элитными посевами семенного картофеля и (или) семенными посевами о</w:t>
      </w:r>
      <w:r w:rsidR="00CE4482">
        <w:t>вощных культур) (тыс. гектаров).</w:t>
      </w:r>
    </w:p>
    <w:p w:rsidR="00CE4482" w:rsidRDefault="00CE4482" w:rsidP="00027C21">
      <w:pPr>
        <w:pStyle w:val="affff3"/>
        <w:ind w:firstLine="0"/>
      </w:pPr>
      <w:r>
        <w:t xml:space="preserve">         </w:t>
      </w:r>
      <w:r w:rsidR="000B48E4">
        <w:t xml:space="preserve">  </w:t>
      </w:r>
      <w:r w:rsidR="00887446">
        <w:t xml:space="preserve">           </w:t>
      </w:r>
      <w:r>
        <w:t>Значение результата предоставления субсидии устанавливаются в Соглашении.</w:t>
      </w:r>
    </w:p>
    <w:p w:rsidR="00BB73CC" w:rsidRPr="00B468BD" w:rsidRDefault="006970E1" w:rsidP="006970E1">
      <w:pPr>
        <w:jc w:val="both"/>
        <w:rPr>
          <w:color w:val="FF0000"/>
          <w:sz w:val="24"/>
          <w:szCs w:val="24"/>
        </w:rPr>
      </w:pPr>
      <w:bookmarkStart w:id="8" w:name="P147"/>
      <w:bookmarkEnd w:id="8"/>
      <w:r w:rsidRPr="00B468BD">
        <w:rPr>
          <w:color w:val="FF0000"/>
          <w:sz w:val="24"/>
          <w:szCs w:val="24"/>
        </w:rPr>
        <w:t xml:space="preserve">          </w:t>
      </w:r>
    </w:p>
    <w:p w:rsidR="00891F03" w:rsidRPr="000B48E4" w:rsidRDefault="006970E1" w:rsidP="00891F03">
      <w:pPr>
        <w:jc w:val="both"/>
        <w:rPr>
          <w:sz w:val="24"/>
          <w:szCs w:val="24"/>
        </w:rPr>
      </w:pPr>
      <w:r w:rsidRPr="000B48E4">
        <w:rPr>
          <w:sz w:val="24"/>
          <w:szCs w:val="24"/>
        </w:rPr>
        <w:t xml:space="preserve">           </w:t>
      </w:r>
      <w:r w:rsidR="00BB73CC" w:rsidRPr="000B48E4">
        <w:rPr>
          <w:sz w:val="24"/>
          <w:szCs w:val="24"/>
        </w:rPr>
        <w:t>2.2</w:t>
      </w:r>
      <w:r w:rsidR="00E80AA9" w:rsidRPr="000B48E4">
        <w:rPr>
          <w:sz w:val="24"/>
          <w:szCs w:val="24"/>
        </w:rPr>
        <w:t>4</w:t>
      </w:r>
      <w:r w:rsidR="00BB73CC" w:rsidRPr="000B48E4">
        <w:rPr>
          <w:sz w:val="24"/>
          <w:szCs w:val="24"/>
        </w:rPr>
        <w:t>. Перечисление субсидии осуществляется</w:t>
      </w:r>
      <w:r w:rsidR="000B48E4">
        <w:rPr>
          <w:sz w:val="24"/>
          <w:szCs w:val="24"/>
        </w:rPr>
        <w:t xml:space="preserve"> не позднее 10-го рабочего дня с даты размещения на едином портале протокола подведения итогов отбора на расчетный счет получателя субсидии, открытый </w:t>
      </w:r>
      <w:r w:rsidR="005A19B0">
        <w:rPr>
          <w:sz w:val="24"/>
          <w:szCs w:val="24"/>
        </w:rPr>
        <w:t xml:space="preserve">в </w:t>
      </w:r>
      <w:r w:rsidR="000B48E4">
        <w:rPr>
          <w:sz w:val="24"/>
          <w:szCs w:val="24"/>
        </w:rPr>
        <w:t>кредитной организации (если иное не установлено бюджетным законодательством Российской Федерации).</w:t>
      </w:r>
      <w:r w:rsidR="00BB73CC" w:rsidRPr="000B48E4">
        <w:rPr>
          <w:sz w:val="24"/>
          <w:szCs w:val="24"/>
        </w:rPr>
        <w:t xml:space="preserve"> </w:t>
      </w:r>
    </w:p>
    <w:p w:rsidR="00891F03" w:rsidRDefault="00891F03" w:rsidP="00861028">
      <w:pPr>
        <w:pStyle w:val="ConsPlusNormal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CA5D60" w:rsidRPr="00DD059D" w:rsidRDefault="00DD059D" w:rsidP="0086102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D059D">
        <w:rPr>
          <w:rFonts w:ascii="Times New Roman" w:hAnsi="Times New Roman"/>
          <w:sz w:val="24"/>
          <w:szCs w:val="24"/>
        </w:rPr>
        <w:t xml:space="preserve">        </w:t>
      </w:r>
      <w:r w:rsidR="00861028" w:rsidRPr="00DD059D">
        <w:rPr>
          <w:rFonts w:ascii="Times New Roman" w:hAnsi="Times New Roman"/>
          <w:sz w:val="24"/>
          <w:szCs w:val="24"/>
        </w:rPr>
        <w:t xml:space="preserve">  </w:t>
      </w:r>
      <w:r w:rsidR="00861942" w:rsidRPr="00DD059D">
        <w:rPr>
          <w:rFonts w:ascii="Times New Roman" w:hAnsi="Times New Roman"/>
          <w:sz w:val="24"/>
          <w:szCs w:val="24"/>
        </w:rPr>
        <w:t>2.2</w:t>
      </w:r>
      <w:r w:rsidR="000B48E4" w:rsidRPr="00DD059D">
        <w:rPr>
          <w:rFonts w:ascii="Times New Roman" w:hAnsi="Times New Roman"/>
          <w:sz w:val="24"/>
          <w:szCs w:val="24"/>
        </w:rPr>
        <w:t>5</w:t>
      </w:r>
      <w:r w:rsidR="00861942" w:rsidRPr="00DD059D">
        <w:rPr>
          <w:rFonts w:ascii="Times New Roman" w:hAnsi="Times New Roman"/>
          <w:sz w:val="24"/>
          <w:szCs w:val="24"/>
        </w:rPr>
        <w:t xml:space="preserve">. </w:t>
      </w:r>
      <w:r w:rsidR="00CA5D60" w:rsidRPr="00DD059D">
        <w:rPr>
          <w:rFonts w:ascii="Times New Roman" w:hAnsi="Times New Roman"/>
          <w:sz w:val="24"/>
          <w:szCs w:val="24"/>
        </w:rPr>
        <w:t xml:space="preserve">Получатели субсидии несут ответственность в соответствии </w:t>
      </w:r>
      <w:r w:rsidR="00CA5D60" w:rsidRPr="00DD059D">
        <w:rPr>
          <w:rFonts w:ascii="Times New Roman" w:hAnsi="Times New Roman"/>
          <w:sz w:val="24"/>
          <w:szCs w:val="24"/>
        </w:rPr>
        <w:br/>
        <w:t>с законодательством Ростовской области за представление</w:t>
      </w:r>
      <w:r w:rsidR="00861942" w:rsidRPr="00DD059D">
        <w:rPr>
          <w:rFonts w:ascii="Times New Roman" w:hAnsi="Times New Roman"/>
          <w:sz w:val="24"/>
          <w:szCs w:val="24"/>
        </w:rPr>
        <w:t xml:space="preserve"> в Администрацию</w:t>
      </w:r>
      <w:r w:rsidR="00CA5D60" w:rsidRPr="00DD059D">
        <w:rPr>
          <w:rFonts w:ascii="Times New Roman" w:hAnsi="Times New Roman"/>
          <w:sz w:val="24"/>
          <w:szCs w:val="24"/>
        </w:rPr>
        <w:t xml:space="preserve"> и (или) </w:t>
      </w:r>
      <w:r w:rsidR="004D5C75" w:rsidRPr="00DD059D">
        <w:rPr>
          <w:rFonts w:ascii="Times New Roman" w:hAnsi="Times New Roman"/>
          <w:sz w:val="24"/>
          <w:szCs w:val="24"/>
        </w:rPr>
        <w:t>должностным лицам Администрации</w:t>
      </w:r>
      <w:r w:rsidR="00CA5D60" w:rsidRPr="00DD059D">
        <w:rPr>
          <w:rFonts w:ascii="Times New Roman" w:hAnsi="Times New Roman"/>
          <w:sz w:val="24"/>
          <w:szCs w:val="24"/>
        </w:rPr>
        <w:t xml:space="preserve"> заведомо ложной информации.</w:t>
      </w:r>
    </w:p>
    <w:p w:rsidR="00CA5D60" w:rsidRPr="00496EAC" w:rsidRDefault="00CA5D60" w:rsidP="00CA5D60">
      <w:pPr>
        <w:pStyle w:val="ConsPlusNormal"/>
        <w:ind w:firstLine="709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1829C1" w:rsidRPr="003B3F22" w:rsidRDefault="001829C1" w:rsidP="001829C1">
      <w:pPr>
        <w:jc w:val="center"/>
        <w:rPr>
          <w:sz w:val="24"/>
          <w:szCs w:val="24"/>
        </w:rPr>
      </w:pPr>
      <w:r w:rsidRPr="003B3F22">
        <w:rPr>
          <w:sz w:val="24"/>
          <w:szCs w:val="24"/>
        </w:rPr>
        <w:t>3. Требования к отчетности</w:t>
      </w:r>
      <w:r w:rsidR="00C76A5C" w:rsidRPr="003B3F22">
        <w:rPr>
          <w:sz w:val="24"/>
          <w:szCs w:val="24"/>
        </w:rPr>
        <w:t xml:space="preserve">   </w:t>
      </w:r>
    </w:p>
    <w:p w:rsidR="00C76A5C" w:rsidRPr="00496EAC" w:rsidRDefault="00C76A5C" w:rsidP="001829C1">
      <w:pPr>
        <w:jc w:val="center"/>
        <w:rPr>
          <w:color w:val="548DD4" w:themeColor="text2" w:themeTint="99"/>
          <w:sz w:val="24"/>
          <w:szCs w:val="24"/>
        </w:rPr>
      </w:pPr>
    </w:p>
    <w:p w:rsidR="00C76A5C" w:rsidRDefault="00C76A5C" w:rsidP="00C76A5C">
      <w:pPr>
        <w:spacing w:line="252" w:lineRule="auto"/>
        <w:ind w:firstLine="709"/>
        <w:jc w:val="both"/>
        <w:rPr>
          <w:sz w:val="24"/>
          <w:szCs w:val="24"/>
        </w:rPr>
      </w:pPr>
      <w:r w:rsidRPr="003B3F22">
        <w:rPr>
          <w:sz w:val="24"/>
          <w:szCs w:val="24"/>
        </w:rPr>
        <w:t>3.1. Получатели субсидии представляют в Администрацию ежеквартально</w:t>
      </w:r>
      <w:r w:rsidR="003B3F22" w:rsidRPr="003B3F22">
        <w:rPr>
          <w:sz w:val="24"/>
          <w:szCs w:val="24"/>
        </w:rPr>
        <w:t>,</w:t>
      </w:r>
      <w:r w:rsidRPr="003B3F22">
        <w:rPr>
          <w:sz w:val="24"/>
          <w:szCs w:val="24"/>
        </w:rPr>
        <w:t xml:space="preserve"> до 1</w:t>
      </w:r>
      <w:r w:rsidR="003B3F22" w:rsidRPr="003B3F22">
        <w:rPr>
          <w:sz w:val="24"/>
          <w:szCs w:val="24"/>
        </w:rPr>
        <w:t>5</w:t>
      </w:r>
      <w:r w:rsidRPr="003B3F22">
        <w:rPr>
          <w:sz w:val="24"/>
          <w:szCs w:val="24"/>
        </w:rPr>
        <w:t xml:space="preserve"> числа месяца, следующим за отчетным кварталом, отчеты по формам, предусмотренным типовыми формами, установленными Министерством финансов Российской Федерации для соглашений </w:t>
      </w:r>
      <w:r w:rsidR="00505331">
        <w:rPr>
          <w:sz w:val="24"/>
          <w:szCs w:val="24"/>
        </w:rPr>
        <w:t>в системе «Электронный бюджет».</w:t>
      </w:r>
    </w:p>
    <w:p w:rsidR="00505331" w:rsidRDefault="00505331" w:rsidP="00C76A5C">
      <w:pPr>
        <w:spacing w:line="252" w:lineRule="auto"/>
        <w:ind w:firstLine="709"/>
        <w:jc w:val="both"/>
        <w:rPr>
          <w:sz w:val="24"/>
          <w:szCs w:val="24"/>
        </w:rPr>
      </w:pPr>
    </w:p>
    <w:p w:rsidR="00505331" w:rsidRDefault="00505331" w:rsidP="00505331">
      <w:pPr>
        <w:spacing w:line="25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 Иные отчеты:</w:t>
      </w:r>
    </w:p>
    <w:p w:rsidR="00505331" w:rsidRDefault="00505331" w:rsidP="00505331">
      <w:pPr>
        <w:spacing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Промежуточные (1 квартал, полугодие, девять месяцев) и годовой отчет о финансово–экономическом состоянии товаропроизводителей агропромышленного комплекса, сформированный в электронном виде, по формам, утвержденным министерством сельского хозяйства Российской Федерации и в сроки, установленные министерством сельского хозяйства и продовольствия Ростовской области.</w:t>
      </w:r>
    </w:p>
    <w:p w:rsidR="00505331" w:rsidRDefault="00505331" w:rsidP="00505331">
      <w:pPr>
        <w:spacing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Вышеуказанные отчеты предоставляются за отчетный период года (1 квартал, полугодие, год), в котором получена Субсидия, при этом промежуточный (квартальный) отчет предоставляется, начиная с соответствующего квартала года, в котором получена Субсидия.</w:t>
      </w:r>
    </w:p>
    <w:p w:rsidR="003B3F22" w:rsidRDefault="003B3F22" w:rsidP="00C76A5C">
      <w:pPr>
        <w:spacing w:line="252" w:lineRule="auto"/>
        <w:ind w:firstLine="709"/>
        <w:jc w:val="both"/>
        <w:rPr>
          <w:color w:val="548DD4" w:themeColor="text2" w:themeTint="99"/>
          <w:sz w:val="24"/>
          <w:szCs w:val="24"/>
        </w:rPr>
      </w:pPr>
    </w:p>
    <w:p w:rsidR="00C76A5C" w:rsidRDefault="00C76A5C" w:rsidP="00C76A5C">
      <w:pPr>
        <w:spacing w:line="252" w:lineRule="auto"/>
        <w:ind w:firstLine="709"/>
        <w:jc w:val="both"/>
        <w:rPr>
          <w:sz w:val="24"/>
          <w:szCs w:val="24"/>
        </w:rPr>
      </w:pPr>
      <w:r w:rsidRPr="00E13FDD">
        <w:rPr>
          <w:sz w:val="24"/>
          <w:szCs w:val="24"/>
        </w:rPr>
        <w:t>3.</w:t>
      </w:r>
      <w:r w:rsidR="00505331">
        <w:rPr>
          <w:sz w:val="24"/>
          <w:szCs w:val="24"/>
        </w:rPr>
        <w:t>3</w:t>
      </w:r>
      <w:r w:rsidRPr="00E13FDD">
        <w:rPr>
          <w:sz w:val="24"/>
          <w:szCs w:val="24"/>
        </w:rPr>
        <w:t>. Администрация осуществляет проверку отчетов, указанных</w:t>
      </w:r>
      <w:r w:rsidRPr="00E13FDD">
        <w:rPr>
          <w:spacing w:val="-20"/>
          <w:sz w:val="24"/>
          <w:szCs w:val="24"/>
        </w:rPr>
        <w:t xml:space="preserve"> в </w:t>
      </w:r>
      <w:r w:rsidRPr="00E13FDD">
        <w:rPr>
          <w:sz w:val="24"/>
          <w:szCs w:val="24"/>
        </w:rPr>
        <w:t xml:space="preserve">пункте </w:t>
      </w:r>
      <w:r w:rsidRPr="00E13FDD">
        <w:rPr>
          <w:spacing w:val="-20"/>
          <w:sz w:val="24"/>
          <w:szCs w:val="24"/>
        </w:rPr>
        <w:t>3.1</w:t>
      </w:r>
      <w:r w:rsidRPr="00E13FDD">
        <w:rPr>
          <w:sz w:val="24"/>
          <w:szCs w:val="24"/>
        </w:rPr>
        <w:t xml:space="preserve"> настоящего раздела, в течение 15 рабочих дней с даты окончания срока пре</w:t>
      </w:r>
      <w:r w:rsidR="00A87AD5" w:rsidRPr="00E13FDD">
        <w:rPr>
          <w:sz w:val="24"/>
          <w:szCs w:val="24"/>
        </w:rPr>
        <w:t>дставления отчетов в Администрацию</w:t>
      </w:r>
      <w:r w:rsidRPr="00E13FDD">
        <w:rPr>
          <w:sz w:val="24"/>
          <w:szCs w:val="24"/>
        </w:rPr>
        <w:t xml:space="preserve">. В случае наличия </w:t>
      </w:r>
      <w:r w:rsidR="00E13FDD" w:rsidRPr="00E13FDD">
        <w:rPr>
          <w:sz w:val="24"/>
          <w:szCs w:val="24"/>
        </w:rPr>
        <w:t>или отсутствия замечаний</w:t>
      </w:r>
      <w:r w:rsidR="00A87AD5" w:rsidRPr="00E13FDD">
        <w:rPr>
          <w:sz w:val="24"/>
          <w:szCs w:val="24"/>
        </w:rPr>
        <w:t xml:space="preserve"> к отчетам Администрация</w:t>
      </w:r>
      <w:r w:rsidRPr="00E13FDD">
        <w:rPr>
          <w:sz w:val="24"/>
          <w:szCs w:val="24"/>
        </w:rPr>
        <w:t xml:space="preserve"> в течение 5 рабочих дней с даты завершения прове</w:t>
      </w:r>
      <w:r w:rsidR="00A87AD5" w:rsidRPr="00E13FDD">
        <w:rPr>
          <w:sz w:val="24"/>
          <w:szCs w:val="24"/>
        </w:rPr>
        <w:t>рки уведомляет получателя субсидии</w:t>
      </w:r>
      <w:r w:rsidRPr="00E13FDD">
        <w:rPr>
          <w:sz w:val="24"/>
          <w:szCs w:val="24"/>
        </w:rPr>
        <w:t xml:space="preserve"> </w:t>
      </w:r>
      <w:r w:rsidR="00E13FDD" w:rsidRPr="00E13FDD">
        <w:rPr>
          <w:sz w:val="24"/>
          <w:szCs w:val="24"/>
        </w:rPr>
        <w:t>о необходимости уточнения либо о принятии отчета соответственно.</w:t>
      </w:r>
      <w:r w:rsidR="00827E20">
        <w:rPr>
          <w:sz w:val="24"/>
          <w:szCs w:val="24"/>
        </w:rPr>
        <w:t xml:space="preserve"> </w:t>
      </w:r>
    </w:p>
    <w:p w:rsidR="00827E20" w:rsidRDefault="00827E20" w:rsidP="00C76A5C">
      <w:pPr>
        <w:spacing w:line="252" w:lineRule="auto"/>
        <w:ind w:firstLine="709"/>
        <w:jc w:val="both"/>
        <w:rPr>
          <w:sz w:val="24"/>
          <w:szCs w:val="24"/>
        </w:rPr>
      </w:pPr>
    </w:p>
    <w:p w:rsidR="00C76A5C" w:rsidRPr="00496EAC" w:rsidRDefault="00C76A5C" w:rsidP="00C76A5C">
      <w:pPr>
        <w:widowControl w:val="0"/>
        <w:spacing w:line="252" w:lineRule="auto"/>
        <w:jc w:val="center"/>
        <w:outlineLvl w:val="1"/>
        <w:rPr>
          <w:color w:val="548DD4" w:themeColor="text2" w:themeTint="99"/>
          <w:sz w:val="24"/>
          <w:szCs w:val="24"/>
        </w:rPr>
      </w:pPr>
    </w:p>
    <w:p w:rsidR="00F170F8" w:rsidRPr="004F78CD" w:rsidRDefault="00F170F8" w:rsidP="00F170F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F78CD">
        <w:rPr>
          <w:rFonts w:ascii="Times New Roman" w:hAnsi="Times New Roman" w:cs="Times New Roman"/>
          <w:b w:val="0"/>
          <w:sz w:val="24"/>
          <w:szCs w:val="24"/>
        </w:rPr>
        <w:t xml:space="preserve">4. Требования об осуществлении контроля (мониторинга) </w:t>
      </w:r>
      <w:r w:rsidRPr="004F78CD">
        <w:rPr>
          <w:rFonts w:ascii="Times New Roman" w:hAnsi="Times New Roman" w:cs="Times New Roman"/>
          <w:b w:val="0"/>
          <w:sz w:val="24"/>
          <w:szCs w:val="24"/>
        </w:rPr>
        <w:br/>
        <w:t xml:space="preserve">за соблюдением порядка и условий предоставления субсидии </w:t>
      </w:r>
      <w:r w:rsidRPr="004F78CD">
        <w:rPr>
          <w:rFonts w:ascii="Times New Roman" w:hAnsi="Times New Roman" w:cs="Times New Roman"/>
          <w:b w:val="0"/>
          <w:sz w:val="24"/>
          <w:szCs w:val="24"/>
        </w:rPr>
        <w:br/>
        <w:t>и ответственности за их нарушение</w:t>
      </w:r>
    </w:p>
    <w:p w:rsidR="00F170F8" w:rsidRPr="00496EAC" w:rsidRDefault="00F170F8" w:rsidP="00F170F8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548DD4" w:themeColor="text2" w:themeTint="99"/>
          <w:sz w:val="24"/>
          <w:szCs w:val="24"/>
        </w:rPr>
      </w:pPr>
    </w:p>
    <w:p w:rsidR="00F170F8" w:rsidRPr="001A69B1" w:rsidRDefault="00F170F8" w:rsidP="00F170F8">
      <w:pPr>
        <w:ind w:firstLine="709"/>
        <w:jc w:val="both"/>
        <w:rPr>
          <w:sz w:val="24"/>
          <w:szCs w:val="24"/>
        </w:rPr>
      </w:pPr>
      <w:r w:rsidRPr="001A69B1">
        <w:rPr>
          <w:sz w:val="24"/>
          <w:szCs w:val="24"/>
        </w:rPr>
        <w:lastRenderedPageBreak/>
        <w:t>4.1. Контроль за соблюдением порядка и условий предоставления субсидии получателю субсидии, в том числе в части достижения результата предоставления субсидии, осуществляется Администрацией.</w:t>
      </w:r>
    </w:p>
    <w:p w:rsidR="00F170F8" w:rsidRPr="001A69B1" w:rsidRDefault="00534749" w:rsidP="00534749">
      <w:pPr>
        <w:jc w:val="both"/>
        <w:rPr>
          <w:sz w:val="24"/>
          <w:szCs w:val="24"/>
        </w:rPr>
      </w:pPr>
      <w:r w:rsidRPr="001A69B1">
        <w:rPr>
          <w:sz w:val="24"/>
          <w:szCs w:val="24"/>
        </w:rPr>
        <w:t xml:space="preserve">          О</w:t>
      </w:r>
      <w:r w:rsidR="00F170F8" w:rsidRPr="001A69B1">
        <w:rPr>
          <w:sz w:val="24"/>
          <w:szCs w:val="24"/>
        </w:rPr>
        <w:t xml:space="preserve">рганами государственного (муниципального) финансового контроля осуществляются проверки в соответствии со </w:t>
      </w:r>
      <w:hyperlink r:id="rId14" w:history="1">
        <w:r w:rsidR="00F170F8" w:rsidRPr="001A69B1">
          <w:rPr>
            <w:rStyle w:val="afff1"/>
            <w:color w:val="auto"/>
            <w:sz w:val="24"/>
            <w:szCs w:val="24"/>
            <w:u w:val="none"/>
          </w:rPr>
          <w:t>статьями 268</w:t>
        </w:r>
      </w:hyperlink>
      <w:r w:rsidR="00F170F8" w:rsidRPr="001A69B1">
        <w:rPr>
          <w:sz w:val="24"/>
          <w:szCs w:val="24"/>
          <w:vertAlign w:val="superscript"/>
        </w:rPr>
        <w:t>1</w:t>
      </w:r>
      <w:r w:rsidRPr="001A69B1">
        <w:rPr>
          <w:sz w:val="24"/>
          <w:szCs w:val="24"/>
        </w:rPr>
        <w:t xml:space="preserve"> </w:t>
      </w:r>
      <w:r w:rsidR="00F170F8" w:rsidRPr="001A69B1">
        <w:rPr>
          <w:sz w:val="24"/>
          <w:szCs w:val="24"/>
        </w:rPr>
        <w:t xml:space="preserve">и </w:t>
      </w:r>
      <w:hyperlink r:id="rId15" w:history="1">
        <w:r w:rsidR="00F170F8" w:rsidRPr="001A69B1">
          <w:rPr>
            <w:rStyle w:val="afff1"/>
            <w:color w:val="auto"/>
            <w:sz w:val="24"/>
            <w:szCs w:val="24"/>
            <w:u w:val="none"/>
          </w:rPr>
          <w:t>269</w:t>
        </w:r>
      </w:hyperlink>
      <w:r w:rsidR="00F170F8" w:rsidRPr="001A69B1">
        <w:rPr>
          <w:sz w:val="24"/>
          <w:szCs w:val="24"/>
          <w:vertAlign w:val="superscript"/>
        </w:rPr>
        <w:t xml:space="preserve">2 </w:t>
      </w:r>
      <w:r w:rsidR="00F170F8" w:rsidRPr="001A69B1">
        <w:rPr>
          <w:sz w:val="24"/>
          <w:szCs w:val="24"/>
        </w:rPr>
        <w:t>Бюджетного кодекса Российской Федерации.</w:t>
      </w:r>
    </w:p>
    <w:p w:rsidR="001A69B1" w:rsidRDefault="001A69B1" w:rsidP="00534749">
      <w:pPr>
        <w:jc w:val="both"/>
        <w:rPr>
          <w:i/>
          <w:sz w:val="24"/>
          <w:szCs w:val="24"/>
        </w:rPr>
      </w:pPr>
    </w:p>
    <w:p w:rsidR="001A69B1" w:rsidRDefault="001A69B1" w:rsidP="001A69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 w:rsidRPr="00BE5ED5">
        <w:rPr>
          <w:sz w:val="24"/>
          <w:szCs w:val="24"/>
        </w:rPr>
        <w:t>. За нарушение условий и порядка предоставления субсидии, в том числе за недостижение результатов предоставления субсидии, предусматриваются следующие меры ответственности:</w:t>
      </w:r>
    </w:p>
    <w:p w:rsidR="001A69B1" w:rsidRPr="001A69B1" w:rsidRDefault="001A69B1" w:rsidP="00534749">
      <w:pPr>
        <w:jc w:val="both"/>
        <w:rPr>
          <w:i/>
          <w:sz w:val="24"/>
          <w:szCs w:val="24"/>
        </w:rPr>
      </w:pPr>
    </w:p>
    <w:p w:rsidR="00E61044" w:rsidRDefault="00E61044" w:rsidP="00534749">
      <w:pPr>
        <w:jc w:val="both"/>
        <w:rPr>
          <w:sz w:val="24"/>
          <w:szCs w:val="24"/>
        </w:rPr>
      </w:pPr>
    </w:p>
    <w:p w:rsidR="001A69B1" w:rsidRDefault="00E61044" w:rsidP="001A69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1A69B1" w:rsidRDefault="001A69B1" w:rsidP="003A15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1A69B1">
        <w:rPr>
          <w:sz w:val="24"/>
          <w:szCs w:val="24"/>
        </w:rPr>
        <w:t xml:space="preserve">4.2.1. </w:t>
      </w:r>
      <w:r w:rsidR="003A1510">
        <w:rPr>
          <w:sz w:val="24"/>
          <w:szCs w:val="24"/>
        </w:rPr>
        <w:t xml:space="preserve">В </w:t>
      </w:r>
      <w:r w:rsidRPr="001A69B1">
        <w:rPr>
          <w:sz w:val="24"/>
          <w:szCs w:val="24"/>
        </w:rPr>
        <w:t xml:space="preserve">случае нарушения получателем субсидии условий, установленных при предоставлении субсидии, выявленного в том числе по фактам проверок, </w:t>
      </w:r>
      <w:r w:rsidR="003A1510">
        <w:rPr>
          <w:sz w:val="24"/>
          <w:szCs w:val="24"/>
        </w:rPr>
        <w:t xml:space="preserve">проведенных </w:t>
      </w:r>
      <w:r w:rsidRPr="001A69B1">
        <w:rPr>
          <w:sz w:val="24"/>
          <w:szCs w:val="24"/>
        </w:rPr>
        <w:t>Администрацией и</w:t>
      </w:r>
      <w:r w:rsidR="003A1510">
        <w:rPr>
          <w:sz w:val="24"/>
          <w:szCs w:val="24"/>
        </w:rPr>
        <w:t xml:space="preserve"> (или) </w:t>
      </w:r>
      <w:r w:rsidRPr="001A69B1">
        <w:rPr>
          <w:sz w:val="24"/>
          <w:szCs w:val="24"/>
        </w:rPr>
        <w:t>органом государственного (муници</w:t>
      </w:r>
      <w:r w:rsidR="003A1510">
        <w:rPr>
          <w:sz w:val="24"/>
          <w:szCs w:val="24"/>
        </w:rPr>
        <w:t>пального) финансового контроля - в</w:t>
      </w:r>
      <w:r w:rsidR="003A1510" w:rsidRPr="001A69B1">
        <w:rPr>
          <w:sz w:val="24"/>
          <w:szCs w:val="24"/>
        </w:rPr>
        <w:t>озврат субсидий</w:t>
      </w:r>
      <w:r w:rsidR="003A1510">
        <w:rPr>
          <w:sz w:val="24"/>
          <w:szCs w:val="24"/>
        </w:rPr>
        <w:t xml:space="preserve"> в бюджет Цимлянского района в полном объеме.</w:t>
      </w:r>
    </w:p>
    <w:p w:rsidR="00B756C8" w:rsidRDefault="00B756C8" w:rsidP="00B756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B756C8" w:rsidRDefault="00B756C8" w:rsidP="00B756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DF02B9">
        <w:rPr>
          <w:sz w:val="24"/>
          <w:szCs w:val="24"/>
        </w:rPr>
        <w:t>Администрация в течение 10 рабочих дней со дня установления фактов, ука</w:t>
      </w:r>
      <w:r>
        <w:rPr>
          <w:sz w:val="24"/>
          <w:szCs w:val="24"/>
        </w:rPr>
        <w:t>занных в первом абзаце настоящего подпункта</w:t>
      </w:r>
      <w:r w:rsidRPr="00DF02B9">
        <w:rPr>
          <w:sz w:val="24"/>
          <w:szCs w:val="24"/>
        </w:rPr>
        <w:t>, уведомляет получателя субсидии об одностороннем</w:t>
      </w:r>
      <w:r w:rsidRPr="00496EAC">
        <w:rPr>
          <w:color w:val="548DD4" w:themeColor="text2" w:themeTint="99"/>
          <w:sz w:val="24"/>
          <w:szCs w:val="24"/>
        </w:rPr>
        <w:t xml:space="preserve"> </w:t>
      </w:r>
      <w:r w:rsidRPr="00DF02B9">
        <w:rPr>
          <w:sz w:val="24"/>
          <w:szCs w:val="24"/>
        </w:rPr>
        <w:t>отказе от исполнения Соглашения в соответствии со статьей 450</w:t>
      </w:r>
      <w:r w:rsidRPr="00DF02B9">
        <w:rPr>
          <w:sz w:val="24"/>
          <w:szCs w:val="24"/>
          <w:vertAlign w:val="superscript"/>
        </w:rPr>
        <w:t>1</w:t>
      </w:r>
      <w:r w:rsidRPr="00DF02B9">
        <w:rPr>
          <w:sz w:val="24"/>
          <w:szCs w:val="24"/>
        </w:rPr>
        <w:t xml:space="preserve"> Гражданского кодекса</w:t>
      </w:r>
      <w:r w:rsidRPr="00496EAC">
        <w:rPr>
          <w:color w:val="548DD4" w:themeColor="text2" w:themeTint="99"/>
          <w:sz w:val="24"/>
          <w:szCs w:val="24"/>
        </w:rPr>
        <w:t xml:space="preserve"> </w:t>
      </w:r>
      <w:r w:rsidRPr="00DF02B9">
        <w:rPr>
          <w:sz w:val="24"/>
          <w:szCs w:val="24"/>
        </w:rPr>
        <w:t>Российской Федерации и необходимости возврата в местный бюджет субсидии в полном объеме.</w:t>
      </w:r>
      <w:r>
        <w:rPr>
          <w:sz w:val="24"/>
          <w:szCs w:val="24"/>
        </w:rPr>
        <w:t xml:space="preserve"> </w:t>
      </w:r>
    </w:p>
    <w:p w:rsidR="00B756C8" w:rsidRDefault="00B756C8" w:rsidP="003A15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A1510" w:rsidRDefault="003A1510" w:rsidP="001A69B1">
      <w:pPr>
        <w:jc w:val="both"/>
        <w:rPr>
          <w:sz w:val="24"/>
          <w:szCs w:val="24"/>
        </w:rPr>
      </w:pPr>
    </w:p>
    <w:p w:rsidR="003A1510" w:rsidRDefault="003A1510" w:rsidP="001A69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4.2.2. </w:t>
      </w:r>
      <w:r w:rsidR="001B3EA1">
        <w:rPr>
          <w:sz w:val="24"/>
          <w:szCs w:val="24"/>
        </w:rPr>
        <w:t xml:space="preserve">  При недостижении значения результата предоставления субсидии – возврат части субсидии, рассчитанной по следующей формуле:</w:t>
      </w:r>
    </w:p>
    <w:p w:rsidR="001B3EA1" w:rsidRDefault="001B3EA1" w:rsidP="001A69B1">
      <w:pPr>
        <w:jc w:val="both"/>
        <w:rPr>
          <w:sz w:val="24"/>
          <w:szCs w:val="24"/>
        </w:rPr>
      </w:pPr>
    </w:p>
    <w:p w:rsidR="001B3EA1" w:rsidRDefault="001B3EA1" w:rsidP="001B3EA1">
      <w:pPr>
        <w:jc w:val="center"/>
        <w:rPr>
          <w:sz w:val="24"/>
          <w:szCs w:val="24"/>
        </w:rPr>
      </w:pPr>
      <w:r>
        <w:rPr>
          <w:sz w:val="28"/>
          <w:szCs w:val="28"/>
          <w:lang w:val="en-US"/>
        </w:rPr>
        <w:t>V</w:t>
      </w:r>
      <w:r>
        <w:t xml:space="preserve">возврата = </w:t>
      </w:r>
      <w:r>
        <w:rPr>
          <w:sz w:val="28"/>
          <w:szCs w:val="28"/>
          <w:lang w:val="en-US"/>
        </w:rPr>
        <w:t>V</w:t>
      </w:r>
      <w:r>
        <w:t xml:space="preserve">субсидии  </w:t>
      </w:r>
      <w:r>
        <w:rPr>
          <w:sz w:val="24"/>
          <w:szCs w:val="24"/>
        </w:rPr>
        <w:t xml:space="preserve">х  </w:t>
      </w:r>
      <w:r w:rsidR="00124DAE">
        <w:rPr>
          <w:sz w:val="24"/>
          <w:szCs w:val="24"/>
        </w:rPr>
        <w:t>(1- ф/п) х 0,1</w:t>
      </w:r>
    </w:p>
    <w:p w:rsidR="001B3EA1" w:rsidRDefault="001B3EA1" w:rsidP="001B3EA1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1B3EA1" w:rsidRDefault="001B3EA1" w:rsidP="001B3EA1">
      <w:pPr>
        <w:rPr>
          <w:sz w:val="24"/>
          <w:szCs w:val="24"/>
        </w:rPr>
      </w:pPr>
      <w:r>
        <w:rPr>
          <w:sz w:val="24"/>
          <w:szCs w:val="24"/>
        </w:rPr>
        <w:t xml:space="preserve">             где:</w:t>
      </w:r>
    </w:p>
    <w:p w:rsidR="001B3EA1" w:rsidRDefault="001B3EA1" w:rsidP="001B3EA1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8"/>
          <w:szCs w:val="28"/>
          <w:lang w:val="en-US"/>
        </w:rPr>
        <w:t>V</w:t>
      </w:r>
      <w:r>
        <w:t>возврата</w:t>
      </w:r>
      <w:r>
        <w:rPr>
          <w:sz w:val="24"/>
          <w:szCs w:val="24"/>
        </w:rPr>
        <w:t xml:space="preserve"> – объем средств, подлежащих возврату (рублей);</w:t>
      </w:r>
    </w:p>
    <w:p w:rsidR="001B3EA1" w:rsidRDefault="001B3EA1" w:rsidP="001B3EA1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8"/>
          <w:szCs w:val="28"/>
          <w:lang w:val="en-US"/>
        </w:rPr>
        <w:t>V</w:t>
      </w:r>
      <w:r>
        <w:t xml:space="preserve">субсидии </w:t>
      </w:r>
      <w:r w:rsidRPr="001B3EA1">
        <w:rPr>
          <w:sz w:val="24"/>
          <w:szCs w:val="24"/>
        </w:rPr>
        <w:t>– размер субсидии, предоставленной получателю субсидии (рублей)</w:t>
      </w:r>
      <w:r>
        <w:rPr>
          <w:sz w:val="24"/>
          <w:szCs w:val="24"/>
        </w:rPr>
        <w:t>;</w:t>
      </w:r>
    </w:p>
    <w:p w:rsidR="001B3EA1" w:rsidRDefault="001B3EA1" w:rsidP="001B3EA1">
      <w:pPr>
        <w:rPr>
          <w:sz w:val="24"/>
          <w:szCs w:val="24"/>
        </w:rPr>
      </w:pPr>
      <w:r>
        <w:rPr>
          <w:sz w:val="24"/>
          <w:szCs w:val="24"/>
        </w:rPr>
        <w:t xml:space="preserve">             ф – фактическое значение выполнения показателя (засеяно семенами элитных семян,  </w:t>
      </w:r>
    </w:p>
    <w:p w:rsidR="001B3EA1" w:rsidRDefault="001B3EA1" w:rsidP="001B3E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тысяч гектар);</w:t>
      </w:r>
    </w:p>
    <w:p w:rsidR="001B3EA1" w:rsidRPr="001B3EA1" w:rsidRDefault="00123B2E" w:rsidP="001B3EA1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B3EA1">
        <w:rPr>
          <w:sz w:val="24"/>
          <w:szCs w:val="24"/>
        </w:rPr>
        <w:t xml:space="preserve"> п </w:t>
      </w:r>
      <w:r w:rsidR="00C77EB8">
        <w:rPr>
          <w:sz w:val="24"/>
          <w:szCs w:val="24"/>
        </w:rPr>
        <w:t>–</w:t>
      </w:r>
      <w:r w:rsidR="001B3EA1">
        <w:rPr>
          <w:sz w:val="24"/>
          <w:szCs w:val="24"/>
        </w:rPr>
        <w:t xml:space="preserve"> </w:t>
      </w:r>
      <w:r w:rsidR="00C77EB8">
        <w:rPr>
          <w:sz w:val="24"/>
          <w:szCs w:val="24"/>
        </w:rPr>
        <w:t>плановое значение результата предоставления субсидии.</w:t>
      </w:r>
    </w:p>
    <w:p w:rsidR="001B3EA1" w:rsidRPr="001B3EA1" w:rsidRDefault="001B3EA1" w:rsidP="001B3EA1">
      <w:pPr>
        <w:jc w:val="center"/>
        <w:rPr>
          <w:sz w:val="24"/>
          <w:szCs w:val="24"/>
        </w:rPr>
      </w:pPr>
    </w:p>
    <w:p w:rsidR="00123B2E" w:rsidRDefault="00C77EB8" w:rsidP="00123B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23B2E" w:rsidRPr="00DF02B9">
        <w:rPr>
          <w:sz w:val="24"/>
          <w:szCs w:val="24"/>
        </w:rPr>
        <w:t>Администрация в течение 10 рабочих дней со дня установления факт</w:t>
      </w:r>
      <w:r w:rsidR="00123B2E">
        <w:rPr>
          <w:sz w:val="24"/>
          <w:szCs w:val="24"/>
        </w:rPr>
        <w:t xml:space="preserve">а недостижения результата предоставления субсидии </w:t>
      </w:r>
      <w:r w:rsidR="00123B2E" w:rsidRPr="00DF02B9">
        <w:rPr>
          <w:sz w:val="24"/>
          <w:szCs w:val="24"/>
        </w:rPr>
        <w:t>уведомляет получателя субсидии о</w:t>
      </w:r>
      <w:r w:rsidR="00123B2E">
        <w:rPr>
          <w:sz w:val="24"/>
          <w:szCs w:val="24"/>
        </w:rPr>
        <w:t xml:space="preserve"> необходимости возврата субсидии в размере, рассчитанной по формуле, указанной в первого абзаце данного подпункта. </w:t>
      </w:r>
    </w:p>
    <w:p w:rsidR="00123B2E" w:rsidRDefault="00123B2E" w:rsidP="00C77EB8">
      <w:pPr>
        <w:jc w:val="both"/>
        <w:rPr>
          <w:sz w:val="24"/>
          <w:szCs w:val="24"/>
        </w:rPr>
      </w:pPr>
    </w:p>
    <w:p w:rsidR="004578F1" w:rsidRPr="00496EAC" w:rsidRDefault="00C77EB8" w:rsidP="00C77EB8">
      <w:pPr>
        <w:jc w:val="both"/>
        <w:rPr>
          <w:color w:val="548DD4" w:themeColor="text2" w:themeTint="99"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123B2E">
        <w:rPr>
          <w:sz w:val="24"/>
          <w:szCs w:val="24"/>
        </w:rPr>
        <w:t xml:space="preserve">           </w:t>
      </w:r>
      <w:r w:rsidR="00DF02B9">
        <w:rPr>
          <w:sz w:val="24"/>
          <w:szCs w:val="24"/>
        </w:rPr>
        <w:t>4.3. В случае, если фактическое значение результата предоставления субсидии превышает его плановое значение, установленное Соглашением, фактическое значение результата предоставления субсидии принимается равным плановому значению.</w:t>
      </w:r>
    </w:p>
    <w:p w:rsidR="00DF02B9" w:rsidRPr="00496EAC" w:rsidRDefault="00DF02B9" w:rsidP="00DF02B9">
      <w:pPr>
        <w:jc w:val="both"/>
        <w:rPr>
          <w:color w:val="548DD4" w:themeColor="text2" w:themeTint="99"/>
          <w:sz w:val="24"/>
          <w:szCs w:val="24"/>
        </w:rPr>
      </w:pPr>
    </w:p>
    <w:p w:rsidR="00F170F8" w:rsidRPr="00923C0F" w:rsidRDefault="00F170F8" w:rsidP="009567E1">
      <w:pPr>
        <w:ind w:firstLine="709"/>
        <w:jc w:val="both"/>
        <w:rPr>
          <w:sz w:val="24"/>
          <w:szCs w:val="24"/>
        </w:rPr>
      </w:pPr>
      <w:r w:rsidRPr="00923C0F">
        <w:rPr>
          <w:sz w:val="24"/>
          <w:szCs w:val="24"/>
        </w:rPr>
        <w:t>4.</w:t>
      </w:r>
      <w:r w:rsidR="006A5623" w:rsidRPr="00923C0F">
        <w:rPr>
          <w:sz w:val="24"/>
          <w:szCs w:val="24"/>
        </w:rPr>
        <w:t>4</w:t>
      </w:r>
      <w:r w:rsidRPr="00923C0F">
        <w:rPr>
          <w:sz w:val="24"/>
          <w:szCs w:val="24"/>
        </w:rPr>
        <w:t>. Возврат субсидии</w:t>
      </w:r>
      <w:r w:rsidR="00BE1A78" w:rsidRPr="00923C0F">
        <w:rPr>
          <w:sz w:val="24"/>
          <w:szCs w:val="24"/>
        </w:rPr>
        <w:t xml:space="preserve"> и уплата штрафных санкций</w:t>
      </w:r>
      <w:r w:rsidRPr="00923C0F">
        <w:rPr>
          <w:sz w:val="24"/>
          <w:szCs w:val="24"/>
        </w:rPr>
        <w:t xml:space="preserve"> осуществляется получателем </w:t>
      </w:r>
      <w:r w:rsidR="00923C0F" w:rsidRPr="00923C0F">
        <w:rPr>
          <w:sz w:val="24"/>
          <w:szCs w:val="24"/>
        </w:rPr>
        <w:t>субсидии при выявлении нарушения</w:t>
      </w:r>
      <w:r w:rsidRPr="00923C0F">
        <w:rPr>
          <w:sz w:val="24"/>
          <w:szCs w:val="24"/>
        </w:rPr>
        <w:t>:</w:t>
      </w:r>
    </w:p>
    <w:p w:rsidR="00F170F8" w:rsidRPr="00EF79FF" w:rsidRDefault="00F170F8" w:rsidP="00F170F8">
      <w:pPr>
        <w:ind w:firstLine="709"/>
        <w:jc w:val="both"/>
        <w:rPr>
          <w:sz w:val="24"/>
          <w:szCs w:val="24"/>
        </w:rPr>
      </w:pPr>
      <w:r w:rsidRPr="00EF79FF">
        <w:rPr>
          <w:sz w:val="24"/>
          <w:szCs w:val="24"/>
        </w:rPr>
        <w:t>уполномоченным органом государственного</w:t>
      </w:r>
      <w:r w:rsidR="00780710" w:rsidRPr="00EF79FF">
        <w:rPr>
          <w:sz w:val="24"/>
          <w:szCs w:val="24"/>
        </w:rPr>
        <w:t xml:space="preserve"> (муниципального)</w:t>
      </w:r>
      <w:r w:rsidRPr="00EF79FF">
        <w:rPr>
          <w:sz w:val="24"/>
          <w:szCs w:val="24"/>
        </w:rPr>
        <w:t xml:space="preserve"> финансового контроля – в сроки, предусмотренные бюджетным законодательством Российской Федерации;</w:t>
      </w:r>
    </w:p>
    <w:p w:rsidR="00F170F8" w:rsidRPr="00EF79FF" w:rsidRDefault="00F170F8" w:rsidP="00F170F8">
      <w:pPr>
        <w:ind w:firstLine="709"/>
        <w:jc w:val="both"/>
        <w:rPr>
          <w:sz w:val="24"/>
          <w:szCs w:val="24"/>
        </w:rPr>
      </w:pPr>
      <w:r w:rsidRPr="00EF79FF">
        <w:rPr>
          <w:sz w:val="24"/>
          <w:szCs w:val="24"/>
        </w:rPr>
        <w:t>Администрацией – в течение 20 рабочих дней со дня получения получателем субсидии уведомлений, ука</w:t>
      </w:r>
      <w:r w:rsidR="00EF79FF" w:rsidRPr="00EF79FF">
        <w:rPr>
          <w:sz w:val="24"/>
          <w:szCs w:val="24"/>
        </w:rPr>
        <w:t>занных в пункте 4.2</w:t>
      </w:r>
      <w:r w:rsidRPr="00EF79FF">
        <w:rPr>
          <w:sz w:val="24"/>
          <w:szCs w:val="24"/>
        </w:rPr>
        <w:t xml:space="preserve"> настоящего раздела.</w:t>
      </w:r>
    </w:p>
    <w:p w:rsidR="00923C0F" w:rsidRPr="00EF79FF" w:rsidRDefault="00923C0F" w:rsidP="00F170F8">
      <w:pPr>
        <w:ind w:firstLine="709"/>
        <w:jc w:val="both"/>
        <w:rPr>
          <w:sz w:val="24"/>
          <w:szCs w:val="24"/>
        </w:rPr>
      </w:pPr>
    </w:p>
    <w:p w:rsidR="00F170F8" w:rsidRPr="00B3341D" w:rsidRDefault="00F170F8" w:rsidP="00F170F8">
      <w:pPr>
        <w:ind w:firstLine="709"/>
        <w:jc w:val="both"/>
        <w:rPr>
          <w:sz w:val="24"/>
          <w:szCs w:val="24"/>
        </w:rPr>
      </w:pPr>
      <w:r w:rsidRPr="00B3341D">
        <w:rPr>
          <w:sz w:val="24"/>
          <w:szCs w:val="24"/>
        </w:rPr>
        <w:t xml:space="preserve">4.5. Возврат субсидии </w:t>
      </w:r>
      <w:r w:rsidR="00BE1A78" w:rsidRPr="00B3341D">
        <w:rPr>
          <w:sz w:val="24"/>
          <w:szCs w:val="24"/>
        </w:rPr>
        <w:t xml:space="preserve">и уплата штрафных санкций </w:t>
      </w:r>
      <w:r w:rsidRPr="00B3341D">
        <w:rPr>
          <w:sz w:val="24"/>
          <w:szCs w:val="24"/>
        </w:rPr>
        <w:t>в местный бюджет осуществляется на основании оформленных получателем субсидии платежных документов.</w:t>
      </w:r>
    </w:p>
    <w:p w:rsidR="00923C0F" w:rsidRDefault="00923C0F" w:rsidP="00F170F8">
      <w:pPr>
        <w:ind w:firstLine="709"/>
        <w:jc w:val="both"/>
        <w:rPr>
          <w:color w:val="548DD4" w:themeColor="text2" w:themeTint="99"/>
          <w:sz w:val="24"/>
          <w:szCs w:val="24"/>
        </w:rPr>
      </w:pPr>
    </w:p>
    <w:p w:rsidR="00F170F8" w:rsidRPr="00B3341D" w:rsidRDefault="00493A8A" w:rsidP="00F170F8">
      <w:pPr>
        <w:ind w:firstLine="709"/>
        <w:jc w:val="both"/>
        <w:rPr>
          <w:sz w:val="24"/>
          <w:szCs w:val="24"/>
        </w:rPr>
      </w:pPr>
      <w:r w:rsidRPr="00B3341D">
        <w:rPr>
          <w:sz w:val="24"/>
          <w:szCs w:val="24"/>
        </w:rPr>
        <w:t xml:space="preserve">4.6. В случае </w:t>
      </w:r>
      <w:r w:rsidR="00B3341D" w:rsidRPr="00B3341D">
        <w:rPr>
          <w:sz w:val="24"/>
          <w:szCs w:val="24"/>
        </w:rPr>
        <w:t>неперечисления</w:t>
      </w:r>
      <w:r w:rsidR="00F170F8" w:rsidRPr="00B3341D">
        <w:rPr>
          <w:sz w:val="24"/>
          <w:szCs w:val="24"/>
        </w:rPr>
        <w:t xml:space="preserve"> получателем </w:t>
      </w:r>
      <w:r w:rsidR="00B3341D">
        <w:rPr>
          <w:sz w:val="24"/>
          <w:szCs w:val="24"/>
        </w:rPr>
        <w:t xml:space="preserve"> средств </w:t>
      </w:r>
      <w:r w:rsidR="00F170F8" w:rsidRPr="00B3341D">
        <w:rPr>
          <w:sz w:val="24"/>
          <w:szCs w:val="24"/>
        </w:rPr>
        <w:t>субсидии</w:t>
      </w:r>
      <w:r w:rsidRPr="00B3341D">
        <w:rPr>
          <w:sz w:val="24"/>
          <w:szCs w:val="24"/>
        </w:rPr>
        <w:t xml:space="preserve"> </w:t>
      </w:r>
      <w:r w:rsidR="00B3341D" w:rsidRPr="00B3341D">
        <w:rPr>
          <w:sz w:val="24"/>
          <w:szCs w:val="24"/>
        </w:rPr>
        <w:t xml:space="preserve"> в полном объеме или частично</w:t>
      </w:r>
      <w:r w:rsidR="00B3341D">
        <w:rPr>
          <w:color w:val="548DD4" w:themeColor="text2" w:themeTint="99"/>
          <w:sz w:val="24"/>
          <w:szCs w:val="24"/>
        </w:rPr>
        <w:t xml:space="preserve"> </w:t>
      </w:r>
      <w:r w:rsidR="00B3341D" w:rsidRPr="00B3341D">
        <w:rPr>
          <w:sz w:val="24"/>
          <w:szCs w:val="24"/>
        </w:rPr>
        <w:t>(расчетный размер подлежащих возврату средств)</w:t>
      </w:r>
      <w:r w:rsidR="00B3341D">
        <w:rPr>
          <w:sz w:val="24"/>
          <w:szCs w:val="24"/>
        </w:rPr>
        <w:t xml:space="preserve"> в районный бюджет в сроки, установленные пунктом 4.4 настоящего раздела, </w:t>
      </w:r>
      <w:r w:rsidR="00F170F8" w:rsidRPr="00B3341D">
        <w:rPr>
          <w:sz w:val="24"/>
          <w:szCs w:val="24"/>
        </w:rPr>
        <w:t xml:space="preserve">указанные средства взыскиваются Администрацией в судебном порядке. </w:t>
      </w:r>
    </w:p>
    <w:p w:rsidR="005F0BC7" w:rsidRPr="00B3341D" w:rsidRDefault="005F0BC7" w:rsidP="00F170F8">
      <w:pPr>
        <w:ind w:firstLine="709"/>
        <w:jc w:val="both"/>
        <w:rPr>
          <w:sz w:val="24"/>
          <w:szCs w:val="24"/>
        </w:rPr>
      </w:pPr>
    </w:p>
    <w:p w:rsidR="008D1206" w:rsidRPr="008D1206" w:rsidRDefault="008D1206" w:rsidP="008D1206">
      <w:pPr>
        <w:spacing w:after="4" w:line="269" w:lineRule="auto"/>
        <w:ind w:right="67" w:firstLine="710"/>
        <w:jc w:val="both"/>
        <w:rPr>
          <w:color w:val="00B050"/>
          <w:sz w:val="28"/>
          <w:szCs w:val="22"/>
        </w:rPr>
        <w:sectPr w:rsidR="008D1206" w:rsidRPr="008D1206" w:rsidSect="009567E1">
          <w:headerReference w:type="even" r:id="rId16"/>
          <w:footerReference w:type="default" r:id="rId17"/>
          <w:pgSz w:w="11907" w:h="16840"/>
          <w:pgMar w:top="1134" w:right="567" w:bottom="1134" w:left="1701" w:header="567" w:footer="567" w:gutter="0"/>
          <w:cols w:space="720"/>
          <w:docGrid w:linePitch="272"/>
        </w:sectPr>
      </w:pPr>
    </w:p>
    <w:p w:rsidR="00515B66" w:rsidRDefault="00B4480E" w:rsidP="00704AE0">
      <w:pPr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</w:t>
      </w:r>
      <w:r w:rsidR="00DD3617">
        <w:rPr>
          <w:sz w:val="28"/>
        </w:rPr>
        <w:t xml:space="preserve"> </w:t>
      </w:r>
      <w:r w:rsidR="00FB2577">
        <w:rPr>
          <w:sz w:val="28"/>
        </w:rPr>
        <w:t xml:space="preserve"> </w:t>
      </w:r>
      <w:r>
        <w:rPr>
          <w:sz w:val="28"/>
        </w:rPr>
        <w:t>Приложение № 1</w:t>
      </w:r>
    </w:p>
    <w:p w:rsidR="00515B66" w:rsidRDefault="00515B66" w:rsidP="007255CB">
      <w:pPr>
        <w:pStyle w:val="ConsPlusTitle"/>
        <w:ind w:left="4395" w:hanging="6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к Порядку предоставления субсидии</w:t>
      </w:r>
    </w:p>
    <w:p w:rsidR="007255CB" w:rsidRDefault="00515B66" w:rsidP="007255CB">
      <w:pPr>
        <w:pStyle w:val="ConsPlusTitle"/>
        <w:ind w:left="4395" w:hanging="6"/>
        <w:jc w:val="center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сельскохозяйственным товаропроизводителям на поддержку</w:t>
      </w:r>
      <w:r w:rsidR="007255CB">
        <w:rPr>
          <w:rFonts w:ascii="Times New Roman" w:hAnsi="Times New Roman" w:cs="Times New Roman"/>
          <w:b w:val="0"/>
          <w:sz w:val="28"/>
          <w:szCs w:val="24"/>
        </w:rPr>
        <w:t xml:space="preserve"> элитного семеноводства в целях</w:t>
      </w:r>
    </w:p>
    <w:p w:rsidR="00971BB0" w:rsidRPr="00971BB0" w:rsidRDefault="00B4480E" w:rsidP="007255CB">
      <w:pPr>
        <w:pStyle w:val="ConsPlusTitle"/>
        <w:ind w:left="4395" w:hanging="6"/>
        <w:rPr>
          <w:rFonts w:cs="Calibri"/>
        </w:rPr>
      </w:pPr>
      <w:r>
        <w:rPr>
          <w:rFonts w:ascii="Times New Roman" w:hAnsi="Times New Roman" w:cs="Times New Roman"/>
          <w:b w:val="0"/>
          <w:sz w:val="28"/>
          <w:szCs w:val="24"/>
        </w:rPr>
        <w:t>возмещения</w:t>
      </w:r>
      <w:r w:rsidR="00515B66">
        <w:rPr>
          <w:rFonts w:ascii="Times New Roman" w:hAnsi="Times New Roman" w:cs="Times New Roman"/>
          <w:b w:val="0"/>
          <w:sz w:val="28"/>
          <w:szCs w:val="24"/>
        </w:rPr>
        <w:t xml:space="preserve"> части затрат </w:t>
      </w:r>
    </w:p>
    <w:p w:rsidR="007255CB" w:rsidRDefault="007255CB" w:rsidP="00971BB0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971BB0" w:rsidRPr="00971BB0" w:rsidRDefault="00695A38" w:rsidP="00971BB0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ЛИСТ </w:t>
      </w:r>
      <w:r w:rsidR="00971BB0" w:rsidRPr="00971BB0">
        <w:rPr>
          <w:rFonts w:eastAsia="Calibri"/>
          <w:b/>
          <w:sz w:val="28"/>
          <w:szCs w:val="28"/>
          <w:lang w:eastAsia="en-US"/>
        </w:rPr>
        <w:t>СОГЛАСОВАНИЯ</w:t>
      </w:r>
    </w:p>
    <w:p w:rsidR="00971BB0" w:rsidRPr="00971BB0" w:rsidRDefault="00971BB0" w:rsidP="00971BB0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971BB0">
        <w:rPr>
          <w:rFonts w:eastAsia="Calibri"/>
          <w:sz w:val="28"/>
          <w:szCs w:val="28"/>
          <w:lang w:eastAsia="en-US"/>
        </w:rPr>
        <w:t>«___ »_____________202</w:t>
      </w:r>
      <w:r w:rsidR="00C50D24">
        <w:rPr>
          <w:rFonts w:eastAsia="Calibri"/>
          <w:sz w:val="28"/>
          <w:szCs w:val="28"/>
          <w:lang w:eastAsia="en-US"/>
        </w:rPr>
        <w:t>_</w:t>
      </w:r>
      <w:r w:rsidRPr="00971BB0">
        <w:rPr>
          <w:rFonts w:eastAsia="Calibri"/>
          <w:sz w:val="28"/>
          <w:szCs w:val="28"/>
          <w:lang w:eastAsia="en-US"/>
        </w:rPr>
        <w:t xml:space="preserve"> г.                          Регистрационный номер ______ </w:t>
      </w:r>
    </w:p>
    <w:p w:rsidR="00C50D24" w:rsidRDefault="00C50D24" w:rsidP="00C50D24">
      <w:pPr>
        <w:jc w:val="both"/>
        <w:rPr>
          <w:sz w:val="28"/>
        </w:rPr>
      </w:pPr>
      <w:r>
        <w:rPr>
          <w:sz w:val="28"/>
        </w:rPr>
        <w:t xml:space="preserve">документов, предоставленных ________________________________________ </w:t>
      </w:r>
      <w:r>
        <w:rPr>
          <w:sz w:val="28"/>
        </w:rPr>
        <w:br/>
        <w:t>__________________________________________________________________</w:t>
      </w:r>
    </w:p>
    <w:p w:rsidR="00C50D24" w:rsidRPr="00C50D24" w:rsidRDefault="00C50D24" w:rsidP="00C50D24">
      <w:pPr>
        <w:jc w:val="both"/>
        <w:rPr>
          <w:i/>
        </w:rPr>
      </w:pPr>
      <w:r>
        <w:rPr>
          <w:sz w:val="28"/>
        </w:rPr>
        <w:t xml:space="preserve">               </w:t>
      </w:r>
      <w:r w:rsidR="00704AE0">
        <w:rPr>
          <w:sz w:val="28"/>
        </w:rPr>
        <w:t xml:space="preserve">                     </w:t>
      </w:r>
      <w:r>
        <w:rPr>
          <w:sz w:val="28"/>
        </w:rPr>
        <w:t xml:space="preserve">  </w:t>
      </w:r>
      <w:r w:rsidRPr="00C50D24">
        <w:rPr>
          <w:i/>
        </w:rPr>
        <w:t>(</w:t>
      </w:r>
      <w:r w:rsidR="00B4480E">
        <w:rPr>
          <w:i/>
        </w:rPr>
        <w:t xml:space="preserve">полное </w:t>
      </w:r>
      <w:r w:rsidRPr="00C50D24">
        <w:rPr>
          <w:i/>
        </w:rPr>
        <w:t>наименование заявителя, муниципальное образование)</w:t>
      </w:r>
    </w:p>
    <w:p w:rsidR="00971BB0" w:rsidRPr="00971BB0" w:rsidRDefault="00971BB0" w:rsidP="00971BB0">
      <w:pPr>
        <w:rPr>
          <w:rFonts w:eastAsia="Calibri"/>
          <w:sz w:val="28"/>
          <w:szCs w:val="28"/>
          <w:lang w:eastAsia="en-US"/>
        </w:rPr>
      </w:pPr>
      <w:r w:rsidRPr="00971BB0">
        <w:rPr>
          <w:rFonts w:eastAsia="Calibri"/>
          <w:sz w:val="28"/>
          <w:szCs w:val="28"/>
          <w:lang w:eastAsia="en-US"/>
        </w:rPr>
        <w:t xml:space="preserve">для получения субсидии </w:t>
      </w:r>
      <w:r w:rsidR="00C50D24">
        <w:rPr>
          <w:rFonts w:eastAsia="Calibri"/>
          <w:sz w:val="28"/>
          <w:szCs w:val="28"/>
          <w:lang w:eastAsia="en-US"/>
        </w:rPr>
        <w:t xml:space="preserve">сельскохозяйственным товаропроизводителем </w:t>
      </w:r>
      <w:r w:rsidRPr="00971BB0">
        <w:rPr>
          <w:rFonts w:eastAsia="Calibri"/>
          <w:sz w:val="28"/>
          <w:szCs w:val="28"/>
          <w:lang w:eastAsia="en-US"/>
        </w:rPr>
        <w:t>на поддержку элитного семеноводства в</w:t>
      </w:r>
      <w:r w:rsidR="00B4480E">
        <w:rPr>
          <w:rFonts w:eastAsia="Calibri"/>
          <w:sz w:val="28"/>
          <w:szCs w:val="28"/>
          <w:lang w:eastAsia="en-US"/>
        </w:rPr>
        <w:t xml:space="preserve"> целях возмещения</w:t>
      </w:r>
      <w:r w:rsidR="00C50D24">
        <w:rPr>
          <w:rFonts w:eastAsia="Calibri"/>
          <w:sz w:val="28"/>
          <w:szCs w:val="28"/>
          <w:lang w:eastAsia="en-US"/>
        </w:rPr>
        <w:t xml:space="preserve"> части затрат</w:t>
      </w:r>
      <w:r w:rsidRPr="00971BB0">
        <w:rPr>
          <w:rFonts w:eastAsia="Calibri"/>
          <w:sz w:val="28"/>
          <w:szCs w:val="28"/>
          <w:lang w:eastAsia="en-US"/>
        </w:rPr>
        <w:t xml:space="preserve"> 20</w:t>
      </w:r>
      <w:r w:rsidR="00C50D24">
        <w:rPr>
          <w:rFonts w:eastAsia="Calibri"/>
          <w:sz w:val="28"/>
          <w:szCs w:val="28"/>
          <w:lang w:eastAsia="en-US"/>
        </w:rPr>
        <w:t>__</w:t>
      </w:r>
      <w:r w:rsidRPr="00971BB0">
        <w:rPr>
          <w:rFonts w:eastAsia="Calibri"/>
          <w:sz w:val="28"/>
          <w:szCs w:val="28"/>
          <w:lang w:eastAsia="en-US"/>
        </w:rPr>
        <w:t xml:space="preserve"> году. </w:t>
      </w:r>
    </w:p>
    <w:p w:rsidR="00971BB0" w:rsidRPr="00971BB0" w:rsidRDefault="00971BB0" w:rsidP="00971BB0">
      <w:pPr>
        <w:rPr>
          <w:rFonts w:eastAsia="Calibri"/>
          <w:sz w:val="28"/>
          <w:szCs w:val="28"/>
          <w:lang w:eastAsia="en-US"/>
        </w:rPr>
      </w:pPr>
      <w:r w:rsidRPr="00971BB0">
        <w:rPr>
          <w:rFonts w:eastAsia="Calibri"/>
          <w:sz w:val="28"/>
          <w:szCs w:val="28"/>
          <w:lang w:eastAsia="en-US"/>
        </w:rPr>
        <w:t xml:space="preserve">     </w:t>
      </w:r>
    </w:p>
    <w:p w:rsidR="00971BB0" w:rsidRPr="00971BB0" w:rsidRDefault="00971BB0" w:rsidP="00971BB0">
      <w:pPr>
        <w:rPr>
          <w:rFonts w:eastAsia="Calibri"/>
          <w:sz w:val="28"/>
          <w:szCs w:val="28"/>
          <w:lang w:eastAsia="en-US"/>
        </w:rPr>
      </w:pPr>
      <w:r w:rsidRPr="00971BB0">
        <w:rPr>
          <w:rFonts w:eastAsia="Calibri"/>
          <w:sz w:val="28"/>
          <w:szCs w:val="28"/>
          <w:lang w:eastAsia="en-US"/>
        </w:rPr>
        <w:t xml:space="preserve">    Статус сельскохозяйственного товаропроизводителя у </w:t>
      </w:r>
      <w:r w:rsidR="00C50D24">
        <w:rPr>
          <w:rFonts w:eastAsia="Calibri"/>
          <w:sz w:val="28"/>
          <w:szCs w:val="28"/>
          <w:lang w:eastAsia="en-US"/>
        </w:rPr>
        <w:t>_________________</w:t>
      </w:r>
      <w:r w:rsidRPr="00971BB0">
        <w:rPr>
          <w:rFonts w:eastAsia="Calibri"/>
          <w:i/>
          <w:sz w:val="28"/>
          <w:szCs w:val="28"/>
          <w:lang w:eastAsia="en-US"/>
        </w:rPr>
        <w:t xml:space="preserve"> </w:t>
      </w:r>
      <w:r w:rsidR="00C50D24">
        <w:rPr>
          <w:rFonts w:eastAsia="Calibri"/>
          <w:i/>
          <w:sz w:val="28"/>
          <w:szCs w:val="28"/>
          <w:lang w:eastAsia="en-US"/>
        </w:rPr>
        <w:t>__________________________________________________________</w:t>
      </w:r>
      <w:r w:rsidRPr="00971BB0">
        <w:rPr>
          <w:rFonts w:eastAsia="Calibri"/>
          <w:sz w:val="28"/>
          <w:szCs w:val="28"/>
          <w:lang w:eastAsia="en-US"/>
        </w:rPr>
        <w:t>имеется.</w:t>
      </w:r>
    </w:p>
    <w:p w:rsidR="00C50D24" w:rsidRDefault="00C50D24" w:rsidP="00971BB0">
      <w:pPr>
        <w:rPr>
          <w:rFonts w:eastAsia="Calibri"/>
          <w:sz w:val="24"/>
          <w:szCs w:val="24"/>
          <w:lang w:eastAsia="en-US"/>
        </w:rPr>
      </w:pPr>
    </w:p>
    <w:p w:rsidR="00971BB0" w:rsidRDefault="00C50D24" w:rsidP="00971BB0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     _______________________</w:t>
      </w:r>
      <w:r w:rsidR="00971BB0" w:rsidRPr="00971BB0">
        <w:rPr>
          <w:rFonts w:eastAsia="Calibri"/>
          <w:sz w:val="24"/>
          <w:szCs w:val="24"/>
          <w:lang w:eastAsia="en-US"/>
        </w:rPr>
        <w:t xml:space="preserve">   </w:t>
      </w:r>
      <w:r>
        <w:rPr>
          <w:rFonts w:eastAsia="Calibri"/>
          <w:sz w:val="24"/>
          <w:szCs w:val="24"/>
          <w:lang w:eastAsia="en-US"/>
        </w:rPr>
        <w:t xml:space="preserve">         ___________________ </w:t>
      </w:r>
    </w:p>
    <w:p w:rsidR="00C50D24" w:rsidRPr="00C50D24" w:rsidRDefault="00C50D24" w:rsidP="00971BB0">
      <w:pPr>
        <w:rPr>
          <w:rFonts w:eastAsia="Calibri"/>
          <w:i/>
          <w:u w:val="single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</w:t>
      </w:r>
      <w:r>
        <w:rPr>
          <w:rFonts w:eastAsia="Calibri"/>
          <w:i/>
          <w:lang w:eastAsia="en-US"/>
        </w:rPr>
        <w:t>(должность)                                             (подпись)                                                 (Ф.И.О.)</w:t>
      </w:r>
    </w:p>
    <w:p w:rsidR="00971BB0" w:rsidRPr="00971BB0" w:rsidRDefault="00971BB0" w:rsidP="00971BB0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983"/>
        <w:gridCol w:w="1844"/>
        <w:gridCol w:w="2829"/>
      </w:tblGrid>
      <w:tr w:rsidR="00971BB0" w:rsidRPr="00E361BE" w:rsidTr="00E361BE">
        <w:tc>
          <w:tcPr>
            <w:tcW w:w="2689" w:type="dxa"/>
            <w:shd w:val="clear" w:color="auto" w:fill="auto"/>
          </w:tcPr>
          <w:p w:rsidR="00971BB0" w:rsidRPr="00E361BE" w:rsidRDefault="00971BB0" w:rsidP="00E361B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71BB0" w:rsidRPr="00E361BE" w:rsidRDefault="00971BB0" w:rsidP="00E361B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361BE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структурного подразделения</w:t>
            </w:r>
          </w:p>
          <w:p w:rsidR="00971BB0" w:rsidRPr="00E361BE" w:rsidRDefault="00971BB0" w:rsidP="00E361B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shd w:val="clear" w:color="auto" w:fill="auto"/>
          </w:tcPr>
          <w:p w:rsidR="00971BB0" w:rsidRPr="00E361BE" w:rsidRDefault="00971BB0" w:rsidP="00E361B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971BB0" w:rsidRPr="00E361BE" w:rsidRDefault="00971BB0" w:rsidP="00E361B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361BE">
              <w:rPr>
                <w:rFonts w:eastAsia="Calibri"/>
                <w:b/>
                <w:sz w:val="24"/>
                <w:szCs w:val="24"/>
                <w:lang w:eastAsia="en-US"/>
              </w:rPr>
              <w:t>Должность</w:t>
            </w:r>
          </w:p>
          <w:p w:rsidR="00971BB0" w:rsidRPr="00E361BE" w:rsidRDefault="00971BB0" w:rsidP="00E361B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361BE">
              <w:rPr>
                <w:rFonts w:eastAsia="Calibri"/>
                <w:b/>
                <w:sz w:val="24"/>
                <w:szCs w:val="24"/>
                <w:lang w:eastAsia="en-US"/>
              </w:rPr>
              <w:t>Ф.И.О. специалиста</w:t>
            </w:r>
          </w:p>
        </w:tc>
        <w:tc>
          <w:tcPr>
            <w:tcW w:w="1844" w:type="dxa"/>
            <w:shd w:val="clear" w:color="auto" w:fill="auto"/>
          </w:tcPr>
          <w:p w:rsidR="00971BB0" w:rsidRPr="00E361BE" w:rsidRDefault="00971BB0" w:rsidP="00E361B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971BB0" w:rsidRPr="00E361BE" w:rsidRDefault="00971BB0" w:rsidP="00E361B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361BE">
              <w:rPr>
                <w:rFonts w:eastAsia="Calibri"/>
                <w:b/>
                <w:sz w:val="24"/>
                <w:szCs w:val="24"/>
                <w:lang w:eastAsia="en-US"/>
              </w:rPr>
              <w:t xml:space="preserve">Подпись, </w:t>
            </w:r>
          </w:p>
          <w:p w:rsidR="00971BB0" w:rsidRPr="00E361BE" w:rsidRDefault="00971BB0" w:rsidP="00E361B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361BE">
              <w:rPr>
                <w:rFonts w:eastAsia="Calibri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829" w:type="dxa"/>
            <w:shd w:val="clear" w:color="auto" w:fill="auto"/>
          </w:tcPr>
          <w:p w:rsidR="00971BB0" w:rsidRPr="00E361BE" w:rsidRDefault="00971BB0" w:rsidP="00E361B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971BB0" w:rsidRPr="00E361BE" w:rsidRDefault="00971BB0" w:rsidP="00E361B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361BE">
              <w:rPr>
                <w:rFonts w:eastAsia="Calibri"/>
                <w:b/>
                <w:sz w:val="24"/>
                <w:szCs w:val="24"/>
                <w:lang w:eastAsia="en-US"/>
              </w:rPr>
              <w:t>Замечания</w:t>
            </w:r>
          </w:p>
          <w:p w:rsidR="00971BB0" w:rsidRPr="00E361BE" w:rsidRDefault="00971BB0" w:rsidP="00E361B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361BE">
              <w:rPr>
                <w:rFonts w:eastAsia="Calibri"/>
                <w:b/>
                <w:sz w:val="24"/>
                <w:szCs w:val="24"/>
                <w:lang w:eastAsia="en-US"/>
              </w:rPr>
              <w:t xml:space="preserve"> (при наличии)</w:t>
            </w:r>
          </w:p>
        </w:tc>
      </w:tr>
      <w:tr w:rsidR="00971BB0" w:rsidRPr="00E361BE" w:rsidTr="00E361BE">
        <w:trPr>
          <w:trHeight w:val="1503"/>
        </w:trPr>
        <w:tc>
          <w:tcPr>
            <w:tcW w:w="2689" w:type="dxa"/>
            <w:shd w:val="clear" w:color="auto" w:fill="auto"/>
          </w:tcPr>
          <w:p w:rsidR="00971BB0" w:rsidRPr="00E361BE" w:rsidRDefault="00971BB0" w:rsidP="00E361B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04AE0" w:rsidRPr="00E361BE" w:rsidRDefault="00704AE0" w:rsidP="00E361B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61BE">
              <w:rPr>
                <w:rFonts w:eastAsia="Calibri"/>
                <w:sz w:val="24"/>
                <w:szCs w:val="24"/>
                <w:lang w:eastAsia="en-US"/>
              </w:rPr>
              <w:t>Отдел сельского хозяйства Администрации Цимлянского района</w:t>
            </w:r>
          </w:p>
          <w:p w:rsidR="00971BB0" w:rsidRPr="00E361BE" w:rsidRDefault="00971BB0" w:rsidP="00E361B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71BB0" w:rsidRPr="00E361BE" w:rsidRDefault="00971BB0" w:rsidP="00E361B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shd w:val="clear" w:color="auto" w:fill="auto"/>
          </w:tcPr>
          <w:p w:rsidR="00971BB0" w:rsidRPr="00E361BE" w:rsidRDefault="00971BB0" w:rsidP="00E361B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shd w:val="clear" w:color="auto" w:fill="auto"/>
          </w:tcPr>
          <w:p w:rsidR="00971BB0" w:rsidRPr="00E361BE" w:rsidRDefault="00971BB0" w:rsidP="00E361B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29" w:type="dxa"/>
            <w:shd w:val="clear" w:color="auto" w:fill="auto"/>
          </w:tcPr>
          <w:p w:rsidR="00971BB0" w:rsidRPr="00E361BE" w:rsidRDefault="00971BB0" w:rsidP="00E361B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71BB0" w:rsidRPr="00E361BE" w:rsidTr="00E361BE">
        <w:trPr>
          <w:trHeight w:val="1399"/>
        </w:trPr>
        <w:tc>
          <w:tcPr>
            <w:tcW w:w="2689" w:type="dxa"/>
            <w:shd w:val="clear" w:color="auto" w:fill="auto"/>
          </w:tcPr>
          <w:p w:rsidR="00971BB0" w:rsidRPr="00E361BE" w:rsidRDefault="00971BB0" w:rsidP="00E361B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71BB0" w:rsidRPr="00E361BE" w:rsidRDefault="00971BB0" w:rsidP="00E361B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61BE">
              <w:rPr>
                <w:rFonts w:eastAsia="Calibri"/>
                <w:sz w:val="24"/>
                <w:szCs w:val="24"/>
                <w:lang w:eastAsia="en-US"/>
              </w:rPr>
              <w:t>Отдел сельского хозяйства Администрации Цимлянского района</w:t>
            </w:r>
          </w:p>
          <w:p w:rsidR="00971BB0" w:rsidRPr="00E361BE" w:rsidRDefault="00971BB0" w:rsidP="00E361B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shd w:val="clear" w:color="auto" w:fill="auto"/>
          </w:tcPr>
          <w:p w:rsidR="00971BB0" w:rsidRPr="00E361BE" w:rsidRDefault="00971BB0" w:rsidP="00E361B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71BB0" w:rsidRPr="00E361BE" w:rsidRDefault="00971BB0" w:rsidP="00E361B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04AE0" w:rsidRPr="00E361BE" w:rsidRDefault="00704AE0" w:rsidP="00E361B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shd w:val="clear" w:color="auto" w:fill="auto"/>
          </w:tcPr>
          <w:p w:rsidR="00971BB0" w:rsidRPr="00E361BE" w:rsidRDefault="00971BB0" w:rsidP="00E361B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29" w:type="dxa"/>
            <w:shd w:val="clear" w:color="auto" w:fill="auto"/>
          </w:tcPr>
          <w:p w:rsidR="00971BB0" w:rsidRPr="00E361BE" w:rsidRDefault="00971BB0" w:rsidP="00E361B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71BB0" w:rsidRPr="00E361BE" w:rsidTr="00E361BE">
        <w:trPr>
          <w:trHeight w:val="1721"/>
        </w:trPr>
        <w:tc>
          <w:tcPr>
            <w:tcW w:w="2689" w:type="dxa"/>
            <w:shd w:val="clear" w:color="auto" w:fill="auto"/>
          </w:tcPr>
          <w:p w:rsidR="00971BB0" w:rsidRPr="00E361BE" w:rsidRDefault="00971BB0" w:rsidP="00E361B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71BB0" w:rsidRPr="00E361BE" w:rsidRDefault="00704AE0" w:rsidP="00E361B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61BE">
              <w:rPr>
                <w:rFonts w:eastAsia="Calibri"/>
                <w:sz w:val="24"/>
                <w:szCs w:val="24"/>
                <w:lang w:eastAsia="en-US"/>
              </w:rPr>
              <w:t>Отдел</w:t>
            </w:r>
            <w:r w:rsidR="00971BB0" w:rsidRPr="00E361BE">
              <w:rPr>
                <w:rFonts w:eastAsia="Calibri"/>
                <w:sz w:val="24"/>
                <w:szCs w:val="24"/>
                <w:lang w:eastAsia="en-US"/>
              </w:rPr>
              <w:t xml:space="preserve"> сельского хозяйства Администрации Цимлянского района</w:t>
            </w:r>
          </w:p>
          <w:p w:rsidR="00971BB0" w:rsidRPr="00E361BE" w:rsidRDefault="00971BB0" w:rsidP="00E361B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shd w:val="clear" w:color="auto" w:fill="auto"/>
          </w:tcPr>
          <w:p w:rsidR="00971BB0" w:rsidRPr="00E361BE" w:rsidRDefault="00971BB0" w:rsidP="00E361B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71BB0" w:rsidRPr="00E361BE" w:rsidRDefault="00971BB0" w:rsidP="00971BB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shd w:val="clear" w:color="auto" w:fill="auto"/>
          </w:tcPr>
          <w:p w:rsidR="00971BB0" w:rsidRPr="00E361BE" w:rsidRDefault="00971BB0" w:rsidP="00E361B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29" w:type="dxa"/>
            <w:shd w:val="clear" w:color="auto" w:fill="auto"/>
          </w:tcPr>
          <w:p w:rsidR="00971BB0" w:rsidRPr="00E361BE" w:rsidRDefault="00971BB0" w:rsidP="00E361B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D25F1D" w:rsidRDefault="00D25F1D" w:rsidP="00D25F1D">
      <w:pPr>
        <w:rPr>
          <w:sz w:val="28"/>
        </w:rPr>
        <w:sectPr w:rsidR="00D25F1D" w:rsidSect="00B244CA">
          <w:headerReference w:type="default" r:id="rId18"/>
          <w:pgSz w:w="11906" w:h="16838"/>
          <w:pgMar w:top="1134" w:right="567" w:bottom="1134" w:left="1304" w:header="397" w:footer="0" w:gutter="0"/>
          <w:cols w:space="720"/>
          <w:titlePg/>
          <w:docGrid w:linePitch="299"/>
        </w:sectPr>
      </w:pPr>
    </w:p>
    <w:p w:rsidR="00113850" w:rsidRDefault="00957217" w:rsidP="00957217">
      <w:pPr>
        <w:jc w:val="center"/>
        <w:rPr>
          <w:sz w:val="28"/>
        </w:rPr>
      </w:pPr>
      <w:r>
        <w:rPr>
          <w:sz w:val="28"/>
        </w:rPr>
        <w:lastRenderedPageBreak/>
        <w:t xml:space="preserve">   </w:t>
      </w:r>
    </w:p>
    <w:p w:rsidR="00113850" w:rsidRPr="00113850" w:rsidRDefault="00113850" w:rsidP="00113850">
      <w:pPr>
        <w:rPr>
          <w:sz w:val="28"/>
        </w:rPr>
      </w:pPr>
      <w:r w:rsidRPr="00113850">
        <w:rPr>
          <w:sz w:val="28"/>
        </w:rPr>
        <w:t xml:space="preserve">                                                                              Приложение </w:t>
      </w:r>
      <w:r w:rsidR="00695A38" w:rsidRPr="00695A38">
        <w:rPr>
          <w:sz w:val="28"/>
        </w:rPr>
        <w:t>№ 2</w:t>
      </w:r>
    </w:p>
    <w:p w:rsidR="00113850" w:rsidRPr="00113850" w:rsidRDefault="00113850" w:rsidP="00113850">
      <w:pPr>
        <w:widowControl w:val="0"/>
        <w:suppressAutoHyphens/>
        <w:autoSpaceDE w:val="0"/>
        <w:ind w:left="4395" w:hanging="6"/>
        <w:rPr>
          <w:rFonts w:eastAsia="Arial"/>
          <w:bCs/>
          <w:sz w:val="28"/>
          <w:szCs w:val="24"/>
          <w:lang w:eastAsia="ar-SA"/>
        </w:rPr>
      </w:pPr>
      <w:r w:rsidRPr="00113850">
        <w:rPr>
          <w:rFonts w:eastAsia="Arial"/>
          <w:bCs/>
          <w:sz w:val="28"/>
          <w:szCs w:val="24"/>
          <w:lang w:eastAsia="ar-SA"/>
        </w:rPr>
        <w:t>к Порядку предоставления субсидии</w:t>
      </w:r>
    </w:p>
    <w:p w:rsidR="00113850" w:rsidRPr="00113850" w:rsidRDefault="00113850" w:rsidP="00113850">
      <w:pPr>
        <w:widowControl w:val="0"/>
        <w:suppressAutoHyphens/>
        <w:autoSpaceDE w:val="0"/>
        <w:ind w:left="4395" w:hanging="6"/>
        <w:rPr>
          <w:rFonts w:eastAsia="Arial"/>
          <w:bCs/>
          <w:sz w:val="28"/>
          <w:szCs w:val="24"/>
          <w:lang w:eastAsia="ar-SA"/>
        </w:rPr>
      </w:pPr>
      <w:r w:rsidRPr="00113850">
        <w:rPr>
          <w:rFonts w:eastAsia="Arial"/>
          <w:bCs/>
          <w:sz w:val="28"/>
          <w:szCs w:val="24"/>
          <w:lang w:eastAsia="ar-SA"/>
        </w:rPr>
        <w:t>сельскохозяйственным товаропроизводителям на поддержку элитного семеноводства в целях</w:t>
      </w:r>
    </w:p>
    <w:p w:rsidR="00113850" w:rsidRPr="00113850" w:rsidRDefault="00113850" w:rsidP="00113850">
      <w:pPr>
        <w:widowControl w:val="0"/>
        <w:suppressAutoHyphens/>
        <w:autoSpaceDE w:val="0"/>
        <w:ind w:left="4395" w:hanging="6"/>
        <w:rPr>
          <w:rFonts w:ascii="Arial" w:eastAsia="Arial" w:hAnsi="Arial" w:cs="Calibri"/>
          <w:b/>
          <w:bCs/>
          <w:lang w:eastAsia="ar-SA"/>
        </w:rPr>
      </w:pPr>
      <w:r w:rsidRPr="00113850">
        <w:rPr>
          <w:rFonts w:eastAsia="Arial"/>
          <w:bCs/>
          <w:sz w:val="28"/>
          <w:szCs w:val="24"/>
          <w:lang w:eastAsia="ar-SA"/>
        </w:rPr>
        <w:t xml:space="preserve">возмещения части затрат </w:t>
      </w:r>
    </w:p>
    <w:p w:rsidR="00113850" w:rsidRPr="00113850" w:rsidRDefault="00113850" w:rsidP="00113850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13850" w:rsidRPr="00113850" w:rsidRDefault="00113850" w:rsidP="00113850">
      <w:pPr>
        <w:widowControl w:val="0"/>
        <w:autoSpaceDE w:val="0"/>
        <w:autoSpaceDN w:val="0"/>
        <w:adjustRightInd w:val="0"/>
        <w:spacing w:line="17" w:lineRule="atLeast"/>
        <w:jc w:val="center"/>
        <w:rPr>
          <w:b/>
          <w:sz w:val="28"/>
          <w:szCs w:val="24"/>
        </w:rPr>
      </w:pPr>
      <w:r w:rsidRPr="00113850">
        <w:rPr>
          <w:b/>
          <w:sz w:val="28"/>
          <w:szCs w:val="24"/>
        </w:rPr>
        <w:t>ОПИСЬ ДОКУМЕНТОВ</w:t>
      </w:r>
    </w:p>
    <w:p w:rsidR="00113850" w:rsidRPr="00113850" w:rsidRDefault="00113850" w:rsidP="00113850">
      <w:pPr>
        <w:widowControl w:val="0"/>
        <w:autoSpaceDE w:val="0"/>
        <w:autoSpaceDN w:val="0"/>
        <w:adjustRightInd w:val="0"/>
        <w:spacing w:line="17" w:lineRule="atLeast"/>
        <w:jc w:val="center"/>
        <w:rPr>
          <w:b/>
          <w:sz w:val="28"/>
          <w:szCs w:val="24"/>
        </w:rPr>
      </w:pPr>
    </w:p>
    <w:p w:rsidR="00113850" w:rsidRPr="00113850" w:rsidRDefault="00113850" w:rsidP="00113850">
      <w:pPr>
        <w:widowControl w:val="0"/>
        <w:autoSpaceDE w:val="0"/>
        <w:autoSpaceDN w:val="0"/>
        <w:adjustRightInd w:val="0"/>
        <w:spacing w:line="17" w:lineRule="atLeast"/>
        <w:jc w:val="both"/>
        <w:rPr>
          <w:sz w:val="28"/>
          <w:szCs w:val="24"/>
        </w:rPr>
      </w:pPr>
      <w:r w:rsidRPr="00113850">
        <w:rPr>
          <w:sz w:val="28"/>
          <w:szCs w:val="24"/>
        </w:rPr>
        <w:t>Настоящим подтверждается, что______________________________________________________________________________________________________</w:t>
      </w:r>
    </w:p>
    <w:p w:rsidR="00113850" w:rsidRPr="00113850" w:rsidRDefault="00113850" w:rsidP="00113850">
      <w:pPr>
        <w:widowControl w:val="0"/>
        <w:autoSpaceDE w:val="0"/>
        <w:autoSpaceDN w:val="0"/>
        <w:adjustRightInd w:val="0"/>
        <w:spacing w:line="17" w:lineRule="atLeast"/>
        <w:jc w:val="center"/>
      </w:pPr>
      <w:r w:rsidRPr="00113850">
        <w:t>(полное наименование сельскохозяйственного товаропроизводителя, муниципальное образование)</w:t>
      </w:r>
    </w:p>
    <w:p w:rsidR="00992712" w:rsidRDefault="00113850" w:rsidP="00113850">
      <w:pPr>
        <w:widowControl w:val="0"/>
        <w:autoSpaceDE w:val="0"/>
        <w:autoSpaceDN w:val="0"/>
        <w:adjustRightInd w:val="0"/>
        <w:spacing w:line="17" w:lineRule="atLeast"/>
        <w:jc w:val="both"/>
        <w:rPr>
          <w:sz w:val="28"/>
          <w:szCs w:val="24"/>
        </w:rPr>
      </w:pPr>
      <w:r w:rsidRPr="00113850">
        <w:rPr>
          <w:sz w:val="28"/>
          <w:szCs w:val="24"/>
        </w:rPr>
        <w:t>представляет на рассмотрение в Администрацию Цимлянского района следующие до</w:t>
      </w:r>
      <w:r w:rsidR="00992712">
        <w:rPr>
          <w:sz w:val="28"/>
          <w:szCs w:val="24"/>
        </w:rPr>
        <w:t xml:space="preserve">кументы для получения субсидии </w:t>
      </w:r>
      <w:r w:rsidRPr="00113850">
        <w:rPr>
          <w:sz w:val="28"/>
          <w:szCs w:val="24"/>
        </w:rPr>
        <w:t>на поддержку элитного семеноводства</w:t>
      </w:r>
    </w:p>
    <w:p w:rsidR="00113850" w:rsidRPr="00113850" w:rsidRDefault="00113850" w:rsidP="00113850">
      <w:pPr>
        <w:widowControl w:val="0"/>
        <w:autoSpaceDE w:val="0"/>
        <w:autoSpaceDN w:val="0"/>
        <w:adjustRightInd w:val="0"/>
        <w:spacing w:line="17" w:lineRule="atLeast"/>
        <w:jc w:val="both"/>
        <w:rPr>
          <w:sz w:val="28"/>
          <w:szCs w:val="24"/>
        </w:rPr>
      </w:pPr>
      <w:r w:rsidRPr="00113850">
        <w:rPr>
          <w:sz w:val="28"/>
          <w:szCs w:val="24"/>
        </w:rPr>
        <w:t xml:space="preserve"> в 20__ году:</w:t>
      </w:r>
    </w:p>
    <w:p w:rsidR="00113850" w:rsidRPr="00113850" w:rsidRDefault="00113850" w:rsidP="00113850">
      <w:pPr>
        <w:widowControl w:val="0"/>
        <w:autoSpaceDE w:val="0"/>
        <w:autoSpaceDN w:val="0"/>
        <w:adjustRightInd w:val="0"/>
        <w:spacing w:line="17" w:lineRule="atLeast"/>
        <w:rPr>
          <w:sz w:val="28"/>
          <w:szCs w:val="24"/>
        </w:rPr>
      </w:pPr>
    </w:p>
    <w:tbl>
      <w:tblPr>
        <w:tblW w:w="9209" w:type="dxa"/>
        <w:tblInd w:w="113" w:type="dxa"/>
        <w:tblLook w:val="04A0" w:firstRow="1" w:lastRow="0" w:firstColumn="1" w:lastColumn="0" w:noHBand="0" w:noVBand="1"/>
      </w:tblPr>
      <w:tblGrid>
        <w:gridCol w:w="789"/>
        <w:gridCol w:w="3034"/>
        <w:gridCol w:w="1842"/>
        <w:gridCol w:w="3544"/>
      </w:tblGrid>
      <w:tr w:rsidR="00113850" w:rsidRPr="00113850" w:rsidTr="00E044DE">
        <w:trPr>
          <w:trHeight w:val="199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850" w:rsidRPr="00113850" w:rsidRDefault="00113850" w:rsidP="00113850">
            <w:pPr>
              <w:jc w:val="center"/>
              <w:rPr>
                <w:color w:val="000000"/>
                <w:sz w:val="24"/>
                <w:szCs w:val="24"/>
              </w:rPr>
            </w:pPr>
            <w:r w:rsidRPr="00113850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850" w:rsidRPr="00113850" w:rsidRDefault="00113850" w:rsidP="00113850">
            <w:pPr>
              <w:jc w:val="center"/>
              <w:rPr>
                <w:color w:val="000000"/>
                <w:sz w:val="24"/>
                <w:szCs w:val="24"/>
              </w:rPr>
            </w:pPr>
            <w:r w:rsidRPr="00113850">
              <w:rPr>
                <w:color w:val="000000"/>
                <w:sz w:val="24"/>
                <w:szCs w:val="24"/>
              </w:rPr>
              <w:t>Наименование, реквизиты 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850" w:rsidRPr="00113850" w:rsidRDefault="00113850" w:rsidP="00113850">
            <w:pPr>
              <w:jc w:val="center"/>
              <w:rPr>
                <w:color w:val="000000"/>
                <w:sz w:val="24"/>
                <w:szCs w:val="24"/>
              </w:rPr>
            </w:pPr>
            <w:r w:rsidRPr="00113850">
              <w:rPr>
                <w:color w:val="000000"/>
                <w:sz w:val="24"/>
                <w:szCs w:val="24"/>
              </w:rPr>
              <w:t>Кол-во листов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850" w:rsidRPr="00113850" w:rsidRDefault="00113850" w:rsidP="00113850">
            <w:pPr>
              <w:jc w:val="center"/>
              <w:rPr>
                <w:color w:val="000000"/>
              </w:rPr>
            </w:pPr>
            <w:r w:rsidRPr="00113850">
              <w:rPr>
                <w:color w:val="000000"/>
                <w:sz w:val="24"/>
                <w:szCs w:val="24"/>
              </w:rPr>
              <w:t>Замечания</w:t>
            </w:r>
            <w:r w:rsidRPr="00113850">
              <w:rPr>
                <w:color w:val="000000"/>
                <w:sz w:val="22"/>
                <w:szCs w:val="22"/>
              </w:rPr>
              <w:t xml:space="preserve"> </w:t>
            </w:r>
            <w:r w:rsidRPr="00113850">
              <w:rPr>
                <w:color w:val="000000"/>
              </w:rPr>
              <w:t xml:space="preserve">                                                                             (в этой графе отражаются (при наличии) замечания специалиста или указывается на  отсутствие документа, или отражается иное несоответствие описи и предоставленных документов) </w:t>
            </w:r>
          </w:p>
        </w:tc>
      </w:tr>
      <w:tr w:rsidR="00113850" w:rsidRPr="00113850" w:rsidTr="00E044DE">
        <w:trPr>
          <w:trHeight w:val="60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850" w:rsidRPr="00113850" w:rsidRDefault="00113850" w:rsidP="00113850">
            <w:pPr>
              <w:jc w:val="center"/>
              <w:rPr>
                <w:color w:val="000000"/>
                <w:sz w:val="24"/>
                <w:szCs w:val="24"/>
              </w:rPr>
            </w:pPr>
            <w:r w:rsidRPr="0011385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50" w:rsidRPr="00113850" w:rsidRDefault="00113850" w:rsidP="001138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50" w:rsidRPr="00113850" w:rsidRDefault="00113850" w:rsidP="00113850">
            <w:pPr>
              <w:jc w:val="center"/>
              <w:rPr>
                <w:color w:val="000000"/>
                <w:sz w:val="24"/>
                <w:szCs w:val="24"/>
              </w:rPr>
            </w:pPr>
            <w:r w:rsidRPr="001138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50" w:rsidRPr="00113850" w:rsidRDefault="00113850" w:rsidP="00113850">
            <w:pPr>
              <w:rPr>
                <w:color w:val="000000"/>
                <w:sz w:val="24"/>
                <w:szCs w:val="24"/>
              </w:rPr>
            </w:pPr>
            <w:r w:rsidRPr="001138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13850" w:rsidRPr="00113850" w:rsidTr="00E044DE">
        <w:trPr>
          <w:trHeight w:val="60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850" w:rsidRPr="00113850" w:rsidRDefault="00113850" w:rsidP="00113850">
            <w:pPr>
              <w:jc w:val="center"/>
              <w:rPr>
                <w:color w:val="000000"/>
                <w:sz w:val="24"/>
                <w:szCs w:val="24"/>
              </w:rPr>
            </w:pPr>
            <w:r w:rsidRPr="0011385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50" w:rsidRPr="00113850" w:rsidRDefault="00113850" w:rsidP="001138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50" w:rsidRPr="00113850" w:rsidRDefault="00113850" w:rsidP="00113850">
            <w:pPr>
              <w:jc w:val="center"/>
              <w:rPr>
                <w:color w:val="000000"/>
                <w:sz w:val="24"/>
                <w:szCs w:val="24"/>
              </w:rPr>
            </w:pPr>
            <w:r w:rsidRPr="001138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50" w:rsidRPr="00113850" w:rsidRDefault="00113850" w:rsidP="00113850">
            <w:pPr>
              <w:rPr>
                <w:color w:val="000000"/>
                <w:sz w:val="24"/>
                <w:szCs w:val="24"/>
              </w:rPr>
            </w:pPr>
            <w:r w:rsidRPr="001138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13850" w:rsidRPr="00113850" w:rsidTr="00E044DE">
        <w:trPr>
          <w:trHeight w:val="60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850" w:rsidRPr="00113850" w:rsidRDefault="00113850" w:rsidP="00113850">
            <w:pPr>
              <w:jc w:val="center"/>
              <w:rPr>
                <w:color w:val="000000"/>
                <w:sz w:val="24"/>
                <w:szCs w:val="24"/>
              </w:rPr>
            </w:pPr>
            <w:r w:rsidRPr="0011385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50" w:rsidRPr="00113850" w:rsidRDefault="00113850" w:rsidP="001138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50" w:rsidRPr="00113850" w:rsidRDefault="00113850" w:rsidP="00113850">
            <w:pPr>
              <w:jc w:val="center"/>
              <w:rPr>
                <w:color w:val="000000"/>
                <w:sz w:val="24"/>
                <w:szCs w:val="24"/>
              </w:rPr>
            </w:pPr>
            <w:r w:rsidRPr="001138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50" w:rsidRPr="00113850" w:rsidRDefault="00113850" w:rsidP="00113850">
            <w:pPr>
              <w:rPr>
                <w:color w:val="000000"/>
                <w:sz w:val="24"/>
                <w:szCs w:val="24"/>
              </w:rPr>
            </w:pPr>
            <w:r w:rsidRPr="001138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13850" w:rsidRPr="00113850" w:rsidTr="00E044DE">
        <w:trPr>
          <w:trHeight w:val="60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850" w:rsidRPr="00113850" w:rsidRDefault="00113850" w:rsidP="00113850">
            <w:pPr>
              <w:jc w:val="center"/>
              <w:rPr>
                <w:color w:val="000000"/>
                <w:sz w:val="24"/>
                <w:szCs w:val="24"/>
              </w:rPr>
            </w:pPr>
            <w:r w:rsidRPr="00113850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50" w:rsidRPr="00113850" w:rsidRDefault="00113850" w:rsidP="001138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50" w:rsidRPr="00113850" w:rsidRDefault="00113850" w:rsidP="00113850">
            <w:pPr>
              <w:jc w:val="center"/>
              <w:rPr>
                <w:color w:val="000000"/>
                <w:sz w:val="24"/>
                <w:szCs w:val="24"/>
              </w:rPr>
            </w:pPr>
            <w:r w:rsidRPr="001138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850" w:rsidRPr="00113850" w:rsidRDefault="00113850" w:rsidP="00113850">
            <w:pPr>
              <w:rPr>
                <w:color w:val="000000"/>
                <w:sz w:val="24"/>
                <w:szCs w:val="24"/>
              </w:rPr>
            </w:pPr>
            <w:r w:rsidRPr="001138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13850" w:rsidRPr="00113850" w:rsidTr="00E044DE">
        <w:trPr>
          <w:trHeight w:val="225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850" w:rsidRPr="00113850" w:rsidRDefault="00113850" w:rsidP="001138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850" w:rsidRPr="00113850" w:rsidRDefault="00113850" w:rsidP="00113850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850" w:rsidRPr="00113850" w:rsidRDefault="00113850" w:rsidP="00113850"/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850" w:rsidRPr="00113850" w:rsidRDefault="00113850" w:rsidP="00113850"/>
        </w:tc>
      </w:tr>
    </w:tbl>
    <w:p w:rsidR="00113850" w:rsidRPr="00113850" w:rsidRDefault="00113850" w:rsidP="00113850">
      <w:pPr>
        <w:widowControl w:val="0"/>
        <w:autoSpaceDE w:val="0"/>
        <w:autoSpaceDN w:val="0"/>
        <w:adjustRightInd w:val="0"/>
        <w:spacing w:line="17" w:lineRule="atLeast"/>
        <w:rPr>
          <w:sz w:val="28"/>
          <w:szCs w:val="24"/>
        </w:rPr>
      </w:pPr>
      <w:r w:rsidRPr="00113850">
        <w:rPr>
          <w:sz w:val="28"/>
          <w:szCs w:val="24"/>
        </w:rPr>
        <w:t>Документы сдал</w:t>
      </w:r>
    </w:p>
    <w:p w:rsidR="00113850" w:rsidRPr="00113850" w:rsidRDefault="00113850" w:rsidP="00113850">
      <w:pPr>
        <w:widowControl w:val="0"/>
        <w:autoSpaceDE w:val="0"/>
        <w:autoSpaceDN w:val="0"/>
        <w:adjustRightInd w:val="0"/>
        <w:spacing w:line="17" w:lineRule="atLeast"/>
        <w:rPr>
          <w:sz w:val="28"/>
          <w:szCs w:val="24"/>
        </w:rPr>
      </w:pPr>
      <w:r w:rsidRPr="00113850">
        <w:rPr>
          <w:sz w:val="28"/>
          <w:szCs w:val="24"/>
        </w:rPr>
        <w:t>Руководитель (должность) ______________________    ______________________</w:t>
      </w:r>
    </w:p>
    <w:p w:rsidR="00113850" w:rsidRPr="00113850" w:rsidRDefault="00113850" w:rsidP="00113850">
      <w:pPr>
        <w:widowControl w:val="0"/>
        <w:autoSpaceDE w:val="0"/>
        <w:autoSpaceDN w:val="0"/>
        <w:adjustRightInd w:val="0"/>
        <w:spacing w:line="17" w:lineRule="atLeast"/>
        <w:rPr>
          <w:sz w:val="24"/>
          <w:szCs w:val="24"/>
        </w:rPr>
      </w:pPr>
      <w:r w:rsidRPr="00113850">
        <w:rPr>
          <w:sz w:val="28"/>
          <w:szCs w:val="24"/>
        </w:rPr>
        <w:t xml:space="preserve">                                                       </w:t>
      </w:r>
      <w:r w:rsidRPr="00113850">
        <w:rPr>
          <w:sz w:val="24"/>
          <w:szCs w:val="24"/>
        </w:rPr>
        <w:t xml:space="preserve">(подпись)                                          (Ф.И.О.) </w:t>
      </w:r>
    </w:p>
    <w:p w:rsidR="00113850" w:rsidRPr="00113850" w:rsidRDefault="00113850" w:rsidP="00113850">
      <w:pPr>
        <w:widowControl w:val="0"/>
        <w:autoSpaceDE w:val="0"/>
        <w:autoSpaceDN w:val="0"/>
        <w:adjustRightInd w:val="0"/>
        <w:spacing w:line="17" w:lineRule="atLeast"/>
        <w:rPr>
          <w:sz w:val="28"/>
          <w:szCs w:val="28"/>
        </w:rPr>
      </w:pPr>
      <w:r w:rsidRPr="00113850">
        <w:rPr>
          <w:sz w:val="28"/>
          <w:szCs w:val="28"/>
        </w:rPr>
        <w:t>М.П. (при наличии)</w:t>
      </w:r>
    </w:p>
    <w:p w:rsidR="00113850" w:rsidRPr="00113850" w:rsidRDefault="00113850" w:rsidP="00113850">
      <w:pPr>
        <w:widowControl w:val="0"/>
        <w:autoSpaceDE w:val="0"/>
        <w:autoSpaceDN w:val="0"/>
        <w:adjustRightInd w:val="0"/>
        <w:spacing w:line="17" w:lineRule="atLeast"/>
        <w:rPr>
          <w:sz w:val="28"/>
          <w:szCs w:val="28"/>
        </w:rPr>
      </w:pPr>
      <w:r w:rsidRPr="00113850">
        <w:rPr>
          <w:sz w:val="28"/>
          <w:szCs w:val="28"/>
        </w:rPr>
        <w:t>«___»_____________ 20__ г.</w:t>
      </w:r>
    </w:p>
    <w:p w:rsidR="00113850" w:rsidRPr="00113850" w:rsidRDefault="00113850" w:rsidP="00113850">
      <w:pPr>
        <w:widowControl w:val="0"/>
        <w:autoSpaceDE w:val="0"/>
        <w:autoSpaceDN w:val="0"/>
        <w:adjustRightInd w:val="0"/>
        <w:spacing w:line="17" w:lineRule="atLeast"/>
        <w:rPr>
          <w:sz w:val="28"/>
          <w:szCs w:val="28"/>
        </w:rPr>
      </w:pPr>
    </w:p>
    <w:p w:rsidR="00113850" w:rsidRPr="00113850" w:rsidRDefault="00113850" w:rsidP="00113850">
      <w:pPr>
        <w:widowControl w:val="0"/>
        <w:autoSpaceDE w:val="0"/>
        <w:autoSpaceDN w:val="0"/>
        <w:adjustRightInd w:val="0"/>
        <w:spacing w:line="17" w:lineRule="atLeast"/>
        <w:rPr>
          <w:sz w:val="28"/>
          <w:szCs w:val="28"/>
        </w:rPr>
      </w:pPr>
      <w:r w:rsidRPr="00113850">
        <w:rPr>
          <w:sz w:val="28"/>
          <w:szCs w:val="28"/>
        </w:rPr>
        <w:t>Документы принял</w:t>
      </w:r>
    </w:p>
    <w:p w:rsidR="00113850" w:rsidRPr="00113850" w:rsidRDefault="00113850" w:rsidP="00113850">
      <w:pPr>
        <w:widowControl w:val="0"/>
        <w:autoSpaceDE w:val="0"/>
        <w:autoSpaceDN w:val="0"/>
        <w:adjustRightInd w:val="0"/>
        <w:spacing w:line="17" w:lineRule="atLeast"/>
        <w:rPr>
          <w:sz w:val="28"/>
          <w:szCs w:val="28"/>
        </w:rPr>
      </w:pPr>
      <w:r w:rsidRPr="00113850">
        <w:rPr>
          <w:sz w:val="28"/>
          <w:szCs w:val="28"/>
        </w:rPr>
        <w:t xml:space="preserve">_____________________     __________________    _____________________ </w:t>
      </w:r>
    </w:p>
    <w:p w:rsidR="00113850" w:rsidRPr="00113850" w:rsidRDefault="00113850" w:rsidP="00113850">
      <w:pPr>
        <w:widowControl w:val="0"/>
        <w:autoSpaceDE w:val="0"/>
        <w:autoSpaceDN w:val="0"/>
        <w:adjustRightInd w:val="0"/>
        <w:spacing w:line="17" w:lineRule="atLeast"/>
        <w:rPr>
          <w:sz w:val="24"/>
          <w:szCs w:val="24"/>
        </w:rPr>
      </w:pPr>
      <w:r w:rsidRPr="00113850">
        <w:rPr>
          <w:sz w:val="24"/>
          <w:szCs w:val="24"/>
        </w:rPr>
        <w:t xml:space="preserve">     (должность)                                       (подпись)                                       (Ф,И,О,)</w:t>
      </w:r>
    </w:p>
    <w:p w:rsidR="00113850" w:rsidRPr="00113850" w:rsidRDefault="00113850" w:rsidP="00113850">
      <w:pPr>
        <w:widowControl w:val="0"/>
        <w:autoSpaceDE w:val="0"/>
        <w:autoSpaceDN w:val="0"/>
        <w:adjustRightInd w:val="0"/>
        <w:spacing w:line="17" w:lineRule="atLeast"/>
        <w:rPr>
          <w:sz w:val="24"/>
          <w:szCs w:val="24"/>
        </w:rPr>
      </w:pPr>
    </w:p>
    <w:p w:rsidR="00113850" w:rsidRPr="00113850" w:rsidRDefault="00113850" w:rsidP="00113850">
      <w:pPr>
        <w:widowControl w:val="0"/>
        <w:autoSpaceDE w:val="0"/>
        <w:autoSpaceDN w:val="0"/>
        <w:adjustRightInd w:val="0"/>
        <w:spacing w:line="17" w:lineRule="atLeast"/>
        <w:rPr>
          <w:sz w:val="24"/>
          <w:szCs w:val="24"/>
        </w:rPr>
      </w:pPr>
    </w:p>
    <w:p w:rsidR="00113850" w:rsidRPr="00113850" w:rsidRDefault="00113850" w:rsidP="00113850">
      <w:pPr>
        <w:widowControl w:val="0"/>
        <w:autoSpaceDE w:val="0"/>
        <w:autoSpaceDN w:val="0"/>
        <w:adjustRightInd w:val="0"/>
        <w:spacing w:line="17" w:lineRule="atLeast"/>
        <w:rPr>
          <w:sz w:val="32"/>
          <w:szCs w:val="32"/>
        </w:rPr>
      </w:pPr>
      <w:r w:rsidRPr="00113850">
        <w:rPr>
          <w:sz w:val="32"/>
          <w:szCs w:val="32"/>
        </w:rPr>
        <w:t>«____» ___________ 20__ г.</w:t>
      </w:r>
    </w:p>
    <w:p w:rsidR="00113850" w:rsidRDefault="00113850" w:rsidP="00957217">
      <w:pPr>
        <w:jc w:val="center"/>
        <w:rPr>
          <w:sz w:val="28"/>
        </w:rPr>
      </w:pPr>
    </w:p>
    <w:p w:rsidR="00113850" w:rsidRDefault="00113850" w:rsidP="00957217">
      <w:pPr>
        <w:jc w:val="center"/>
        <w:rPr>
          <w:sz w:val="28"/>
        </w:rPr>
        <w:sectPr w:rsidR="00113850" w:rsidSect="00113850">
          <w:pgSz w:w="11906" w:h="16838"/>
          <w:pgMar w:top="1134" w:right="567" w:bottom="1134" w:left="1304" w:header="397" w:footer="0" w:gutter="0"/>
          <w:cols w:space="720"/>
          <w:titlePg/>
          <w:docGrid w:linePitch="299"/>
        </w:sectPr>
      </w:pPr>
    </w:p>
    <w:p w:rsidR="00113850" w:rsidRDefault="00113850" w:rsidP="00957217">
      <w:pPr>
        <w:jc w:val="center"/>
        <w:rPr>
          <w:sz w:val="28"/>
        </w:rPr>
      </w:pPr>
    </w:p>
    <w:p w:rsidR="00D25F1D" w:rsidRDefault="00957217" w:rsidP="00957217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</w:t>
      </w:r>
      <w:r w:rsidR="00D25F1D">
        <w:rPr>
          <w:sz w:val="28"/>
        </w:rPr>
        <w:t>Приложение № 3</w:t>
      </w:r>
    </w:p>
    <w:p w:rsidR="00D25F1D" w:rsidRDefault="005A7F0D" w:rsidP="005A7F0D">
      <w:pPr>
        <w:pStyle w:val="ConsPlusTitle"/>
        <w:ind w:left="4395" w:hanging="6"/>
        <w:jc w:val="center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 xml:space="preserve">                                                </w:t>
      </w:r>
      <w:r w:rsidR="00D25F1D">
        <w:rPr>
          <w:rFonts w:ascii="Times New Roman" w:hAnsi="Times New Roman" w:cs="Times New Roman"/>
          <w:b w:val="0"/>
          <w:sz w:val="28"/>
          <w:szCs w:val="24"/>
        </w:rPr>
        <w:t>к Порядку предоставления субсидии</w:t>
      </w:r>
    </w:p>
    <w:p w:rsidR="00D25F1D" w:rsidRDefault="00D25F1D" w:rsidP="00D56BAE">
      <w:pPr>
        <w:widowControl w:val="0"/>
        <w:autoSpaceDE w:val="0"/>
        <w:ind w:right="-30"/>
        <w:jc w:val="right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</w:t>
      </w:r>
      <w:r w:rsidRPr="00D25F1D">
        <w:rPr>
          <w:sz w:val="28"/>
          <w:szCs w:val="24"/>
        </w:rPr>
        <w:t>сельскохозяйственным товаропроизводителям</w:t>
      </w:r>
    </w:p>
    <w:p w:rsidR="00D25F1D" w:rsidRDefault="00D25F1D" w:rsidP="00D56BAE">
      <w:pPr>
        <w:widowControl w:val="0"/>
        <w:autoSpaceDE w:val="0"/>
        <w:ind w:right="-30"/>
        <w:jc w:val="right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</w:t>
      </w:r>
      <w:r w:rsidRPr="00D25F1D">
        <w:rPr>
          <w:sz w:val="28"/>
          <w:szCs w:val="24"/>
        </w:rPr>
        <w:t xml:space="preserve"> на поддержку элитного семеноводства в целях</w:t>
      </w:r>
    </w:p>
    <w:p w:rsidR="00D25F1D" w:rsidRPr="005A7F0D" w:rsidRDefault="005A7F0D" w:rsidP="005A7F0D">
      <w:pPr>
        <w:widowControl w:val="0"/>
        <w:autoSpaceDE w:val="0"/>
        <w:ind w:right="-30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          </w:t>
      </w:r>
      <w:r w:rsidR="00BD05AF">
        <w:rPr>
          <w:sz w:val="28"/>
          <w:szCs w:val="24"/>
        </w:rPr>
        <w:t xml:space="preserve">         </w:t>
      </w:r>
      <w:r>
        <w:rPr>
          <w:sz w:val="28"/>
          <w:szCs w:val="24"/>
        </w:rPr>
        <w:t xml:space="preserve"> </w:t>
      </w:r>
      <w:r w:rsidR="00BD05AF">
        <w:rPr>
          <w:sz w:val="28"/>
          <w:szCs w:val="24"/>
        </w:rPr>
        <w:t>возмещения</w:t>
      </w:r>
      <w:r w:rsidR="00D25F1D" w:rsidRPr="00D25F1D">
        <w:rPr>
          <w:sz w:val="28"/>
          <w:szCs w:val="24"/>
        </w:rPr>
        <w:t xml:space="preserve"> части затрат</w:t>
      </w:r>
    </w:p>
    <w:p w:rsidR="00D25F1D" w:rsidRPr="00D25F1D" w:rsidRDefault="00D25F1D" w:rsidP="00D56BAE">
      <w:pPr>
        <w:widowControl w:val="0"/>
        <w:autoSpaceDE w:val="0"/>
        <w:ind w:right="-30"/>
        <w:jc w:val="right"/>
        <w:rPr>
          <w:rFonts w:eastAsia="Arial"/>
          <w:sz w:val="28"/>
          <w:szCs w:val="28"/>
        </w:rPr>
      </w:pPr>
    </w:p>
    <w:p w:rsidR="00D25F1D" w:rsidRDefault="00D25F1D" w:rsidP="00D25F1D">
      <w:pPr>
        <w:widowControl w:val="0"/>
        <w:autoSpaceDE w:val="0"/>
        <w:ind w:right="-30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СПРАВКА-РАСЧЕТ</w:t>
      </w:r>
    </w:p>
    <w:p w:rsidR="00D25F1D" w:rsidRPr="007255CB" w:rsidRDefault="00D25F1D" w:rsidP="00D25F1D">
      <w:pPr>
        <w:widowControl w:val="0"/>
        <w:autoSpaceDE w:val="0"/>
        <w:ind w:right="-30"/>
        <w:jc w:val="center"/>
        <w:rPr>
          <w:rFonts w:eastAsia="Arial"/>
          <w:sz w:val="28"/>
          <w:szCs w:val="28"/>
        </w:rPr>
      </w:pPr>
      <w:r w:rsidRPr="007255CB">
        <w:rPr>
          <w:rFonts w:eastAsia="Arial"/>
          <w:sz w:val="28"/>
          <w:szCs w:val="28"/>
        </w:rPr>
        <w:t xml:space="preserve">размера субсидии на поддержку элитного семеноводства </w:t>
      </w:r>
      <w:r w:rsidRPr="007255CB">
        <w:rPr>
          <w:rFonts w:eastAsia="Arial"/>
          <w:sz w:val="28"/>
          <w:szCs w:val="28"/>
        </w:rPr>
        <w:br/>
        <w:t>в 20____ году</w:t>
      </w:r>
    </w:p>
    <w:p w:rsidR="00D25F1D" w:rsidRDefault="00D25F1D" w:rsidP="00D25F1D">
      <w:pPr>
        <w:widowControl w:val="0"/>
        <w:autoSpaceDE w:val="0"/>
        <w:ind w:right="-30"/>
        <w:jc w:val="center"/>
        <w:rPr>
          <w:rFonts w:eastAsia="Arial"/>
        </w:rPr>
      </w:pPr>
      <w:r>
        <w:rPr>
          <w:rFonts w:eastAsia="Arial"/>
          <w:sz w:val="28"/>
          <w:szCs w:val="28"/>
        </w:rPr>
        <w:t>_______________________________________________________________________</w:t>
      </w:r>
      <w:r w:rsidR="00D56BAE">
        <w:rPr>
          <w:rFonts w:eastAsia="Arial"/>
          <w:sz w:val="28"/>
          <w:szCs w:val="28"/>
        </w:rPr>
        <w:t>_________________________________</w:t>
      </w:r>
      <w:r>
        <w:rPr>
          <w:rFonts w:eastAsia="Arial"/>
        </w:rPr>
        <w:t>(полное наименование сельхозтоваропроизводителя, муниципальное образование)</w:t>
      </w:r>
    </w:p>
    <w:p w:rsidR="00D25F1D" w:rsidRDefault="00D25F1D" w:rsidP="00D25F1D">
      <w:pPr>
        <w:widowControl w:val="0"/>
        <w:autoSpaceDE w:val="0"/>
        <w:ind w:right="-30"/>
        <w:jc w:val="center"/>
        <w:rPr>
          <w:rFonts w:eastAsia="Arial"/>
        </w:rPr>
      </w:pPr>
    </w:p>
    <w:p w:rsidR="00D25F1D" w:rsidRDefault="00D25F1D" w:rsidP="00D25F1D">
      <w:pPr>
        <w:widowControl w:val="0"/>
        <w:rPr>
          <w:sz w:val="28"/>
        </w:rPr>
      </w:pPr>
    </w:p>
    <w:tbl>
      <w:tblPr>
        <w:tblW w:w="14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1418"/>
        <w:gridCol w:w="1701"/>
        <w:gridCol w:w="1417"/>
        <w:gridCol w:w="1560"/>
        <w:gridCol w:w="1417"/>
        <w:gridCol w:w="1985"/>
        <w:gridCol w:w="2268"/>
      </w:tblGrid>
      <w:tr w:rsidR="00D56BAE" w:rsidTr="00D56BAE">
        <w:trPr>
          <w:trHeight w:val="386"/>
        </w:trPr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F1D" w:rsidRDefault="00D25F1D" w:rsidP="0017358D">
            <w:pPr>
              <w:widowControl w:val="0"/>
              <w:jc w:val="center"/>
            </w:pPr>
            <w:r>
              <w:t>Группа сельскохозяйственных культур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F1D" w:rsidRDefault="00D25F1D" w:rsidP="0017358D">
            <w:pPr>
              <w:widowControl w:val="0"/>
              <w:jc w:val="center"/>
            </w:pPr>
            <w:r>
              <w:t xml:space="preserve">Утвержденная ставка субсидии </w:t>
            </w:r>
            <w:r>
              <w:br/>
              <w:t>на 1 гектар (рублей)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65" w:rsidRDefault="00D57B65" w:rsidP="0017358D">
            <w:pPr>
              <w:widowControl w:val="0"/>
              <w:jc w:val="center"/>
            </w:pPr>
            <w:r>
              <w:t xml:space="preserve">Площадь, засеянная </w:t>
            </w:r>
            <w:r w:rsidR="00D25F1D">
              <w:t>элитными семенами сельско</w:t>
            </w:r>
            <w:r>
              <w:t>-</w:t>
            </w:r>
          </w:p>
          <w:p w:rsidR="00D25F1D" w:rsidRDefault="00D57B65" w:rsidP="0017358D">
            <w:pPr>
              <w:widowControl w:val="0"/>
              <w:jc w:val="center"/>
            </w:pPr>
            <w:r>
              <w:t>хозяйст</w:t>
            </w:r>
            <w:r w:rsidR="00D25F1D">
              <w:t>венных культур (гектаров)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1D" w:rsidRDefault="00D25F1D" w:rsidP="0017358D">
            <w:pPr>
              <w:widowControl w:val="0"/>
              <w:jc w:val="center"/>
            </w:pPr>
            <w:r>
              <w:t xml:space="preserve">Коэффициент </w:t>
            </w:r>
          </w:p>
          <w:p w:rsidR="00D25F1D" w:rsidRDefault="00D25F1D" w:rsidP="0017358D">
            <w:pPr>
              <w:widowControl w:val="0"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65" w:rsidRDefault="00D57B65" w:rsidP="0017358D">
            <w:pPr>
              <w:widowControl w:val="0"/>
              <w:jc w:val="center"/>
            </w:pPr>
            <w:r>
              <w:t>Площадь,</w:t>
            </w:r>
          </w:p>
          <w:p w:rsidR="00D57B65" w:rsidRDefault="00D57B65" w:rsidP="0017358D">
            <w:pPr>
              <w:widowControl w:val="0"/>
              <w:jc w:val="center"/>
            </w:pPr>
            <w:r>
              <w:t xml:space="preserve"> засеянная</w:t>
            </w:r>
          </w:p>
          <w:p w:rsidR="00D57B65" w:rsidRDefault="00D25F1D" w:rsidP="0017358D">
            <w:pPr>
              <w:widowControl w:val="0"/>
              <w:jc w:val="center"/>
            </w:pPr>
            <w:r>
              <w:t xml:space="preserve"> элитными</w:t>
            </w:r>
          </w:p>
          <w:p w:rsidR="00A175BF" w:rsidRDefault="00D25F1D" w:rsidP="0017358D">
            <w:pPr>
              <w:widowControl w:val="0"/>
              <w:jc w:val="center"/>
            </w:pPr>
            <w:r>
              <w:t xml:space="preserve"> семенами отечественной селекции</w:t>
            </w:r>
            <w:r w:rsidR="00A175BF">
              <w:t xml:space="preserve"> </w:t>
            </w:r>
          </w:p>
          <w:p w:rsidR="00D25F1D" w:rsidRDefault="00A175BF" w:rsidP="0017358D">
            <w:pPr>
              <w:widowControl w:val="0"/>
              <w:jc w:val="center"/>
            </w:pPr>
            <w:r>
              <w:t>(гектаров)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F1D" w:rsidRDefault="00D25F1D" w:rsidP="0017358D">
            <w:pPr>
              <w:widowControl w:val="0"/>
              <w:jc w:val="center"/>
            </w:pPr>
            <w:r>
              <w:t>Сумма субсидии (рублей)</w:t>
            </w:r>
          </w:p>
          <w:p w:rsidR="00D57B65" w:rsidRDefault="00D25F1D" w:rsidP="0017358D">
            <w:pPr>
              <w:widowControl w:val="0"/>
              <w:jc w:val="center"/>
            </w:pPr>
            <w:r>
              <w:t>(гр.2 х (гр.3 – гр.7) х</w:t>
            </w:r>
          </w:p>
          <w:p w:rsidR="00D25F1D" w:rsidRDefault="00D25F1D" w:rsidP="0017358D">
            <w:pPr>
              <w:widowControl w:val="0"/>
              <w:jc w:val="center"/>
            </w:pPr>
            <w:r>
              <w:t xml:space="preserve"> гр. 5 х гр. 6 + гр.2 х гр.7 х гр. 4 х гр. 5 х гр. 6)</w:t>
            </w:r>
          </w:p>
          <w:p w:rsidR="00D25F1D" w:rsidRDefault="00D25F1D" w:rsidP="0017358D">
            <w:pPr>
              <w:widowControl w:val="0"/>
              <w:jc w:val="center"/>
            </w:pPr>
            <w:r>
              <w:t>****</w:t>
            </w:r>
          </w:p>
        </w:tc>
      </w:tr>
      <w:tr w:rsidR="00D56BAE" w:rsidTr="00D56BAE">
        <w:trPr>
          <w:trHeight w:val="1351"/>
        </w:trPr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F1D" w:rsidRDefault="00D25F1D" w:rsidP="0017358D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F1D" w:rsidRDefault="00D25F1D" w:rsidP="0017358D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F1D" w:rsidRDefault="00D25F1D" w:rsidP="0017358D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AE" w:rsidRDefault="00D56BAE" w:rsidP="0017358D">
            <w:pPr>
              <w:widowControl w:val="0"/>
              <w:jc w:val="center"/>
            </w:pPr>
            <w:r>
              <w:t>к</w:t>
            </w:r>
          </w:p>
          <w:p w:rsidR="00D56BAE" w:rsidRDefault="00D25F1D" w:rsidP="0017358D">
            <w:pPr>
              <w:widowControl w:val="0"/>
              <w:jc w:val="center"/>
            </w:pPr>
            <w:r>
              <w:t xml:space="preserve"> отечествен-ной </w:t>
            </w:r>
          </w:p>
          <w:p w:rsidR="00D25F1D" w:rsidRDefault="00D25F1D" w:rsidP="0017358D">
            <w:pPr>
              <w:widowControl w:val="0"/>
              <w:jc w:val="center"/>
            </w:pPr>
            <w:r>
              <w:t>селек</w:t>
            </w:r>
            <w:r>
              <w:softHyphen/>
              <w:t>ции*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F1D" w:rsidRDefault="00D25F1D" w:rsidP="0017358D">
            <w:pPr>
              <w:widowControl w:val="0"/>
              <w:jc w:val="center"/>
            </w:pPr>
            <w:r>
              <w:t xml:space="preserve">к результату предоставления субсидии </w:t>
            </w:r>
            <w:r>
              <w:br/>
              <w:t>в отчетном финансовом году**</w:t>
            </w:r>
          </w:p>
          <w:p w:rsidR="00D25F1D" w:rsidRDefault="00D25F1D" w:rsidP="0017358D">
            <w:pPr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5F1D" w:rsidRDefault="00D25F1D" w:rsidP="0017358D">
            <w:pPr>
              <w:widowControl w:val="0"/>
              <w:jc w:val="center"/>
            </w:pPr>
            <w:r>
              <w:t>на возобновление деятельности ***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F1D" w:rsidRDefault="00D25F1D" w:rsidP="0017358D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F1D" w:rsidRDefault="00D25F1D" w:rsidP="0017358D"/>
        </w:tc>
      </w:tr>
      <w:tr w:rsidR="00D56BAE" w:rsidTr="00D56BAE">
        <w:trPr>
          <w:trHeight w:val="102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F1D" w:rsidRDefault="00D25F1D" w:rsidP="0017358D">
            <w:pPr>
              <w:widowControl w:val="0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F1D" w:rsidRDefault="00D25F1D" w:rsidP="0017358D">
            <w:pPr>
              <w:widowControl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F1D" w:rsidRDefault="00D25F1D" w:rsidP="0017358D">
            <w:pPr>
              <w:widowControl w:val="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F1D" w:rsidRDefault="00D25F1D" w:rsidP="0017358D">
            <w:pPr>
              <w:widowControl w:val="0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5F1D" w:rsidRDefault="00D25F1D" w:rsidP="0017358D">
            <w:pPr>
              <w:widowControl w:val="0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5F1D" w:rsidRDefault="00D25F1D" w:rsidP="0017358D">
            <w:pPr>
              <w:widowControl w:val="0"/>
              <w:jc w:val="center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F1D" w:rsidRDefault="00D25F1D" w:rsidP="0017358D">
            <w:pPr>
              <w:widowControl w:val="0"/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F1D" w:rsidRDefault="00D25F1D" w:rsidP="0017358D">
            <w:pPr>
              <w:widowControl w:val="0"/>
              <w:jc w:val="center"/>
            </w:pPr>
            <w:r>
              <w:t>8</w:t>
            </w:r>
          </w:p>
        </w:tc>
      </w:tr>
      <w:tr w:rsidR="00D56BAE" w:rsidTr="00D56BAE">
        <w:trPr>
          <w:trHeight w:val="210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1D" w:rsidRDefault="00D25F1D" w:rsidP="0017358D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1D" w:rsidRDefault="00D25F1D" w:rsidP="0017358D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1D" w:rsidRDefault="00D25F1D" w:rsidP="0017358D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1D" w:rsidRDefault="00D25F1D" w:rsidP="0017358D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F1D" w:rsidRDefault="00D25F1D" w:rsidP="0017358D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5F1D" w:rsidRDefault="00D25F1D" w:rsidP="0017358D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1D" w:rsidRDefault="00D25F1D" w:rsidP="0017358D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1D" w:rsidRDefault="00D25F1D" w:rsidP="0017358D">
            <w:pPr>
              <w:widowControl w:val="0"/>
              <w:jc w:val="center"/>
              <w:rPr>
                <w:sz w:val="28"/>
              </w:rPr>
            </w:pPr>
          </w:p>
        </w:tc>
      </w:tr>
      <w:tr w:rsidR="00D56BAE" w:rsidTr="00D56BAE">
        <w:trPr>
          <w:trHeight w:val="93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F1D" w:rsidRDefault="00D25F1D" w:rsidP="0017358D">
            <w:pPr>
              <w:widowControl w:val="0"/>
              <w:jc w:val="center"/>
            </w:pPr>
            <w:r>
              <w:t>Итого к финансированию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F1D" w:rsidRDefault="00D25F1D" w:rsidP="0017358D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F1D" w:rsidRDefault="00D25F1D" w:rsidP="0017358D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F1D" w:rsidRDefault="00D25F1D" w:rsidP="0017358D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5F1D" w:rsidRDefault="00D25F1D" w:rsidP="0017358D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5F1D" w:rsidRDefault="00D25F1D" w:rsidP="0017358D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F1D" w:rsidRDefault="00D25F1D" w:rsidP="0017358D">
            <w:pPr>
              <w:widowControl w:val="0"/>
              <w:jc w:val="center"/>
            </w:pPr>
            <w: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F1D" w:rsidRDefault="00D25F1D" w:rsidP="0017358D">
            <w:pPr>
              <w:widowControl w:val="0"/>
              <w:jc w:val="center"/>
            </w:pPr>
          </w:p>
        </w:tc>
      </w:tr>
    </w:tbl>
    <w:p w:rsidR="00D25F1D" w:rsidRDefault="00D25F1D" w:rsidP="00D25F1D">
      <w:pPr>
        <w:ind w:firstLine="540"/>
        <w:jc w:val="both"/>
      </w:pPr>
    </w:p>
    <w:p w:rsidR="00D56BAE" w:rsidRDefault="00D56BAE" w:rsidP="00D25F1D">
      <w:pPr>
        <w:ind w:firstLine="709"/>
        <w:jc w:val="both"/>
      </w:pPr>
    </w:p>
    <w:p w:rsidR="00D56BAE" w:rsidRDefault="00D56BAE" w:rsidP="00D25F1D">
      <w:pPr>
        <w:ind w:firstLine="709"/>
        <w:jc w:val="both"/>
      </w:pPr>
    </w:p>
    <w:p w:rsidR="00D25F1D" w:rsidRDefault="00D25F1D" w:rsidP="00D25F1D">
      <w:pPr>
        <w:ind w:firstLine="709"/>
        <w:jc w:val="both"/>
      </w:pPr>
      <w:r>
        <w:t>* 2 – дл</w:t>
      </w:r>
      <w:r w:rsidR="00D57B65">
        <w:t>я площадей, засеянных</w:t>
      </w:r>
      <w:r>
        <w:t xml:space="preserve"> элитными семенами отечественной </w:t>
      </w:r>
      <w:r w:rsidRPr="00802D71">
        <w:t>селекции (1 – при отсутствии семян отечественной селекции);</w:t>
      </w:r>
      <w:r>
        <w:t xml:space="preserve"> </w:t>
      </w:r>
    </w:p>
    <w:p w:rsidR="00D25F1D" w:rsidRDefault="00D25F1D" w:rsidP="00D25F1D">
      <w:pPr>
        <w:ind w:firstLine="709"/>
        <w:jc w:val="both"/>
      </w:pPr>
      <w:r>
        <w:t xml:space="preserve">** не выше 1,2 – при выполнении результата предоставления субсидии в отчетном финансовом году, равном отношению фактического значения за отчетный год </w:t>
      </w:r>
      <w:r>
        <w:br/>
        <w:t>к установленному значению (1 – при отсутствии результата предоставления субсидии в отчетном финансовом году);</w:t>
      </w:r>
    </w:p>
    <w:p w:rsidR="00D25F1D" w:rsidRDefault="00D25F1D" w:rsidP="00D25F1D">
      <w:pPr>
        <w:ind w:firstLine="709"/>
        <w:jc w:val="both"/>
      </w:pPr>
      <w:r>
        <w:lastRenderedPageBreak/>
        <w:t xml:space="preserve">не менее 0,8 – при невыполнении результата предоставления субсидии в отчетном финансовом году, равном отношению фактического значения за отчетный год </w:t>
      </w:r>
      <w:r>
        <w:br/>
        <w:t>к установленному значению (1 – при отсутствии результата предоставления субсидии в отчетном финансовом году);</w:t>
      </w:r>
    </w:p>
    <w:p w:rsidR="00D25F1D" w:rsidRDefault="00D25F1D" w:rsidP="00D25F1D">
      <w:pPr>
        <w:ind w:firstLine="709"/>
        <w:jc w:val="both"/>
      </w:pPr>
      <w:r>
        <w:t>***1,5 – повышающий коэффициент, применяемый в случае</w:t>
      </w:r>
      <w:r w:rsidR="00D57B65">
        <w:t>, если получатель средств пострадал в результате действий</w:t>
      </w:r>
      <w:r>
        <w:t xml:space="preserve"> вооруженных формирований Украины</w:t>
      </w:r>
      <w:r w:rsidR="00FF371B">
        <w:t xml:space="preserve"> на мероприятия по поддержке на возобновление его деятельности </w:t>
      </w:r>
      <w:r>
        <w:t>(1 – при отсутствии указанных событий).</w:t>
      </w:r>
    </w:p>
    <w:p w:rsidR="00D25F1D" w:rsidRDefault="00D25F1D" w:rsidP="00D25F1D">
      <w:pPr>
        <w:tabs>
          <w:tab w:val="left" w:pos="-426"/>
        </w:tabs>
        <w:autoSpaceDE w:val="0"/>
        <w:autoSpaceDN w:val="0"/>
        <w:adjustRightInd w:val="0"/>
        <w:ind w:firstLine="709"/>
        <w:jc w:val="both"/>
      </w:pPr>
      <w:r w:rsidRPr="00201162">
        <w:t>**** В случае недостаточности средств, предусмотренных федеральным и (или) местным бюджетами, даю согласие на получение субсидии в меньшем объеме.</w:t>
      </w:r>
    </w:p>
    <w:p w:rsidR="00D25F1D" w:rsidRDefault="00D25F1D" w:rsidP="00D25F1D">
      <w:pPr>
        <w:autoSpaceDE w:val="0"/>
        <w:spacing w:line="216" w:lineRule="auto"/>
        <w:jc w:val="both"/>
        <w:rPr>
          <w:rFonts w:eastAsia="Arial"/>
          <w:color w:val="000000"/>
          <w:sz w:val="28"/>
          <w:szCs w:val="24"/>
        </w:rPr>
      </w:pPr>
    </w:p>
    <w:p w:rsidR="00EC4F80" w:rsidRDefault="00EC4F80" w:rsidP="00D25F1D">
      <w:pPr>
        <w:autoSpaceDE w:val="0"/>
        <w:spacing w:line="216" w:lineRule="auto"/>
        <w:jc w:val="both"/>
        <w:rPr>
          <w:rFonts w:eastAsia="Arial"/>
          <w:color w:val="000000"/>
          <w:sz w:val="28"/>
          <w:szCs w:val="24"/>
        </w:rPr>
      </w:pPr>
    </w:p>
    <w:p w:rsidR="00D25F1D" w:rsidRDefault="00D25F1D" w:rsidP="00D25F1D">
      <w:pPr>
        <w:autoSpaceDE w:val="0"/>
        <w:spacing w:line="216" w:lineRule="auto"/>
        <w:jc w:val="both"/>
        <w:rPr>
          <w:rFonts w:eastAsia="Arial"/>
          <w:color w:val="000000"/>
          <w:sz w:val="28"/>
          <w:szCs w:val="24"/>
        </w:rPr>
      </w:pPr>
      <w:r>
        <w:rPr>
          <w:rFonts w:eastAsia="Arial"/>
          <w:color w:val="000000"/>
          <w:sz w:val="28"/>
          <w:szCs w:val="24"/>
        </w:rPr>
        <w:t>Руководитель  _</w:t>
      </w:r>
      <w:r w:rsidR="005363F3">
        <w:rPr>
          <w:rFonts w:eastAsia="Arial"/>
          <w:color w:val="000000"/>
          <w:sz w:val="28"/>
          <w:szCs w:val="24"/>
        </w:rPr>
        <w:t xml:space="preserve">(должность)               </w:t>
      </w:r>
      <w:r>
        <w:rPr>
          <w:rFonts w:eastAsia="Arial"/>
          <w:color w:val="000000"/>
          <w:sz w:val="28"/>
          <w:szCs w:val="24"/>
        </w:rPr>
        <w:t>______________  ___________________________</w:t>
      </w:r>
    </w:p>
    <w:p w:rsidR="00D25F1D" w:rsidRDefault="00D25F1D" w:rsidP="00D25F1D">
      <w:pPr>
        <w:autoSpaceDE w:val="0"/>
        <w:spacing w:line="216" w:lineRule="auto"/>
        <w:jc w:val="both"/>
        <w:rPr>
          <w:rFonts w:eastAsia="Arial"/>
          <w:color w:val="000000"/>
          <w:sz w:val="28"/>
          <w:szCs w:val="24"/>
        </w:rPr>
      </w:pPr>
      <w:r>
        <w:rPr>
          <w:rFonts w:eastAsia="Arial"/>
          <w:color w:val="000000"/>
          <w:sz w:val="28"/>
          <w:szCs w:val="24"/>
        </w:rPr>
        <w:t xml:space="preserve">                                  </w:t>
      </w:r>
      <w:r w:rsidR="005363F3">
        <w:rPr>
          <w:rFonts w:eastAsia="Arial"/>
          <w:color w:val="000000"/>
          <w:sz w:val="28"/>
          <w:szCs w:val="24"/>
        </w:rPr>
        <w:t xml:space="preserve">                                  </w:t>
      </w:r>
      <w:r>
        <w:rPr>
          <w:rFonts w:eastAsia="Arial"/>
          <w:color w:val="000000"/>
          <w:sz w:val="28"/>
          <w:szCs w:val="24"/>
        </w:rPr>
        <w:t xml:space="preserve">   </w:t>
      </w:r>
      <w:r>
        <w:rPr>
          <w:rFonts w:eastAsia="Arial"/>
          <w:color w:val="000000"/>
          <w:szCs w:val="24"/>
        </w:rPr>
        <w:t>(подпись)</w:t>
      </w:r>
      <w:r>
        <w:rPr>
          <w:rFonts w:eastAsia="Arial"/>
          <w:color w:val="000000"/>
          <w:sz w:val="28"/>
          <w:szCs w:val="24"/>
        </w:rPr>
        <w:t xml:space="preserve">                          </w:t>
      </w:r>
      <w:r>
        <w:rPr>
          <w:rFonts w:eastAsia="Arial"/>
          <w:color w:val="000000"/>
          <w:szCs w:val="24"/>
        </w:rPr>
        <w:t>(Ф.И.О.)</w:t>
      </w:r>
    </w:p>
    <w:p w:rsidR="00D25F1D" w:rsidRDefault="00D25F1D" w:rsidP="00D25F1D">
      <w:pPr>
        <w:autoSpaceDE w:val="0"/>
        <w:spacing w:line="216" w:lineRule="auto"/>
        <w:jc w:val="both"/>
        <w:rPr>
          <w:rFonts w:eastAsia="Arial"/>
          <w:color w:val="000000"/>
          <w:sz w:val="18"/>
          <w:szCs w:val="24"/>
        </w:rPr>
      </w:pPr>
    </w:p>
    <w:p w:rsidR="00D25F1D" w:rsidRDefault="00D25F1D" w:rsidP="00D25F1D">
      <w:pPr>
        <w:autoSpaceDE w:val="0"/>
        <w:spacing w:line="216" w:lineRule="auto"/>
        <w:jc w:val="both"/>
        <w:rPr>
          <w:rFonts w:eastAsia="Arial"/>
          <w:color w:val="000000"/>
          <w:sz w:val="28"/>
          <w:szCs w:val="24"/>
        </w:rPr>
      </w:pPr>
      <w:r>
        <w:rPr>
          <w:rFonts w:eastAsia="Arial"/>
          <w:color w:val="000000"/>
          <w:sz w:val="28"/>
          <w:szCs w:val="24"/>
        </w:rPr>
        <w:t>Главный бухгалтер (при наличии)   _______________  ______________________</w:t>
      </w:r>
    </w:p>
    <w:p w:rsidR="00D25F1D" w:rsidRDefault="00D25F1D" w:rsidP="00D25F1D">
      <w:pPr>
        <w:autoSpaceDE w:val="0"/>
        <w:spacing w:line="216" w:lineRule="auto"/>
        <w:jc w:val="both"/>
        <w:rPr>
          <w:rFonts w:eastAsia="Arial"/>
          <w:color w:val="000000"/>
          <w:sz w:val="28"/>
          <w:szCs w:val="24"/>
        </w:rPr>
      </w:pPr>
      <w:r>
        <w:rPr>
          <w:rFonts w:eastAsia="Arial"/>
          <w:color w:val="000000"/>
          <w:sz w:val="28"/>
          <w:szCs w:val="24"/>
        </w:rPr>
        <w:t xml:space="preserve">                                                                 </w:t>
      </w:r>
      <w:r w:rsidR="005363F3">
        <w:rPr>
          <w:rFonts w:eastAsia="Arial"/>
          <w:color w:val="000000"/>
          <w:sz w:val="28"/>
          <w:szCs w:val="24"/>
        </w:rPr>
        <w:t xml:space="preserve"> </w:t>
      </w:r>
      <w:r>
        <w:rPr>
          <w:rFonts w:eastAsia="Arial"/>
          <w:color w:val="000000"/>
          <w:sz w:val="28"/>
          <w:szCs w:val="24"/>
        </w:rPr>
        <w:t xml:space="preserve">   </w:t>
      </w:r>
      <w:r>
        <w:rPr>
          <w:rFonts w:eastAsia="Arial"/>
          <w:color w:val="000000"/>
          <w:szCs w:val="24"/>
        </w:rPr>
        <w:t>(подпись)</w:t>
      </w:r>
      <w:r>
        <w:rPr>
          <w:rFonts w:eastAsia="Arial"/>
          <w:color w:val="000000"/>
          <w:sz w:val="28"/>
          <w:szCs w:val="24"/>
        </w:rPr>
        <w:t xml:space="preserve">                          </w:t>
      </w:r>
      <w:r>
        <w:rPr>
          <w:rFonts w:eastAsia="Arial"/>
          <w:color w:val="000000"/>
          <w:szCs w:val="24"/>
        </w:rPr>
        <w:t>(Ф.И.О.)</w:t>
      </w:r>
    </w:p>
    <w:p w:rsidR="00D25F1D" w:rsidRDefault="00D25F1D" w:rsidP="00D25F1D">
      <w:pPr>
        <w:numPr>
          <w:ilvl w:val="0"/>
          <w:numId w:val="2"/>
        </w:numPr>
        <w:tabs>
          <w:tab w:val="left" w:pos="6379"/>
        </w:tabs>
        <w:suppressAutoHyphens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М.П. (при наличии)</w:t>
      </w:r>
    </w:p>
    <w:p w:rsidR="00D25F1D" w:rsidRDefault="00D25F1D" w:rsidP="00D25F1D">
      <w:pPr>
        <w:numPr>
          <w:ilvl w:val="0"/>
          <w:numId w:val="2"/>
        </w:numPr>
        <w:tabs>
          <w:tab w:val="left" w:pos="6379"/>
        </w:tabs>
        <w:suppressAutoHyphens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«___» ____________20___ г.</w:t>
      </w:r>
    </w:p>
    <w:p w:rsidR="00D25F1D" w:rsidRDefault="00D25F1D" w:rsidP="00D25F1D">
      <w:pPr>
        <w:autoSpaceDE w:val="0"/>
        <w:autoSpaceDN w:val="0"/>
        <w:adjustRightInd w:val="0"/>
        <w:spacing w:line="216" w:lineRule="auto"/>
        <w:jc w:val="both"/>
      </w:pPr>
    </w:p>
    <w:p w:rsidR="00D25F1D" w:rsidRDefault="00D25F1D" w:rsidP="00D25F1D">
      <w:pPr>
        <w:autoSpaceDE w:val="0"/>
        <w:spacing w:line="216" w:lineRule="auto"/>
        <w:jc w:val="both"/>
        <w:rPr>
          <w:rFonts w:eastAsia="Arial"/>
          <w:color w:val="000000"/>
          <w:sz w:val="28"/>
          <w:szCs w:val="24"/>
        </w:rPr>
      </w:pPr>
      <w:r>
        <w:rPr>
          <w:rFonts w:eastAsia="Arial"/>
          <w:color w:val="000000"/>
          <w:sz w:val="28"/>
          <w:szCs w:val="24"/>
        </w:rPr>
        <w:t>Исполнитель  _______________  ___________________________  ______________</w:t>
      </w:r>
    </w:p>
    <w:p w:rsidR="00D25F1D" w:rsidRDefault="00D25F1D" w:rsidP="00D25F1D">
      <w:pPr>
        <w:autoSpaceDE w:val="0"/>
        <w:spacing w:line="216" w:lineRule="auto"/>
        <w:jc w:val="both"/>
        <w:rPr>
          <w:sz w:val="24"/>
          <w:szCs w:val="24"/>
        </w:rPr>
      </w:pPr>
      <w:r>
        <w:rPr>
          <w:rFonts w:eastAsia="Arial"/>
          <w:color w:val="000000"/>
          <w:sz w:val="28"/>
          <w:szCs w:val="24"/>
        </w:rPr>
        <w:t xml:space="preserve">                                     </w:t>
      </w:r>
      <w:r>
        <w:rPr>
          <w:rFonts w:eastAsia="Arial"/>
          <w:color w:val="000000"/>
          <w:szCs w:val="24"/>
        </w:rPr>
        <w:t>(подпись)</w:t>
      </w:r>
      <w:r>
        <w:rPr>
          <w:rFonts w:eastAsia="Arial"/>
          <w:color w:val="000000"/>
          <w:sz w:val="28"/>
          <w:szCs w:val="24"/>
        </w:rPr>
        <w:t xml:space="preserve">                          </w:t>
      </w:r>
      <w:r>
        <w:rPr>
          <w:rFonts w:eastAsia="Arial"/>
          <w:color w:val="000000"/>
          <w:szCs w:val="24"/>
        </w:rPr>
        <w:t>(Ф.И.О.)</w:t>
      </w:r>
      <w:r>
        <w:rPr>
          <w:sz w:val="24"/>
          <w:szCs w:val="24"/>
        </w:rPr>
        <w:t xml:space="preserve">                                     </w:t>
      </w:r>
      <w:r>
        <w:rPr>
          <w:szCs w:val="24"/>
        </w:rPr>
        <w:t>(телефон)</w:t>
      </w:r>
    </w:p>
    <w:p w:rsidR="00D25F1D" w:rsidRDefault="00D25F1D" w:rsidP="00D25F1D">
      <w:pPr>
        <w:widowControl w:val="0"/>
        <w:autoSpaceDE w:val="0"/>
        <w:ind w:right="-30"/>
        <w:rPr>
          <w:rFonts w:eastAsia="Arial"/>
          <w:sz w:val="16"/>
          <w:szCs w:val="16"/>
        </w:rPr>
      </w:pPr>
    </w:p>
    <w:p w:rsidR="00D25F1D" w:rsidRDefault="00D25F1D" w:rsidP="00D25F1D">
      <w:pPr>
        <w:autoSpaceDE w:val="0"/>
        <w:autoSpaceDN w:val="0"/>
        <w:adjustRightInd w:val="0"/>
        <w:spacing w:line="216" w:lineRule="auto"/>
        <w:jc w:val="both"/>
        <w:outlineLvl w:val="0"/>
        <w:rPr>
          <w:rFonts w:eastAsia="Times-Roman"/>
          <w:sz w:val="24"/>
          <w:szCs w:val="24"/>
        </w:rPr>
      </w:pPr>
    </w:p>
    <w:p w:rsidR="00971BB0" w:rsidRPr="00971BB0" w:rsidRDefault="00971BB0" w:rsidP="00971BB0">
      <w:pPr>
        <w:rPr>
          <w:rFonts w:eastAsia="Calibri"/>
          <w:sz w:val="28"/>
          <w:szCs w:val="28"/>
          <w:lang w:eastAsia="en-US"/>
        </w:rPr>
      </w:pPr>
    </w:p>
    <w:p w:rsidR="00515B66" w:rsidRDefault="00515B66" w:rsidP="00515B66">
      <w:pPr>
        <w:ind w:left="5529"/>
        <w:jc w:val="center"/>
        <w:rPr>
          <w:sz w:val="28"/>
        </w:rPr>
      </w:pPr>
    </w:p>
    <w:p w:rsidR="00515B66" w:rsidRDefault="00515B66" w:rsidP="00515B66">
      <w:pPr>
        <w:spacing w:line="228" w:lineRule="auto"/>
        <w:ind w:firstLine="5812"/>
        <w:jc w:val="center"/>
        <w:rPr>
          <w:strike/>
        </w:rPr>
      </w:pPr>
    </w:p>
    <w:p w:rsidR="00515B66" w:rsidRDefault="00515B66" w:rsidP="00515B66">
      <w:pPr>
        <w:spacing w:line="228" w:lineRule="auto"/>
        <w:ind w:firstLine="5812"/>
        <w:jc w:val="center"/>
        <w:rPr>
          <w:strike/>
        </w:rPr>
      </w:pPr>
    </w:p>
    <w:p w:rsidR="00515B66" w:rsidRDefault="00515B66" w:rsidP="00515B66">
      <w:pPr>
        <w:spacing w:line="228" w:lineRule="auto"/>
        <w:ind w:firstLine="5812"/>
        <w:jc w:val="center"/>
        <w:rPr>
          <w:strike/>
        </w:rPr>
      </w:pPr>
    </w:p>
    <w:p w:rsidR="00515B66" w:rsidRDefault="00515B66" w:rsidP="00515B66">
      <w:pPr>
        <w:spacing w:line="228" w:lineRule="auto"/>
        <w:ind w:firstLine="5812"/>
        <w:jc w:val="center"/>
        <w:rPr>
          <w:strike/>
        </w:rPr>
      </w:pPr>
    </w:p>
    <w:p w:rsidR="00515B66" w:rsidRDefault="00515B66" w:rsidP="00515B66">
      <w:pPr>
        <w:spacing w:line="228" w:lineRule="auto"/>
        <w:ind w:firstLine="5812"/>
        <w:jc w:val="center"/>
        <w:rPr>
          <w:strike/>
        </w:rPr>
      </w:pPr>
    </w:p>
    <w:p w:rsidR="00515B66" w:rsidRDefault="00515B66" w:rsidP="00515B66">
      <w:pPr>
        <w:spacing w:line="228" w:lineRule="auto"/>
        <w:ind w:firstLine="5812"/>
        <w:jc w:val="center"/>
        <w:rPr>
          <w:strike/>
        </w:rPr>
      </w:pPr>
    </w:p>
    <w:p w:rsidR="00515B66" w:rsidRDefault="00515B66" w:rsidP="00515B66">
      <w:pPr>
        <w:spacing w:line="228" w:lineRule="auto"/>
        <w:ind w:firstLine="5812"/>
        <w:jc w:val="center"/>
        <w:rPr>
          <w:strike/>
        </w:rPr>
      </w:pPr>
    </w:p>
    <w:p w:rsidR="00515B66" w:rsidRDefault="00515B66" w:rsidP="00FB7349">
      <w:pPr>
        <w:pStyle w:val="ConsPlusNonformat0"/>
        <w:spacing w:line="17" w:lineRule="atLeast"/>
        <w:ind w:left="4253"/>
        <w:jc w:val="center"/>
        <w:rPr>
          <w:rFonts w:ascii="Times New Roman" w:hAnsi="Times New Roman" w:cs="Times New Roman"/>
          <w:sz w:val="28"/>
          <w:szCs w:val="24"/>
        </w:rPr>
      </w:pPr>
    </w:p>
    <w:p w:rsidR="00515B66" w:rsidRDefault="00515B66" w:rsidP="00FB7349">
      <w:pPr>
        <w:pStyle w:val="ConsPlusNonformat0"/>
        <w:spacing w:line="17" w:lineRule="atLeast"/>
        <w:ind w:left="4253"/>
        <w:jc w:val="center"/>
        <w:rPr>
          <w:rFonts w:ascii="Times New Roman" w:hAnsi="Times New Roman" w:cs="Times New Roman"/>
          <w:sz w:val="28"/>
          <w:szCs w:val="24"/>
        </w:rPr>
      </w:pPr>
    </w:p>
    <w:p w:rsidR="00515B66" w:rsidRDefault="00515B66" w:rsidP="00FB7349">
      <w:pPr>
        <w:pStyle w:val="ConsPlusNonformat0"/>
        <w:spacing w:line="17" w:lineRule="atLeast"/>
        <w:ind w:left="4253"/>
        <w:jc w:val="center"/>
        <w:rPr>
          <w:rFonts w:ascii="Times New Roman" w:hAnsi="Times New Roman" w:cs="Times New Roman"/>
          <w:sz w:val="28"/>
          <w:szCs w:val="24"/>
        </w:rPr>
      </w:pPr>
    </w:p>
    <w:p w:rsidR="00515B66" w:rsidRDefault="00515B66" w:rsidP="00FB7349">
      <w:pPr>
        <w:pStyle w:val="ConsPlusNonformat0"/>
        <w:spacing w:line="17" w:lineRule="atLeast"/>
        <w:ind w:left="4253"/>
        <w:jc w:val="center"/>
        <w:rPr>
          <w:rFonts w:ascii="Times New Roman" w:hAnsi="Times New Roman" w:cs="Times New Roman"/>
          <w:sz w:val="28"/>
          <w:szCs w:val="24"/>
        </w:rPr>
      </w:pPr>
    </w:p>
    <w:p w:rsidR="00515B66" w:rsidRDefault="00515B66" w:rsidP="00FB7349">
      <w:pPr>
        <w:pStyle w:val="ConsPlusNonformat0"/>
        <w:spacing w:line="17" w:lineRule="atLeast"/>
        <w:ind w:left="4253"/>
        <w:jc w:val="center"/>
        <w:rPr>
          <w:rFonts w:ascii="Times New Roman" w:hAnsi="Times New Roman" w:cs="Times New Roman"/>
          <w:sz w:val="28"/>
          <w:szCs w:val="24"/>
        </w:rPr>
      </w:pPr>
    </w:p>
    <w:p w:rsidR="00515B66" w:rsidRDefault="00515B66" w:rsidP="00FB7349">
      <w:pPr>
        <w:pStyle w:val="ConsPlusNonformat0"/>
        <w:spacing w:line="17" w:lineRule="atLeast"/>
        <w:ind w:left="4253"/>
        <w:jc w:val="center"/>
        <w:rPr>
          <w:rFonts w:ascii="Times New Roman" w:hAnsi="Times New Roman" w:cs="Times New Roman"/>
          <w:sz w:val="28"/>
          <w:szCs w:val="24"/>
        </w:rPr>
      </w:pPr>
    </w:p>
    <w:p w:rsidR="00515B66" w:rsidRDefault="00515B66" w:rsidP="00FB7349">
      <w:pPr>
        <w:pStyle w:val="ConsPlusNonformat0"/>
        <w:spacing w:line="17" w:lineRule="atLeast"/>
        <w:ind w:left="4253"/>
        <w:jc w:val="center"/>
        <w:rPr>
          <w:rFonts w:ascii="Times New Roman" w:hAnsi="Times New Roman" w:cs="Times New Roman"/>
          <w:sz w:val="28"/>
          <w:szCs w:val="24"/>
        </w:rPr>
      </w:pPr>
    </w:p>
    <w:p w:rsidR="00515B66" w:rsidRDefault="00515B66" w:rsidP="00FB7349">
      <w:pPr>
        <w:pStyle w:val="ConsPlusNonformat0"/>
        <w:spacing w:line="17" w:lineRule="atLeast"/>
        <w:ind w:left="4253"/>
        <w:jc w:val="center"/>
        <w:rPr>
          <w:rFonts w:ascii="Times New Roman" w:hAnsi="Times New Roman" w:cs="Times New Roman"/>
          <w:sz w:val="28"/>
          <w:szCs w:val="24"/>
        </w:rPr>
      </w:pPr>
    </w:p>
    <w:p w:rsidR="00D25F1D" w:rsidRDefault="00D25F1D" w:rsidP="00FB7349">
      <w:pPr>
        <w:pStyle w:val="ConsPlusNonformat0"/>
        <w:spacing w:line="17" w:lineRule="atLeast"/>
        <w:ind w:left="4253"/>
        <w:jc w:val="center"/>
        <w:rPr>
          <w:rFonts w:ascii="Times New Roman" w:hAnsi="Times New Roman" w:cs="Times New Roman"/>
          <w:sz w:val="28"/>
          <w:szCs w:val="24"/>
        </w:rPr>
        <w:sectPr w:rsidR="00D25F1D" w:rsidSect="00D25F1D">
          <w:pgSz w:w="16838" w:h="11906" w:orient="landscape"/>
          <w:pgMar w:top="1304" w:right="1134" w:bottom="567" w:left="1134" w:header="397" w:footer="0" w:gutter="0"/>
          <w:cols w:space="720"/>
          <w:titlePg/>
          <w:docGrid w:linePitch="299"/>
        </w:sectPr>
      </w:pPr>
    </w:p>
    <w:p w:rsidR="007255CB" w:rsidRDefault="007255CB" w:rsidP="007255CB">
      <w:pPr>
        <w:pStyle w:val="ConsPlusNonformat0"/>
        <w:spacing w:line="17" w:lineRule="atLeast"/>
        <w:ind w:left="4253"/>
        <w:jc w:val="center"/>
        <w:rPr>
          <w:rFonts w:ascii="Times New Roman" w:hAnsi="Times New Roman" w:cs="Times New Roman"/>
          <w:sz w:val="28"/>
          <w:szCs w:val="24"/>
        </w:rPr>
      </w:pPr>
      <w:r w:rsidRPr="00A175BF">
        <w:rPr>
          <w:rFonts w:ascii="Times New Roman" w:hAnsi="Times New Roman" w:cs="Times New Roman"/>
          <w:sz w:val="28"/>
          <w:szCs w:val="24"/>
        </w:rPr>
        <w:lastRenderedPageBreak/>
        <w:t>Приложение № 4</w:t>
      </w:r>
    </w:p>
    <w:p w:rsidR="00957217" w:rsidRDefault="000132AF" w:rsidP="00957217">
      <w:pPr>
        <w:pStyle w:val="ConsPlusTitle"/>
        <w:ind w:left="4395" w:hanging="6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957217">
        <w:rPr>
          <w:rFonts w:ascii="Times New Roman" w:hAnsi="Times New Roman" w:cs="Times New Roman"/>
          <w:b w:val="0"/>
          <w:sz w:val="28"/>
          <w:szCs w:val="24"/>
        </w:rPr>
        <w:t>к Порядку предоставления субсидии</w:t>
      </w:r>
    </w:p>
    <w:p w:rsidR="00957217" w:rsidRDefault="00957217" w:rsidP="00992712">
      <w:pPr>
        <w:pStyle w:val="ConsPlusTitle"/>
        <w:ind w:left="4395" w:hanging="6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сельскохозяйственным товаропроизводителям на поддержку элитного семеноводства в целях</w:t>
      </w:r>
    </w:p>
    <w:p w:rsidR="00957217" w:rsidRPr="00971BB0" w:rsidRDefault="000E2B98" w:rsidP="00957217">
      <w:pPr>
        <w:pStyle w:val="ConsPlusTitle"/>
        <w:ind w:left="4395" w:hanging="6"/>
        <w:rPr>
          <w:rFonts w:cs="Calibri"/>
        </w:rPr>
      </w:pPr>
      <w:r>
        <w:rPr>
          <w:rFonts w:ascii="Times New Roman" w:hAnsi="Times New Roman" w:cs="Times New Roman"/>
          <w:b w:val="0"/>
          <w:sz w:val="28"/>
          <w:szCs w:val="24"/>
        </w:rPr>
        <w:t>возмещения</w:t>
      </w:r>
      <w:r w:rsidR="00957217">
        <w:rPr>
          <w:rFonts w:ascii="Times New Roman" w:hAnsi="Times New Roman" w:cs="Times New Roman"/>
          <w:b w:val="0"/>
          <w:sz w:val="28"/>
          <w:szCs w:val="24"/>
        </w:rPr>
        <w:t xml:space="preserve"> части затрат </w:t>
      </w:r>
    </w:p>
    <w:p w:rsidR="00957217" w:rsidRDefault="00957217" w:rsidP="00957217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957217" w:rsidRDefault="00957217" w:rsidP="007255CB">
      <w:pPr>
        <w:pStyle w:val="ConsPlusNonformat0"/>
        <w:spacing w:line="17" w:lineRule="atLeast"/>
        <w:ind w:left="4253"/>
        <w:jc w:val="center"/>
        <w:rPr>
          <w:rFonts w:ascii="Times New Roman" w:hAnsi="Times New Roman" w:cs="Times New Roman"/>
          <w:sz w:val="28"/>
          <w:szCs w:val="24"/>
        </w:rPr>
      </w:pPr>
    </w:p>
    <w:p w:rsidR="007255CB" w:rsidRDefault="007255CB" w:rsidP="007255CB">
      <w:pPr>
        <w:widowControl w:val="0"/>
        <w:autoSpaceDE w:val="0"/>
        <w:jc w:val="center"/>
        <w:rPr>
          <w:rFonts w:eastAsia="Arial"/>
          <w:b/>
          <w:bCs/>
          <w:color w:val="000000"/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</w:rPr>
        <w:t>РЕЕСТР</w:t>
      </w:r>
    </w:p>
    <w:p w:rsidR="007255CB" w:rsidRDefault="007255CB" w:rsidP="007255CB">
      <w:pPr>
        <w:widowControl w:val="0"/>
        <w:autoSpaceDE w:val="0"/>
        <w:jc w:val="center"/>
        <w:rPr>
          <w:rFonts w:eastAsia="Arial"/>
          <w:bCs/>
          <w:color w:val="000000"/>
          <w:sz w:val="28"/>
          <w:szCs w:val="28"/>
        </w:rPr>
      </w:pPr>
      <w:r>
        <w:rPr>
          <w:rFonts w:eastAsia="Arial"/>
          <w:bCs/>
          <w:color w:val="000000"/>
          <w:sz w:val="28"/>
          <w:szCs w:val="28"/>
        </w:rPr>
        <w:t>земельны</w:t>
      </w:r>
      <w:r w:rsidR="000E2B98">
        <w:rPr>
          <w:rFonts w:eastAsia="Arial"/>
          <w:bCs/>
          <w:color w:val="000000"/>
          <w:sz w:val="28"/>
          <w:szCs w:val="28"/>
        </w:rPr>
        <w:t>х участков, засеянных</w:t>
      </w:r>
      <w:r>
        <w:rPr>
          <w:rFonts w:eastAsia="Arial"/>
          <w:bCs/>
          <w:color w:val="000000"/>
          <w:sz w:val="28"/>
          <w:szCs w:val="28"/>
        </w:rPr>
        <w:t xml:space="preserve"> э</w:t>
      </w:r>
      <w:r w:rsidR="00863F4D">
        <w:rPr>
          <w:rFonts w:eastAsia="Arial"/>
          <w:bCs/>
          <w:color w:val="000000"/>
          <w:sz w:val="28"/>
          <w:szCs w:val="28"/>
        </w:rPr>
        <w:t>литными семенами в текущем году</w:t>
      </w:r>
    </w:p>
    <w:p w:rsidR="007255CB" w:rsidRPr="00F2504D" w:rsidRDefault="00F51CC4" w:rsidP="007255CB">
      <w:pPr>
        <w:widowControl w:val="0"/>
        <w:autoSpaceDE w:val="0"/>
        <w:spacing w:line="192" w:lineRule="auto"/>
        <w:jc w:val="center"/>
        <w:rPr>
          <w:rFonts w:eastAsia="Arial"/>
          <w:bCs/>
          <w:color w:val="000000"/>
          <w:sz w:val="28"/>
          <w:szCs w:val="28"/>
          <w:u w:val="single"/>
        </w:rPr>
      </w:pPr>
      <w:r w:rsidRPr="00F2504D">
        <w:rPr>
          <w:rFonts w:eastAsia="Arial"/>
          <w:bCs/>
          <w:color w:val="000000"/>
          <w:sz w:val="28"/>
          <w:szCs w:val="28"/>
          <w:u w:val="single"/>
        </w:rPr>
        <w:t xml:space="preserve">в Цимлянском </w:t>
      </w:r>
      <w:r w:rsidR="007255CB" w:rsidRPr="00F2504D">
        <w:rPr>
          <w:rFonts w:eastAsia="Arial"/>
          <w:bCs/>
          <w:color w:val="000000"/>
          <w:sz w:val="28"/>
          <w:szCs w:val="28"/>
          <w:u w:val="single"/>
        </w:rPr>
        <w:t>районе</w:t>
      </w:r>
      <w:r w:rsidRPr="00F2504D">
        <w:rPr>
          <w:rFonts w:eastAsia="Arial"/>
          <w:bCs/>
          <w:color w:val="000000"/>
          <w:sz w:val="28"/>
          <w:szCs w:val="28"/>
          <w:u w:val="single"/>
        </w:rPr>
        <w:t xml:space="preserve"> </w:t>
      </w:r>
    </w:p>
    <w:p w:rsidR="005B4763" w:rsidRDefault="00F51CC4" w:rsidP="007255CB">
      <w:pPr>
        <w:widowControl w:val="0"/>
        <w:autoSpaceDE w:val="0"/>
        <w:spacing w:line="192" w:lineRule="auto"/>
        <w:jc w:val="center"/>
        <w:rPr>
          <w:rFonts w:eastAsia="Arial"/>
          <w:bCs/>
          <w:color w:val="000000"/>
          <w:sz w:val="28"/>
          <w:szCs w:val="28"/>
          <w:u w:val="single"/>
        </w:rPr>
      </w:pPr>
      <w:r w:rsidRPr="00F2504D">
        <w:rPr>
          <w:rFonts w:eastAsia="Arial"/>
          <w:bCs/>
          <w:color w:val="000000"/>
          <w:sz w:val="28"/>
          <w:szCs w:val="28"/>
          <w:u w:val="single"/>
        </w:rPr>
        <w:t>______________________</w:t>
      </w:r>
      <w:r w:rsidR="007255CB" w:rsidRPr="00F2504D">
        <w:rPr>
          <w:rFonts w:eastAsia="Arial"/>
          <w:bCs/>
          <w:color w:val="000000"/>
          <w:sz w:val="28"/>
          <w:szCs w:val="28"/>
          <w:u w:val="single"/>
        </w:rPr>
        <w:t>_________________</w:t>
      </w:r>
      <w:r w:rsidR="005B4763">
        <w:rPr>
          <w:rFonts w:eastAsia="Arial"/>
          <w:bCs/>
          <w:color w:val="000000"/>
          <w:sz w:val="28"/>
          <w:szCs w:val="28"/>
          <w:u w:val="single"/>
        </w:rPr>
        <w:t>_______________________________</w:t>
      </w:r>
    </w:p>
    <w:p w:rsidR="007255CB" w:rsidRDefault="000E2B98" w:rsidP="007255CB">
      <w:pPr>
        <w:widowControl w:val="0"/>
        <w:autoSpaceDE w:val="0"/>
        <w:spacing w:line="192" w:lineRule="auto"/>
        <w:jc w:val="center"/>
        <w:rPr>
          <w:rFonts w:eastAsia="Arial"/>
          <w:bCs/>
          <w:color w:val="000000"/>
        </w:rPr>
      </w:pPr>
      <w:r>
        <w:rPr>
          <w:rFonts w:eastAsia="Arial"/>
          <w:bCs/>
          <w:color w:val="000000"/>
        </w:rPr>
        <w:t>(</w:t>
      </w:r>
      <w:r w:rsidR="005B4763" w:rsidRPr="005B4763">
        <w:rPr>
          <w:rFonts w:eastAsia="Arial"/>
          <w:bCs/>
          <w:color w:val="000000"/>
        </w:rPr>
        <w:t xml:space="preserve">полное </w:t>
      </w:r>
      <w:r>
        <w:rPr>
          <w:rFonts w:eastAsia="Arial"/>
          <w:bCs/>
          <w:color w:val="000000"/>
        </w:rPr>
        <w:t>наименование участника отбора)</w:t>
      </w:r>
    </w:p>
    <w:p w:rsidR="00F51CC4" w:rsidRDefault="00F51CC4" w:rsidP="007255CB">
      <w:pPr>
        <w:widowControl w:val="0"/>
        <w:autoSpaceDE w:val="0"/>
        <w:spacing w:line="192" w:lineRule="auto"/>
        <w:jc w:val="center"/>
        <w:rPr>
          <w:rFonts w:eastAsia="Arial"/>
          <w:bCs/>
          <w:color w:val="000000"/>
        </w:rPr>
      </w:pPr>
    </w:p>
    <w:p w:rsidR="00F51CC4" w:rsidRDefault="00F51CC4" w:rsidP="007255CB">
      <w:pPr>
        <w:widowControl w:val="0"/>
        <w:autoSpaceDE w:val="0"/>
        <w:spacing w:line="192" w:lineRule="auto"/>
        <w:jc w:val="center"/>
        <w:rPr>
          <w:rFonts w:eastAsia="Arial"/>
          <w:bCs/>
          <w:color w:val="000000"/>
        </w:rPr>
      </w:pPr>
    </w:p>
    <w:tbl>
      <w:tblPr>
        <w:tblW w:w="9320" w:type="dxa"/>
        <w:tblInd w:w="113" w:type="dxa"/>
        <w:tblLook w:val="04A0" w:firstRow="1" w:lastRow="0" w:firstColumn="1" w:lastColumn="0" w:noHBand="0" w:noVBand="1"/>
      </w:tblPr>
      <w:tblGrid>
        <w:gridCol w:w="513"/>
        <w:gridCol w:w="3160"/>
        <w:gridCol w:w="1180"/>
        <w:gridCol w:w="1060"/>
        <w:gridCol w:w="1740"/>
        <w:gridCol w:w="1720"/>
      </w:tblGrid>
      <w:tr w:rsidR="003D6726" w:rsidRPr="003D6726" w:rsidTr="003D6726">
        <w:trPr>
          <w:trHeight w:val="36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26" w:rsidRPr="003D6726" w:rsidRDefault="003D6726" w:rsidP="003D6726">
            <w:pPr>
              <w:jc w:val="center"/>
              <w:rPr>
                <w:color w:val="000000"/>
                <w:sz w:val="22"/>
                <w:szCs w:val="22"/>
              </w:rPr>
            </w:pPr>
            <w:r w:rsidRPr="003D6726">
              <w:rPr>
                <w:color w:val="000000"/>
                <w:sz w:val="22"/>
                <w:szCs w:val="22"/>
              </w:rPr>
              <w:t>№     п/п</w:t>
            </w:r>
          </w:p>
        </w:tc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26" w:rsidRPr="003D6726" w:rsidRDefault="003D6726" w:rsidP="003D6726">
            <w:pPr>
              <w:jc w:val="center"/>
              <w:rPr>
                <w:color w:val="000000"/>
                <w:sz w:val="22"/>
                <w:szCs w:val="22"/>
              </w:rPr>
            </w:pPr>
            <w:r w:rsidRPr="003D6726">
              <w:rPr>
                <w:color w:val="000000"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26" w:rsidRPr="003D6726" w:rsidRDefault="003D6726" w:rsidP="003D6726">
            <w:pPr>
              <w:jc w:val="center"/>
              <w:rPr>
                <w:color w:val="000000"/>
                <w:sz w:val="22"/>
                <w:szCs w:val="22"/>
              </w:rPr>
            </w:pPr>
            <w:r w:rsidRPr="003D6726">
              <w:rPr>
                <w:color w:val="000000"/>
                <w:sz w:val="22"/>
                <w:szCs w:val="22"/>
              </w:rPr>
              <w:t>№ поля, участка</w:t>
            </w: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26" w:rsidRPr="003D6726" w:rsidRDefault="003D6726" w:rsidP="003D6726">
            <w:pPr>
              <w:jc w:val="center"/>
              <w:rPr>
                <w:color w:val="000000"/>
                <w:sz w:val="22"/>
                <w:szCs w:val="22"/>
              </w:rPr>
            </w:pPr>
            <w:r w:rsidRPr="003D6726">
              <w:rPr>
                <w:color w:val="000000"/>
                <w:sz w:val="22"/>
                <w:szCs w:val="22"/>
              </w:rPr>
              <w:t>Площадь земельного участка, га.</w:t>
            </w:r>
          </w:p>
        </w:tc>
      </w:tr>
      <w:tr w:rsidR="003D6726" w:rsidRPr="003D6726" w:rsidTr="003D6726">
        <w:trPr>
          <w:trHeight w:val="33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726" w:rsidRPr="003D6726" w:rsidRDefault="003D6726" w:rsidP="003D67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726" w:rsidRPr="003D6726" w:rsidRDefault="003D6726" w:rsidP="003D67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26" w:rsidRPr="003D6726" w:rsidRDefault="003D6726" w:rsidP="003D67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26" w:rsidRPr="003D6726" w:rsidRDefault="003D6726" w:rsidP="003D6726">
            <w:pPr>
              <w:jc w:val="center"/>
              <w:rPr>
                <w:color w:val="000000"/>
                <w:sz w:val="22"/>
                <w:szCs w:val="22"/>
              </w:rPr>
            </w:pPr>
            <w:r w:rsidRPr="003D6726">
              <w:rPr>
                <w:color w:val="000000"/>
                <w:sz w:val="22"/>
                <w:szCs w:val="22"/>
              </w:rPr>
              <w:t>пашня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26" w:rsidRPr="003D6726" w:rsidRDefault="003D6726" w:rsidP="003D6726">
            <w:pPr>
              <w:jc w:val="center"/>
              <w:rPr>
                <w:color w:val="000000"/>
                <w:sz w:val="22"/>
                <w:szCs w:val="22"/>
              </w:rPr>
            </w:pPr>
            <w:r w:rsidRPr="003D6726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3D6726" w:rsidRPr="003D6726" w:rsidTr="003D6726">
        <w:trPr>
          <w:trHeight w:val="28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726" w:rsidRPr="003D6726" w:rsidRDefault="003D6726" w:rsidP="003D67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726" w:rsidRPr="003D6726" w:rsidRDefault="003D6726" w:rsidP="003D67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26" w:rsidRPr="003D6726" w:rsidRDefault="003D6726" w:rsidP="003D67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726" w:rsidRPr="003D6726" w:rsidRDefault="003D6726" w:rsidP="003D67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98" w:rsidRDefault="000E2B98" w:rsidP="003D67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засеяно</w:t>
            </w:r>
          </w:p>
          <w:p w:rsidR="003D6726" w:rsidRPr="003D6726" w:rsidRDefault="00A175BF" w:rsidP="003D67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элитными семенами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26" w:rsidRPr="003D6726" w:rsidRDefault="003D6726" w:rsidP="003D6726">
            <w:pPr>
              <w:jc w:val="center"/>
              <w:rPr>
                <w:color w:val="000000"/>
                <w:sz w:val="22"/>
                <w:szCs w:val="22"/>
              </w:rPr>
            </w:pPr>
            <w:r w:rsidRPr="003D6726">
              <w:rPr>
                <w:color w:val="000000"/>
                <w:sz w:val="22"/>
                <w:szCs w:val="22"/>
              </w:rPr>
              <w:t>из неё</w:t>
            </w:r>
          </w:p>
        </w:tc>
      </w:tr>
      <w:tr w:rsidR="003D6726" w:rsidRPr="003D6726" w:rsidTr="003D6726">
        <w:trPr>
          <w:trHeight w:val="253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726" w:rsidRPr="003D6726" w:rsidRDefault="003D6726" w:rsidP="003D67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726" w:rsidRPr="003D6726" w:rsidRDefault="003D6726" w:rsidP="003D67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26" w:rsidRPr="003D6726" w:rsidRDefault="003D6726" w:rsidP="003D67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726" w:rsidRPr="003D6726" w:rsidRDefault="003D6726" w:rsidP="003D67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26" w:rsidRPr="003D6726" w:rsidRDefault="003D6726" w:rsidP="003D67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26" w:rsidRPr="003D6726" w:rsidRDefault="003D6726" w:rsidP="003D6726">
            <w:pPr>
              <w:rPr>
                <w:color w:val="000000"/>
                <w:sz w:val="22"/>
                <w:szCs w:val="22"/>
              </w:rPr>
            </w:pPr>
          </w:p>
        </w:tc>
      </w:tr>
      <w:tr w:rsidR="003D6726" w:rsidRPr="003D6726" w:rsidTr="003D6726">
        <w:trPr>
          <w:trHeight w:val="163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726" w:rsidRPr="003D6726" w:rsidRDefault="003D6726" w:rsidP="003D67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726" w:rsidRPr="003D6726" w:rsidRDefault="003D6726" w:rsidP="003D67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26" w:rsidRPr="003D6726" w:rsidRDefault="003D6726" w:rsidP="003D67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726" w:rsidRPr="003D6726" w:rsidRDefault="003D6726" w:rsidP="003D67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26" w:rsidRPr="003D6726" w:rsidRDefault="003D6726" w:rsidP="003D67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26" w:rsidRPr="003D6726" w:rsidRDefault="003D6726" w:rsidP="003D6726">
            <w:pPr>
              <w:jc w:val="center"/>
              <w:rPr>
                <w:color w:val="000000"/>
                <w:sz w:val="22"/>
                <w:szCs w:val="22"/>
              </w:rPr>
            </w:pPr>
            <w:r w:rsidRPr="003D6726">
              <w:rPr>
                <w:color w:val="000000"/>
                <w:sz w:val="22"/>
                <w:szCs w:val="22"/>
              </w:rPr>
              <w:t xml:space="preserve"> элитными            семенами отечест</w:t>
            </w:r>
            <w:r w:rsidR="00FC4C5A">
              <w:rPr>
                <w:color w:val="000000"/>
                <w:sz w:val="22"/>
                <w:szCs w:val="22"/>
              </w:rPr>
              <w:t>в</w:t>
            </w:r>
            <w:r w:rsidRPr="003D6726">
              <w:rPr>
                <w:color w:val="000000"/>
                <w:sz w:val="22"/>
                <w:szCs w:val="22"/>
              </w:rPr>
              <w:t>енной селекции</w:t>
            </w:r>
          </w:p>
        </w:tc>
      </w:tr>
      <w:tr w:rsidR="003D6726" w:rsidRPr="003D6726" w:rsidTr="003D672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26" w:rsidRPr="003D6726" w:rsidRDefault="003D6726" w:rsidP="003D6726">
            <w:pPr>
              <w:jc w:val="center"/>
              <w:rPr>
                <w:color w:val="000000"/>
              </w:rPr>
            </w:pPr>
            <w:r w:rsidRPr="003D6726">
              <w:rPr>
                <w:color w:val="000000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26" w:rsidRPr="003D6726" w:rsidRDefault="003D6726" w:rsidP="003D6726">
            <w:pPr>
              <w:jc w:val="center"/>
              <w:rPr>
                <w:color w:val="000000"/>
              </w:rPr>
            </w:pPr>
            <w:r w:rsidRPr="003D6726">
              <w:rPr>
                <w:color w:val="00000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26" w:rsidRPr="003D6726" w:rsidRDefault="003D6726" w:rsidP="003D6726">
            <w:pPr>
              <w:jc w:val="center"/>
              <w:rPr>
                <w:color w:val="000000"/>
              </w:rPr>
            </w:pPr>
            <w:r w:rsidRPr="003D6726">
              <w:rPr>
                <w:color w:val="00000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26" w:rsidRPr="003D6726" w:rsidRDefault="003D6726" w:rsidP="003D6726">
            <w:pPr>
              <w:jc w:val="center"/>
              <w:rPr>
                <w:color w:val="000000"/>
              </w:rPr>
            </w:pPr>
            <w:r w:rsidRPr="003D6726">
              <w:rPr>
                <w:color w:val="00000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26" w:rsidRPr="003D6726" w:rsidRDefault="000E2B98" w:rsidP="003D6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D6726" w:rsidRPr="003D6726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26" w:rsidRPr="003D6726" w:rsidRDefault="000E2B98" w:rsidP="003D6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D6726" w:rsidRPr="003D6726" w:rsidTr="003D6726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26" w:rsidRPr="003D6726" w:rsidRDefault="003D6726" w:rsidP="003D6726">
            <w:pPr>
              <w:rPr>
                <w:color w:val="000000"/>
                <w:sz w:val="24"/>
                <w:szCs w:val="24"/>
              </w:rPr>
            </w:pPr>
            <w:r w:rsidRPr="003D67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26" w:rsidRPr="003D6726" w:rsidRDefault="003D6726" w:rsidP="003D6726">
            <w:pPr>
              <w:rPr>
                <w:color w:val="000000"/>
                <w:sz w:val="24"/>
                <w:szCs w:val="24"/>
              </w:rPr>
            </w:pPr>
            <w:r w:rsidRPr="003D67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26" w:rsidRPr="003D6726" w:rsidRDefault="003D6726" w:rsidP="003D6726">
            <w:pPr>
              <w:rPr>
                <w:color w:val="000000"/>
                <w:sz w:val="24"/>
                <w:szCs w:val="24"/>
              </w:rPr>
            </w:pPr>
            <w:r w:rsidRPr="003D67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26" w:rsidRPr="003D6726" w:rsidRDefault="003D6726" w:rsidP="003D6726">
            <w:pPr>
              <w:rPr>
                <w:color w:val="000000"/>
                <w:sz w:val="24"/>
                <w:szCs w:val="24"/>
              </w:rPr>
            </w:pPr>
            <w:r w:rsidRPr="003D67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26" w:rsidRPr="003D6726" w:rsidRDefault="003D6726" w:rsidP="003D6726">
            <w:pPr>
              <w:rPr>
                <w:color w:val="000000"/>
                <w:sz w:val="24"/>
                <w:szCs w:val="24"/>
              </w:rPr>
            </w:pPr>
            <w:r w:rsidRPr="003D67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26" w:rsidRPr="003D6726" w:rsidRDefault="003D6726" w:rsidP="003D6726">
            <w:pPr>
              <w:rPr>
                <w:color w:val="000000"/>
                <w:sz w:val="24"/>
                <w:szCs w:val="24"/>
              </w:rPr>
            </w:pPr>
            <w:r w:rsidRPr="003D672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D6726" w:rsidRPr="003D6726" w:rsidTr="003D6726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26" w:rsidRPr="003D6726" w:rsidRDefault="003D6726" w:rsidP="003D6726">
            <w:pPr>
              <w:rPr>
                <w:color w:val="000000"/>
                <w:sz w:val="24"/>
                <w:szCs w:val="24"/>
              </w:rPr>
            </w:pPr>
            <w:r w:rsidRPr="003D67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26" w:rsidRPr="003D6726" w:rsidRDefault="003D6726" w:rsidP="003D6726">
            <w:pPr>
              <w:rPr>
                <w:color w:val="000000"/>
                <w:sz w:val="24"/>
                <w:szCs w:val="24"/>
              </w:rPr>
            </w:pPr>
            <w:r w:rsidRPr="003D67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26" w:rsidRPr="003D6726" w:rsidRDefault="003D6726" w:rsidP="003D6726">
            <w:pPr>
              <w:rPr>
                <w:color w:val="000000"/>
                <w:sz w:val="24"/>
                <w:szCs w:val="24"/>
              </w:rPr>
            </w:pPr>
            <w:r w:rsidRPr="003D67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26" w:rsidRPr="003D6726" w:rsidRDefault="003D6726" w:rsidP="003D6726">
            <w:pPr>
              <w:rPr>
                <w:color w:val="000000"/>
                <w:sz w:val="24"/>
                <w:szCs w:val="24"/>
              </w:rPr>
            </w:pPr>
            <w:r w:rsidRPr="003D67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26" w:rsidRPr="003D6726" w:rsidRDefault="003D6726" w:rsidP="003D6726">
            <w:pPr>
              <w:rPr>
                <w:color w:val="000000"/>
                <w:sz w:val="24"/>
                <w:szCs w:val="24"/>
              </w:rPr>
            </w:pPr>
            <w:r w:rsidRPr="003D67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26" w:rsidRPr="003D6726" w:rsidRDefault="003D6726" w:rsidP="003D6726">
            <w:pPr>
              <w:rPr>
                <w:color w:val="000000"/>
                <w:sz w:val="24"/>
                <w:szCs w:val="24"/>
              </w:rPr>
            </w:pPr>
            <w:r w:rsidRPr="003D672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D6726" w:rsidRPr="003D6726" w:rsidTr="003D6726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26" w:rsidRPr="003D6726" w:rsidRDefault="003D6726" w:rsidP="003D6726">
            <w:pPr>
              <w:rPr>
                <w:color w:val="000000"/>
                <w:sz w:val="24"/>
                <w:szCs w:val="24"/>
              </w:rPr>
            </w:pPr>
            <w:r w:rsidRPr="003D67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26" w:rsidRPr="003D6726" w:rsidRDefault="003D6726" w:rsidP="003D6726">
            <w:pPr>
              <w:rPr>
                <w:color w:val="000000"/>
                <w:sz w:val="24"/>
                <w:szCs w:val="24"/>
              </w:rPr>
            </w:pPr>
            <w:r w:rsidRPr="003D67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26" w:rsidRPr="003D6726" w:rsidRDefault="003D6726" w:rsidP="003D6726">
            <w:pPr>
              <w:rPr>
                <w:color w:val="000000"/>
                <w:sz w:val="24"/>
                <w:szCs w:val="24"/>
              </w:rPr>
            </w:pPr>
            <w:r w:rsidRPr="003D67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26" w:rsidRPr="003D6726" w:rsidRDefault="003D6726" w:rsidP="003D6726">
            <w:pPr>
              <w:rPr>
                <w:color w:val="000000"/>
                <w:sz w:val="24"/>
                <w:szCs w:val="24"/>
              </w:rPr>
            </w:pPr>
            <w:r w:rsidRPr="003D67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26" w:rsidRPr="003D6726" w:rsidRDefault="003D6726" w:rsidP="003D6726">
            <w:pPr>
              <w:rPr>
                <w:color w:val="000000"/>
                <w:sz w:val="24"/>
                <w:szCs w:val="24"/>
              </w:rPr>
            </w:pPr>
            <w:r w:rsidRPr="003D67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26" w:rsidRPr="003D6726" w:rsidRDefault="003D6726" w:rsidP="003D6726">
            <w:pPr>
              <w:rPr>
                <w:color w:val="000000"/>
                <w:sz w:val="24"/>
                <w:szCs w:val="24"/>
              </w:rPr>
            </w:pPr>
            <w:r w:rsidRPr="003D672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D6726" w:rsidRPr="003D6726" w:rsidTr="003D6726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26" w:rsidRPr="003D6726" w:rsidRDefault="003D6726" w:rsidP="003D6726">
            <w:pPr>
              <w:rPr>
                <w:color w:val="000000"/>
                <w:sz w:val="24"/>
                <w:szCs w:val="24"/>
              </w:rPr>
            </w:pPr>
            <w:r w:rsidRPr="003D67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26" w:rsidRPr="003D6726" w:rsidRDefault="003D6726" w:rsidP="003D6726">
            <w:pPr>
              <w:rPr>
                <w:color w:val="000000"/>
                <w:sz w:val="24"/>
                <w:szCs w:val="24"/>
              </w:rPr>
            </w:pPr>
            <w:r w:rsidRPr="003D67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26" w:rsidRPr="003D6726" w:rsidRDefault="003D6726" w:rsidP="003D6726">
            <w:pPr>
              <w:rPr>
                <w:color w:val="000000"/>
                <w:sz w:val="24"/>
                <w:szCs w:val="24"/>
              </w:rPr>
            </w:pPr>
            <w:r w:rsidRPr="003D67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26" w:rsidRPr="003D6726" w:rsidRDefault="003D6726" w:rsidP="003D6726">
            <w:pPr>
              <w:rPr>
                <w:color w:val="000000"/>
                <w:sz w:val="24"/>
                <w:szCs w:val="24"/>
              </w:rPr>
            </w:pPr>
            <w:r w:rsidRPr="003D67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26" w:rsidRPr="003D6726" w:rsidRDefault="003D6726" w:rsidP="003D6726">
            <w:pPr>
              <w:rPr>
                <w:color w:val="000000"/>
                <w:sz w:val="24"/>
                <w:szCs w:val="24"/>
              </w:rPr>
            </w:pPr>
            <w:r w:rsidRPr="003D67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26" w:rsidRPr="003D6726" w:rsidRDefault="003D6726" w:rsidP="003D6726">
            <w:pPr>
              <w:rPr>
                <w:color w:val="000000"/>
                <w:sz w:val="24"/>
                <w:szCs w:val="24"/>
              </w:rPr>
            </w:pPr>
            <w:r w:rsidRPr="003D672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D6726" w:rsidRPr="003D6726" w:rsidTr="003D6726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26" w:rsidRPr="003D6726" w:rsidRDefault="003D6726" w:rsidP="003D6726">
            <w:pPr>
              <w:rPr>
                <w:color w:val="000000"/>
                <w:sz w:val="24"/>
                <w:szCs w:val="24"/>
              </w:rPr>
            </w:pPr>
            <w:r w:rsidRPr="003D67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26" w:rsidRPr="003D6726" w:rsidRDefault="003D6726" w:rsidP="003D6726">
            <w:pPr>
              <w:rPr>
                <w:color w:val="000000"/>
                <w:sz w:val="24"/>
                <w:szCs w:val="24"/>
              </w:rPr>
            </w:pPr>
            <w:r w:rsidRPr="003D67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26" w:rsidRPr="003D6726" w:rsidRDefault="003D6726" w:rsidP="003D6726">
            <w:pPr>
              <w:rPr>
                <w:color w:val="000000"/>
                <w:sz w:val="24"/>
                <w:szCs w:val="24"/>
              </w:rPr>
            </w:pPr>
            <w:r w:rsidRPr="003D67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26" w:rsidRPr="003D6726" w:rsidRDefault="003D6726" w:rsidP="003D6726">
            <w:pPr>
              <w:rPr>
                <w:color w:val="000000"/>
                <w:sz w:val="24"/>
                <w:szCs w:val="24"/>
              </w:rPr>
            </w:pPr>
            <w:r w:rsidRPr="003D67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26" w:rsidRPr="003D6726" w:rsidRDefault="003D6726" w:rsidP="003D6726">
            <w:pPr>
              <w:rPr>
                <w:color w:val="000000"/>
                <w:sz w:val="24"/>
                <w:szCs w:val="24"/>
              </w:rPr>
            </w:pPr>
            <w:r w:rsidRPr="003D67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26" w:rsidRPr="003D6726" w:rsidRDefault="003D6726" w:rsidP="003D6726">
            <w:pPr>
              <w:rPr>
                <w:color w:val="000000"/>
                <w:sz w:val="24"/>
                <w:szCs w:val="24"/>
              </w:rPr>
            </w:pPr>
            <w:r w:rsidRPr="003D672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D6726" w:rsidRPr="003D6726" w:rsidTr="003D6726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26" w:rsidRPr="003D6726" w:rsidRDefault="003D6726" w:rsidP="003D6726">
            <w:pPr>
              <w:rPr>
                <w:color w:val="000000"/>
                <w:sz w:val="24"/>
                <w:szCs w:val="24"/>
              </w:rPr>
            </w:pPr>
            <w:r w:rsidRPr="003D67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26" w:rsidRPr="003D6726" w:rsidRDefault="003D6726" w:rsidP="003D6726">
            <w:pPr>
              <w:rPr>
                <w:color w:val="000000"/>
                <w:sz w:val="24"/>
                <w:szCs w:val="24"/>
              </w:rPr>
            </w:pPr>
            <w:r w:rsidRPr="003D67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26" w:rsidRPr="003D6726" w:rsidRDefault="003D6726" w:rsidP="003D6726">
            <w:pPr>
              <w:rPr>
                <w:color w:val="000000"/>
                <w:sz w:val="24"/>
                <w:szCs w:val="24"/>
              </w:rPr>
            </w:pPr>
            <w:r w:rsidRPr="003D67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26" w:rsidRPr="003D6726" w:rsidRDefault="003D6726" w:rsidP="003D6726">
            <w:pPr>
              <w:rPr>
                <w:color w:val="000000"/>
                <w:sz w:val="24"/>
                <w:szCs w:val="24"/>
              </w:rPr>
            </w:pPr>
            <w:r w:rsidRPr="003D67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26" w:rsidRPr="003D6726" w:rsidRDefault="003D6726" w:rsidP="003D6726">
            <w:pPr>
              <w:rPr>
                <w:color w:val="000000"/>
                <w:sz w:val="24"/>
                <w:szCs w:val="24"/>
              </w:rPr>
            </w:pPr>
            <w:r w:rsidRPr="003D67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26" w:rsidRPr="003D6726" w:rsidRDefault="003D6726" w:rsidP="003D6726">
            <w:pPr>
              <w:rPr>
                <w:color w:val="000000"/>
                <w:sz w:val="24"/>
                <w:szCs w:val="24"/>
              </w:rPr>
            </w:pPr>
            <w:r w:rsidRPr="003D672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D6726" w:rsidRPr="003D6726" w:rsidTr="003D6726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26" w:rsidRPr="003D6726" w:rsidRDefault="003D6726" w:rsidP="003D6726">
            <w:pPr>
              <w:rPr>
                <w:color w:val="000000"/>
                <w:sz w:val="24"/>
                <w:szCs w:val="24"/>
              </w:rPr>
            </w:pPr>
            <w:r w:rsidRPr="003D67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26" w:rsidRPr="003D6726" w:rsidRDefault="003D6726" w:rsidP="003D6726">
            <w:pPr>
              <w:rPr>
                <w:color w:val="000000"/>
                <w:sz w:val="24"/>
                <w:szCs w:val="24"/>
              </w:rPr>
            </w:pPr>
            <w:r w:rsidRPr="003D67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26" w:rsidRPr="003D6726" w:rsidRDefault="003D6726" w:rsidP="003D6726">
            <w:pPr>
              <w:rPr>
                <w:color w:val="000000"/>
                <w:sz w:val="24"/>
                <w:szCs w:val="24"/>
              </w:rPr>
            </w:pPr>
            <w:r w:rsidRPr="003D67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26" w:rsidRPr="003D6726" w:rsidRDefault="003D6726" w:rsidP="003D6726">
            <w:pPr>
              <w:rPr>
                <w:color w:val="000000"/>
                <w:sz w:val="24"/>
                <w:szCs w:val="24"/>
              </w:rPr>
            </w:pPr>
            <w:r w:rsidRPr="003D67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26" w:rsidRPr="003D6726" w:rsidRDefault="003D6726" w:rsidP="003D6726">
            <w:pPr>
              <w:rPr>
                <w:color w:val="000000"/>
                <w:sz w:val="24"/>
                <w:szCs w:val="24"/>
              </w:rPr>
            </w:pPr>
            <w:r w:rsidRPr="003D67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26" w:rsidRPr="003D6726" w:rsidRDefault="003D6726" w:rsidP="003D6726">
            <w:pPr>
              <w:rPr>
                <w:color w:val="000000"/>
                <w:sz w:val="24"/>
                <w:szCs w:val="24"/>
              </w:rPr>
            </w:pPr>
            <w:r w:rsidRPr="003D672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D6726" w:rsidRPr="003D6726" w:rsidTr="003D6726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26" w:rsidRPr="003D6726" w:rsidRDefault="003D6726" w:rsidP="003D6726">
            <w:pPr>
              <w:rPr>
                <w:color w:val="000000"/>
                <w:sz w:val="24"/>
                <w:szCs w:val="24"/>
              </w:rPr>
            </w:pPr>
            <w:r w:rsidRPr="003D67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26" w:rsidRPr="003D6726" w:rsidRDefault="003D6726" w:rsidP="003D6726">
            <w:pPr>
              <w:rPr>
                <w:color w:val="000000"/>
                <w:sz w:val="24"/>
                <w:szCs w:val="24"/>
              </w:rPr>
            </w:pPr>
            <w:r w:rsidRPr="003D67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26" w:rsidRPr="003D6726" w:rsidRDefault="003D6726" w:rsidP="003D6726">
            <w:pPr>
              <w:rPr>
                <w:color w:val="000000"/>
                <w:sz w:val="24"/>
                <w:szCs w:val="24"/>
              </w:rPr>
            </w:pPr>
            <w:r w:rsidRPr="003D67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26" w:rsidRPr="003D6726" w:rsidRDefault="003D6726" w:rsidP="003D6726">
            <w:pPr>
              <w:rPr>
                <w:color w:val="000000"/>
                <w:sz w:val="24"/>
                <w:szCs w:val="24"/>
              </w:rPr>
            </w:pPr>
            <w:r w:rsidRPr="003D67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26" w:rsidRPr="003D6726" w:rsidRDefault="003D6726" w:rsidP="003D6726">
            <w:pPr>
              <w:rPr>
                <w:color w:val="000000"/>
                <w:sz w:val="24"/>
                <w:szCs w:val="24"/>
              </w:rPr>
            </w:pPr>
            <w:r w:rsidRPr="003D67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26" w:rsidRPr="003D6726" w:rsidRDefault="003D6726" w:rsidP="003D6726">
            <w:pPr>
              <w:rPr>
                <w:color w:val="000000"/>
                <w:sz w:val="24"/>
                <w:szCs w:val="24"/>
              </w:rPr>
            </w:pPr>
            <w:r w:rsidRPr="003D672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D6726" w:rsidRPr="003D6726" w:rsidTr="003D6726">
        <w:trPr>
          <w:trHeight w:val="315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6726" w:rsidRPr="003D6726" w:rsidRDefault="003D6726" w:rsidP="003D67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726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26" w:rsidRPr="003D6726" w:rsidRDefault="003D6726" w:rsidP="003D672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D672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26" w:rsidRPr="003D6726" w:rsidRDefault="003D6726" w:rsidP="003D672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D672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26" w:rsidRPr="003D6726" w:rsidRDefault="003D6726" w:rsidP="003D672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D672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26" w:rsidRPr="003D6726" w:rsidRDefault="003D6726" w:rsidP="003D672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D672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7255CB" w:rsidRDefault="007255CB" w:rsidP="007255CB">
      <w:pPr>
        <w:widowControl w:val="0"/>
        <w:autoSpaceDE w:val="0"/>
        <w:spacing w:line="192" w:lineRule="auto"/>
        <w:jc w:val="center"/>
        <w:rPr>
          <w:rFonts w:eastAsia="Arial"/>
          <w:bCs/>
          <w:color w:val="000000"/>
          <w:sz w:val="28"/>
          <w:szCs w:val="28"/>
        </w:rPr>
      </w:pPr>
    </w:p>
    <w:p w:rsidR="007255CB" w:rsidRDefault="007255CB" w:rsidP="007255CB">
      <w:pPr>
        <w:widowControl w:val="0"/>
        <w:autoSpaceDE w:val="0"/>
        <w:spacing w:line="192" w:lineRule="auto"/>
        <w:ind w:left="1701"/>
        <w:jc w:val="center"/>
        <w:rPr>
          <w:rFonts w:eastAsia="Arial"/>
          <w:bCs/>
          <w:color w:val="000000"/>
          <w:sz w:val="28"/>
          <w:szCs w:val="28"/>
        </w:rPr>
      </w:pPr>
    </w:p>
    <w:p w:rsidR="007255CB" w:rsidRDefault="007255CB" w:rsidP="007255CB">
      <w:pPr>
        <w:autoSpaceDE w:val="0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8"/>
          <w:szCs w:val="28"/>
        </w:rPr>
        <w:t xml:space="preserve">Руководитель </w:t>
      </w:r>
      <w:r w:rsidR="0014300A">
        <w:rPr>
          <w:rFonts w:eastAsia="Arial"/>
          <w:color w:val="000000"/>
          <w:sz w:val="28"/>
          <w:szCs w:val="28"/>
        </w:rPr>
        <w:t xml:space="preserve">(должность)       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4"/>
          <w:szCs w:val="24"/>
        </w:rPr>
        <w:t>_______________    ___________________________</w:t>
      </w:r>
    </w:p>
    <w:p w:rsidR="007255CB" w:rsidRDefault="007255CB" w:rsidP="007255CB">
      <w:pPr>
        <w:autoSpaceDE w:val="0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                                 </w:t>
      </w:r>
      <w:r w:rsidR="0014300A">
        <w:rPr>
          <w:rFonts w:eastAsia="Arial"/>
          <w:color w:val="000000"/>
          <w:sz w:val="24"/>
          <w:szCs w:val="24"/>
        </w:rPr>
        <w:t xml:space="preserve">                                </w:t>
      </w:r>
      <w:r>
        <w:rPr>
          <w:rFonts w:eastAsia="Arial"/>
          <w:color w:val="000000"/>
          <w:sz w:val="24"/>
          <w:szCs w:val="24"/>
        </w:rPr>
        <w:t xml:space="preserve">    (подпись)                          (Ф.И.О.)</w:t>
      </w:r>
    </w:p>
    <w:p w:rsidR="007255CB" w:rsidRDefault="007255CB" w:rsidP="007255CB">
      <w:pPr>
        <w:autoSpaceDE w:val="0"/>
        <w:jc w:val="both"/>
        <w:rPr>
          <w:rFonts w:eastAsia="Arial"/>
          <w:color w:val="000000"/>
          <w:sz w:val="24"/>
          <w:szCs w:val="24"/>
        </w:rPr>
      </w:pPr>
    </w:p>
    <w:p w:rsidR="007255CB" w:rsidRDefault="007255CB" w:rsidP="007255CB">
      <w:pPr>
        <w:autoSpaceDE w:val="0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8"/>
          <w:szCs w:val="28"/>
        </w:rPr>
        <w:t>Главный бухгалтер (Бухгалтер) (при наличии)</w:t>
      </w:r>
      <w:r>
        <w:rPr>
          <w:rFonts w:eastAsia="Arial"/>
          <w:color w:val="000000"/>
          <w:sz w:val="24"/>
          <w:szCs w:val="24"/>
        </w:rPr>
        <w:t xml:space="preserve"> _______________    ___________________</w:t>
      </w:r>
    </w:p>
    <w:p w:rsidR="007255CB" w:rsidRDefault="007255CB" w:rsidP="007255CB">
      <w:pPr>
        <w:autoSpaceDE w:val="0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                                                                                  </w:t>
      </w:r>
      <w:r w:rsidR="0014300A">
        <w:rPr>
          <w:rFonts w:eastAsia="Arial"/>
          <w:color w:val="000000"/>
          <w:sz w:val="24"/>
          <w:szCs w:val="24"/>
        </w:rPr>
        <w:t xml:space="preserve">         </w:t>
      </w:r>
      <w:r>
        <w:rPr>
          <w:rFonts w:eastAsia="Arial"/>
          <w:color w:val="000000"/>
          <w:sz w:val="24"/>
          <w:szCs w:val="24"/>
        </w:rPr>
        <w:t xml:space="preserve">   (подпись)                        (Ф.И.О.)</w:t>
      </w:r>
    </w:p>
    <w:p w:rsidR="007255CB" w:rsidRDefault="007255CB" w:rsidP="007255CB">
      <w:pPr>
        <w:numPr>
          <w:ilvl w:val="0"/>
          <w:numId w:val="2"/>
        </w:numPr>
        <w:tabs>
          <w:tab w:val="left" w:pos="6379"/>
        </w:tabs>
        <w:suppressAutoHyphens/>
        <w:spacing w:line="216" w:lineRule="auto"/>
        <w:jc w:val="both"/>
        <w:rPr>
          <w:sz w:val="28"/>
          <w:szCs w:val="28"/>
        </w:rPr>
      </w:pPr>
    </w:p>
    <w:p w:rsidR="007255CB" w:rsidRDefault="007255CB" w:rsidP="007255CB">
      <w:pPr>
        <w:numPr>
          <w:ilvl w:val="0"/>
          <w:numId w:val="2"/>
        </w:numPr>
        <w:tabs>
          <w:tab w:val="left" w:pos="6379"/>
        </w:tabs>
        <w:suppressAutoHyphens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М.П. (при наличии)</w:t>
      </w:r>
    </w:p>
    <w:p w:rsidR="007255CB" w:rsidRDefault="007255CB" w:rsidP="007255CB">
      <w:pPr>
        <w:numPr>
          <w:ilvl w:val="0"/>
          <w:numId w:val="2"/>
        </w:numPr>
        <w:tabs>
          <w:tab w:val="left" w:pos="6379"/>
        </w:tabs>
        <w:suppressAutoHyphens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«___» ____________20___ г.</w:t>
      </w:r>
    </w:p>
    <w:p w:rsidR="007255CB" w:rsidRDefault="007255CB" w:rsidP="007255CB">
      <w:pPr>
        <w:pStyle w:val="ConsPlusTitle"/>
        <w:ind w:left="4962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E550A" w:rsidRDefault="00A175BF" w:rsidP="00DE550A">
      <w:pPr>
        <w:pStyle w:val="ConsPlusNonformat0"/>
        <w:spacing w:line="17" w:lineRule="atLeast"/>
        <w:ind w:left="4253"/>
        <w:jc w:val="center"/>
        <w:rPr>
          <w:rFonts w:ascii="Times New Roman" w:hAnsi="Times New Roman" w:cs="Times New Roman"/>
          <w:sz w:val="28"/>
          <w:szCs w:val="24"/>
        </w:rPr>
      </w:pPr>
      <w:r w:rsidRPr="00A175BF">
        <w:rPr>
          <w:rFonts w:ascii="Times New Roman" w:hAnsi="Times New Roman" w:cs="Times New Roman"/>
          <w:sz w:val="28"/>
          <w:szCs w:val="24"/>
        </w:rPr>
        <w:lastRenderedPageBreak/>
        <w:t>Приложение № 5</w:t>
      </w:r>
    </w:p>
    <w:p w:rsidR="000E2B98" w:rsidRDefault="00DE550A" w:rsidP="00DE550A">
      <w:pPr>
        <w:pStyle w:val="ConsPlusTitle"/>
        <w:ind w:left="4253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к Порядку предоставления субсидии сельскохозяйственным товаропроизводителям на поддержку элитного семеноводства</w:t>
      </w:r>
      <w:r w:rsidR="000E2B98">
        <w:rPr>
          <w:rFonts w:ascii="Times New Roman" w:hAnsi="Times New Roman" w:cs="Times New Roman"/>
          <w:b w:val="0"/>
          <w:sz w:val="28"/>
          <w:szCs w:val="24"/>
        </w:rPr>
        <w:t xml:space="preserve"> в целях</w:t>
      </w:r>
    </w:p>
    <w:p w:rsidR="00DE550A" w:rsidRDefault="000E2B98" w:rsidP="00DE550A">
      <w:pPr>
        <w:pStyle w:val="ConsPlusTitle"/>
        <w:ind w:left="425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возмещения</w:t>
      </w:r>
      <w:r w:rsidR="00DE550A">
        <w:rPr>
          <w:rFonts w:ascii="Times New Roman" w:hAnsi="Times New Roman" w:cs="Times New Roman"/>
          <w:b w:val="0"/>
          <w:sz w:val="28"/>
          <w:szCs w:val="24"/>
        </w:rPr>
        <w:t xml:space="preserve"> части затрат </w:t>
      </w:r>
      <w:r w:rsidR="00DE550A">
        <w:rPr>
          <w:rFonts w:ascii="Times New Roman" w:hAnsi="Times New Roman" w:cs="Times New Roman"/>
          <w:b w:val="0"/>
          <w:sz w:val="28"/>
          <w:szCs w:val="24"/>
        </w:rPr>
        <w:br/>
      </w:r>
    </w:p>
    <w:p w:rsidR="00DE550A" w:rsidRDefault="00DE550A" w:rsidP="00DE550A">
      <w:pPr>
        <w:jc w:val="center"/>
        <w:rPr>
          <w:b/>
          <w:sz w:val="28"/>
          <w:szCs w:val="28"/>
        </w:rPr>
      </w:pPr>
    </w:p>
    <w:p w:rsidR="00DE550A" w:rsidRDefault="00DE550A" w:rsidP="00DE550A">
      <w:pPr>
        <w:jc w:val="center"/>
        <w:rPr>
          <w:b/>
          <w:sz w:val="28"/>
          <w:szCs w:val="28"/>
        </w:rPr>
      </w:pPr>
      <w:r w:rsidRPr="0088243C">
        <w:rPr>
          <w:b/>
          <w:sz w:val="28"/>
          <w:szCs w:val="28"/>
        </w:rPr>
        <w:t>ОБЯЗАТЕЛЬСТВО</w:t>
      </w:r>
    </w:p>
    <w:p w:rsidR="00DE550A" w:rsidRDefault="00DE550A" w:rsidP="00DE550A">
      <w:pPr>
        <w:jc w:val="center"/>
        <w:rPr>
          <w:b/>
          <w:sz w:val="28"/>
          <w:szCs w:val="28"/>
        </w:rPr>
      </w:pPr>
    </w:p>
    <w:p w:rsidR="00DE550A" w:rsidRDefault="00DE550A" w:rsidP="00DE550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DE550A" w:rsidRDefault="00DE550A" w:rsidP="00DE550A">
      <w:pPr>
        <w:ind w:firstLine="709"/>
        <w:jc w:val="center"/>
        <w:rPr>
          <w:lang w:eastAsia="ar-SA"/>
        </w:rPr>
      </w:pPr>
      <w:r>
        <w:t>(</w:t>
      </w:r>
      <w:r w:rsidR="000E2B98">
        <w:t xml:space="preserve">полное </w:t>
      </w:r>
      <w:r>
        <w:t>наименование участника отбора, муниципальное образование</w:t>
      </w:r>
      <w:r w:rsidR="00076CD1">
        <w:t>)</w:t>
      </w:r>
    </w:p>
    <w:p w:rsidR="00967BF6" w:rsidRDefault="00967BF6" w:rsidP="00DE550A">
      <w:pPr>
        <w:widowControl w:val="0"/>
        <w:tabs>
          <w:tab w:val="left" w:pos="66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550A" w:rsidRDefault="00967BF6" w:rsidP="00967BF6">
      <w:pPr>
        <w:widowControl w:val="0"/>
        <w:tabs>
          <w:tab w:val="left" w:pos="669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 w:val="28"/>
          <w:szCs w:val="28"/>
        </w:rPr>
        <w:t>в</w:t>
      </w:r>
      <w:r w:rsidRPr="002E24BE">
        <w:rPr>
          <w:sz w:val="28"/>
          <w:szCs w:val="28"/>
        </w:rPr>
        <w:t xml:space="preserve"> целях исполнения условия, </w:t>
      </w:r>
      <w:r w:rsidRPr="00E47FB9">
        <w:rPr>
          <w:sz w:val="28"/>
          <w:szCs w:val="28"/>
        </w:rPr>
        <w:t xml:space="preserve">указанного в абзаце </w:t>
      </w:r>
      <w:r w:rsidR="00E47FB9" w:rsidRPr="00E47FB9">
        <w:rPr>
          <w:sz w:val="28"/>
          <w:szCs w:val="28"/>
        </w:rPr>
        <w:t>6</w:t>
      </w:r>
      <w:r w:rsidRPr="00E47FB9">
        <w:rPr>
          <w:sz w:val="28"/>
          <w:szCs w:val="28"/>
        </w:rPr>
        <w:t xml:space="preserve">  пункта 2.3. раздела 2 Порядка</w:t>
      </w:r>
      <w:r w:rsidRPr="002E24BE">
        <w:rPr>
          <w:sz w:val="28"/>
          <w:szCs w:val="28"/>
        </w:rPr>
        <w:t xml:space="preserve"> предоставления субсидии на поддержку элитного семеноводства, утвержденного постановлением Администрации Цимлянского района от ___.___.20__ № ___, </w:t>
      </w:r>
      <w:r w:rsidR="00DE550A">
        <w:rPr>
          <w:sz w:val="28"/>
          <w:szCs w:val="28"/>
        </w:rPr>
        <w:t xml:space="preserve">обязуется </w:t>
      </w:r>
      <w:r w:rsidR="00DE550A">
        <w:rPr>
          <w:sz w:val="28"/>
        </w:rPr>
        <w:t>по состоянию на даты рассмотрения заявки и  заключения Соглашения о предоставлении субсидии на поддержку элитного семеноводства в 20__году</w:t>
      </w:r>
      <w:r w:rsidR="00DE550A">
        <w:rPr>
          <w:sz w:val="28"/>
          <w:szCs w:val="28"/>
        </w:rPr>
        <w:t xml:space="preserve"> </w:t>
      </w:r>
      <w:r w:rsidR="00DE550A">
        <w:rPr>
          <w:sz w:val="28"/>
        </w:rPr>
        <w:t xml:space="preserve">соответствовать требованиям, установленным </w:t>
      </w:r>
      <w:r w:rsidR="00DE550A" w:rsidRPr="00ED06F8">
        <w:rPr>
          <w:sz w:val="28"/>
        </w:rPr>
        <w:t>пунктом 2.2 раздела 2</w:t>
      </w:r>
      <w:r w:rsidRPr="00ED06F8">
        <w:rPr>
          <w:sz w:val="28"/>
        </w:rPr>
        <w:t xml:space="preserve"> указанного</w:t>
      </w:r>
      <w:r>
        <w:rPr>
          <w:sz w:val="28"/>
        </w:rPr>
        <w:t xml:space="preserve"> Порядка. </w:t>
      </w:r>
      <w:r>
        <w:rPr>
          <w:szCs w:val="28"/>
        </w:rPr>
        <w:t xml:space="preserve"> </w:t>
      </w:r>
    </w:p>
    <w:p w:rsidR="00DE550A" w:rsidRDefault="00DE550A" w:rsidP="00DE550A">
      <w:pPr>
        <w:pStyle w:val="ConsPlusNonformat0"/>
        <w:tabs>
          <w:tab w:val="left" w:pos="287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DE550A" w:rsidRDefault="00DE550A" w:rsidP="00DE550A">
      <w:pPr>
        <w:widowControl w:val="0"/>
        <w:ind w:right="-30"/>
        <w:rPr>
          <w:sz w:val="28"/>
        </w:rPr>
      </w:pPr>
      <w:r>
        <w:rPr>
          <w:sz w:val="28"/>
        </w:rPr>
        <w:t xml:space="preserve">Руководитель  </w:t>
      </w:r>
      <w:r w:rsidR="0014300A">
        <w:rPr>
          <w:sz w:val="28"/>
        </w:rPr>
        <w:t>(должность)</w:t>
      </w:r>
      <w:r>
        <w:rPr>
          <w:sz w:val="28"/>
        </w:rPr>
        <w:t xml:space="preserve">                    </w:t>
      </w:r>
      <w:r w:rsidR="0014300A">
        <w:rPr>
          <w:sz w:val="28"/>
        </w:rPr>
        <w:t xml:space="preserve">  </w:t>
      </w:r>
      <w:r>
        <w:rPr>
          <w:sz w:val="28"/>
        </w:rPr>
        <w:t xml:space="preserve"> _____________ </w:t>
      </w:r>
      <w:r w:rsidR="0014300A">
        <w:rPr>
          <w:sz w:val="28"/>
        </w:rPr>
        <w:t xml:space="preserve">     </w:t>
      </w:r>
      <w:r>
        <w:rPr>
          <w:sz w:val="28"/>
        </w:rPr>
        <w:t>______________</w:t>
      </w:r>
    </w:p>
    <w:p w:rsidR="00DE550A" w:rsidRDefault="00DE550A" w:rsidP="00DE550A">
      <w:pPr>
        <w:widowControl w:val="0"/>
        <w:ind w:right="-30"/>
        <w:rPr>
          <w:sz w:val="24"/>
        </w:rPr>
      </w:pPr>
      <w:r>
        <w:rPr>
          <w:sz w:val="28"/>
        </w:rPr>
        <w:t xml:space="preserve">                                                                          </w:t>
      </w:r>
      <w:r w:rsidR="0014300A">
        <w:rPr>
          <w:sz w:val="28"/>
        </w:rPr>
        <w:t xml:space="preserve">  </w:t>
      </w:r>
      <w:r>
        <w:rPr>
          <w:sz w:val="24"/>
        </w:rPr>
        <w:t>(подпись)                        (Ф.И.О.)</w:t>
      </w:r>
    </w:p>
    <w:p w:rsidR="00DE550A" w:rsidRDefault="00DE550A" w:rsidP="00DE550A">
      <w:pPr>
        <w:widowControl w:val="0"/>
        <w:ind w:right="-30"/>
        <w:rPr>
          <w:sz w:val="28"/>
        </w:rPr>
      </w:pPr>
      <w:r>
        <w:rPr>
          <w:sz w:val="28"/>
        </w:rPr>
        <w:t>Главный бухгалтер (Бухгалтер) (при наличии) _____________ ______________</w:t>
      </w:r>
    </w:p>
    <w:p w:rsidR="00DE550A" w:rsidRDefault="00DE550A" w:rsidP="00DE550A">
      <w:pPr>
        <w:widowControl w:val="0"/>
        <w:ind w:right="-3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(подпись)                       (Ф.И.О.)</w:t>
      </w:r>
    </w:p>
    <w:p w:rsidR="00DE550A" w:rsidRDefault="00DE550A" w:rsidP="00DE550A">
      <w:pPr>
        <w:widowControl w:val="0"/>
        <w:ind w:right="-30"/>
        <w:rPr>
          <w:sz w:val="28"/>
        </w:rPr>
      </w:pPr>
      <w:r>
        <w:rPr>
          <w:sz w:val="28"/>
        </w:rPr>
        <w:t>М.П. (при наличии)</w:t>
      </w:r>
    </w:p>
    <w:p w:rsidR="00DE550A" w:rsidRDefault="00DE550A" w:rsidP="00DE550A">
      <w:pPr>
        <w:pStyle w:val="ConsPlusNonformat0"/>
        <w:jc w:val="both"/>
        <w:rPr>
          <w:rFonts w:ascii="Times New Roman" w:hAnsi="Times New Roman"/>
          <w:sz w:val="28"/>
        </w:rPr>
      </w:pPr>
    </w:p>
    <w:p w:rsidR="00DE550A" w:rsidRDefault="00DE550A" w:rsidP="00DE550A">
      <w:pPr>
        <w:pStyle w:val="ConsPlusNonformat0"/>
        <w:jc w:val="both"/>
        <w:rPr>
          <w:rFonts w:ascii="Times New Roman" w:hAnsi="Times New Roman"/>
          <w:sz w:val="28"/>
        </w:rPr>
      </w:pPr>
    </w:p>
    <w:p w:rsidR="00DE550A" w:rsidRDefault="000E2B98" w:rsidP="00DE550A">
      <w:pPr>
        <w:pStyle w:val="ConsPlusNonformat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«___»__________20__ г.</w:t>
      </w:r>
    </w:p>
    <w:p w:rsidR="00DE550A" w:rsidRDefault="00DE550A" w:rsidP="00DE550A">
      <w:pPr>
        <w:ind w:firstLine="851"/>
        <w:jc w:val="both"/>
        <w:rPr>
          <w:sz w:val="28"/>
        </w:rPr>
      </w:pPr>
    </w:p>
    <w:p w:rsidR="00DE550A" w:rsidRDefault="00DE550A" w:rsidP="00DE550A">
      <w:pPr>
        <w:spacing w:line="228" w:lineRule="auto"/>
        <w:ind w:firstLine="5812"/>
        <w:jc w:val="center"/>
        <w:rPr>
          <w:sz w:val="28"/>
          <w:szCs w:val="28"/>
        </w:rPr>
      </w:pPr>
    </w:p>
    <w:p w:rsidR="00DE550A" w:rsidRDefault="00DE550A" w:rsidP="00DE550A">
      <w:pPr>
        <w:spacing w:line="228" w:lineRule="auto"/>
        <w:ind w:firstLine="5812"/>
        <w:jc w:val="center"/>
        <w:rPr>
          <w:sz w:val="28"/>
          <w:szCs w:val="28"/>
          <w:highlight w:val="darkYellow"/>
        </w:rPr>
      </w:pPr>
    </w:p>
    <w:p w:rsidR="00DE550A" w:rsidRDefault="00DE550A" w:rsidP="00DE550A">
      <w:pPr>
        <w:spacing w:line="228" w:lineRule="auto"/>
        <w:ind w:firstLine="5812"/>
        <w:jc w:val="center"/>
        <w:rPr>
          <w:sz w:val="28"/>
          <w:szCs w:val="28"/>
          <w:highlight w:val="darkYellow"/>
        </w:rPr>
      </w:pPr>
    </w:p>
    <w:p w:rsidR="00DE550A" w:rsidRDefault="00DE550A" w:rsidP="00DE550A">
      <w:pPr>
        <w:spacing w:line="228" w:lineRule="auto"/>
        <w:ind w:firstLine="5812"/>
        <w:jc w:val="center"/>
        <w:rPr>
          <w:sz w:val="28"/>
          <w:szCs w:val="28"/>
          <w:highlight w:val="darkYellow"/>
        </w:rPr>
      </w:pPr>
    </w:p>
    <w:p w:rsidR="000132AF" w:rsidRDefault="000132AF" w:rsidP="00FB7349">
      <w:pPr>
        <w:pStyle w:val="ConsPlusNonformat0"/>
        <w:spacing w:line="17" w:lineRule="atLeast"/>
        <w:ind w:left="4253"/>
        <w:jc w:val="center"/>
        <w:rPr>
          <w:rFonts w:ascii="Times New Roman" w:hAnsi="Times New Roman" w:cs="Times New Roman"/>
          <w:sz w:val="28"/>
          <w:szCs w:val="24"/>
        </w:rPr>
      </w:pPr>
    </w:p>
    <w:p w:rsidR="000132AF" w:rsidRDefault="000132AF" w:rsidP="00FB7349">
      <w:pPr>
        <w:pStyle w:val="ConsPlusNonformat0"/>
        <w:spacing w:line="17" w:lineRule="atLeast"/>
        <w:ind w:left="4253"/>
        <w:jc w:val="center"/>
        <w:rPr>
          <w:rFonts w:ascii="Times New Roman" w:hAnsi="Times New Roman" w:cs="Times New Roman"/>
          <w:sz w:val="28"/>
          <w:szCs w:val="24"/>
        </w:rPr>
      </w:pPr>
    </w:p>
    <w:p w:rsidR="00A03DD5" w:rsidRPr="002E5FB4" w:rsidRDefault="009F66EA" w:rsidP="009567E1">
      <w:pPr>
        <w:widowControl w:val="0"/>
        <w:ind w:right="-425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C300E0" w:rsidRPr="00C300E0">
        <w:rPr>
          <w:sz w:val="28"/>
          <w:szCs w:val="28"/>
        </w:rPr>
        <w:t>правляющий делами</w:t>
      </w:r>
      <w:r w:rsidR="00A03DD5" w:rsidRPr="00C300E0">
        <w:rPr>
          <w:sz w:val="28"/>
          <w:szCs w:val="28"/>
        </w:rPr>
        <w:t xml:space="preserve">                                            </w:t>
      </w:r>
      <w:r w:rsidR="006555FD" w:rsidRPr="00C300E0">
        <w:rPr>
          <w:sz w:val="28"/>
          <w:szCs w:val="28"/>
        </w:rPr>
        <w:t xml:space="preserve">                        </w:t>
      </w:r>
      <w:r w:rsidR="009567E1">
        <w:rPr>
          <w:sz w:val="28"/>
          <w:szCs w:val="28"/>
        </w:rPr>
        <w:t xml:space="preserve">      </w:t>
      </w:r>
      <w:r w:rsidR="006555FD" w:rsidRPr="00C300E0">
        <w:rPr>
          <w:sz w:val="28"/>
          <w:szCs w:val="28"/>
        </w:rPr>
        <w:t xml:space="preserve">  </w:t>
      </w:r>
      <w:r w:rsidR="00A03DD5" w:rsidRPr="002E5FB4">
        <w:rPr>
          <w:sz w:val="28"/>
          <w:szCs w:val="28"/>
        </w:rPr>
        <w:t>А.В.</w:t>
      </w:r>
      <w:r w:rsidR="009567E1">
        <w:rPr>
          <w:sz w:val="28"/>
          <w:szCs w:val="28"/>
        </w:rPr>
        <w:t xml:space="preserve"> </w:t>
      </w:r>
      <w:r w:rsidR="00A03DD5" w:rsidRPr="002E5FB4">
        <w:rPr>
          <w:sz w:val="28"/>
          <w:szCs w:val="28"/>
        </w:rPr>
        <w:t>Кулик</w:t>
      </w:r>
      <w:r w:rsidR="00C721B4">
        <w:rPr>
          <w:sz w:val="28"/>
          <w:szCs w:val="28"/>
        </w:rPr>
        <w:t xml:space="preserve">  </w:t>
      </w:r>
    </w:p>
    <w:sectPr w:rsidR="00A03DD5" w:rsidRPr="002E5FB4" w:rsidSect="008043FB">
      <w:footerReference w:type="even" r:id="rId19"/>
      <w:footerReference w:type="default" r:id="rId20"/>
      <w:headerReference w:type="first" r:id="rId21"/>
      <w:pgSz w:w="11906" w:h="16838"/>
      <w:pgMar w:top="1134" w:right="991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CF4" w:rsidRDefault="00911CF4">
      <w:r>
        <w:separator/>
      </w:r>
    </w:p>
  </w:endnote>
  <w:endnote w:type="continuationSeparator" w:id="0">
    <w:p w:rsidR="00911CF4" w:rsidRDefault="0091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imes-Roman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90E" w:rsidRDefault="0062190E">
    <w:pPr>
      <w:pStyle w:val="a7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90E" w:rsidRDefault="0062190E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2190E" w:rsidRDefault="0062190E">
    <w:pPr>
      <w:pStyle w:val="a7"/>
      <w:ind w:right="360"/>
    </w:pPr>
  </w:p>
  <w:p w:rsidR="0062190E" w:rsidRDefault="0062190E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0317141"/>
      <w:docPartObj>
        <w:docPartGallery w:val="Page Numbers (Bottom of Page)"/>
        <w:docPartUnique/>
      </w:docPartObj>
    </w:sdtPr>
    <w:sdtEndPr/>
    <w:sdtContent>
      <w:p w:rsidR="0062190E" w:rsidRDefault="0062190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F6D">
          <w:rPr>
            <w:noProof/>
          </w:rPr>
          <w:t>25</w:t>
        </w:r>
        <w:r>
          <w:fldChar w:fldCharType="end"/>
        </w:r>
      </w:p>
    </w:sdtContent>
  </w:sdt>
  <w:p w:rsidR="0062190E" w:rsidRPr="009567E1" w:rsidRDefault="0062190E" w:rsidP="009567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CF4" w:rsidRDefault="00911CF4">
      <w:r>
        <w:separator/>
      </w:r>
    </w:p>
  </w:footnote>
  <w:footnote w:type="continuationSeparator" w:id="0">
    <w:p w:rsidR="00911CF4" w:rsidRDefault="00911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90E" w:rsidRDefault="0062190E">
    <w:pPr>
      <w:spacing w:line="259" w:lineRule="auto"/>
      <w:ind w:right="1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90E" w:rsidRPr="009567E1" w:rsidRDefault="0062190E" w:rsidP="009567E1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90E" w:rsidRDefault="0062190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523AE8"/>
    <w:multiLevelType w:val="hybridMultilevel"/>
    <w:tmpl w:val="9AAE830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62E9D"/>
    <w:multiLevelType w:val="hybridMultilevel"/>
    <w:tmpl w:val="EB108A5E"/>
    <w:lvl w:ilvl="0" w:tplc="B7BE9BF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6688CC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0ACCFA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DAFE06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40369C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76FA1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6A394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866992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2A8A94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884AD6"/>
    <w:multiLevelType w:val="hybridMultilevel"/>
    <w:tmpl w:val="53B0134C"/>
    <w:lvl w:ilvl="0" w:tplc="B2F2688E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86724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60FAD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7CCD7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80A9D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A4647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E03B7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04B04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E4480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A2AFA"/>
    <w:multiLevelType w:val="multilevel"/>
    <w:tmpl w:val="DC4E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EA1B6F"/>
    <w:multiLevelType w:val="hybridMultilevel"/>
    <w:tmpl w:val="4454DEF8"/>
    <w:lvl w:ilvl="0" w:tplc="70B6524A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520546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740284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1C1230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5EEE88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DC46B8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60F23E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BC43DE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9C5274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578B"/>
    <w:rsid w:val="0000071F"/>
    <w:rsid w:val="0000152C"/>
    <w:rsid w:val="000016E3"/>
    <w:rsid w:val="000021E0"/>
    <w:rsid w:val="00002A41"/>
    <w:rsid w:val="00003B1D"/>
    <w:rsid w:val="00003C27"/>
    <w:rsid w:val="00007099"/>
    <w:rsid w:val="00012EB0"/>
    <w:rsid w:val="000130FE"/>
    <w:rsid w:val="000132AF"/>
    <w:rsid w:val="00013FD0"/>
    <w:rsid w:val="000145FC"/>
    <w:rsid w:val="00014ED3"/>
    <w:rsid w:val="0001639E"/>
    <w:rsid w:val="00017FD3"/>
    <w:rsid w:val="00020074"/>
    <w:rsid w:val="00020234"/>
    <w:rsid w:val="00020810"/>
    <w:rsid w:val="00023717"/>
    <w:rsid w:val="000245D4"/>
    <w:rsid w:val="00027C21"/>
    <w:rsid w:val="00030674"/>
    <w:rsid w:val="00032EC2"/>
    <w:rsid w:val="00033853"/>
    <w:rsid w:val="000344DE"/>
    <w:rsid w:val="00036331"/>
    <w:rsid w:val="00036986"/>
    <w:rsid w:val="00036AF6"/>
    <w:rsid w:val="00037767"/>
    <w:rsid w:val="00037ECC"/>
    <w:rsid w:val="00040C6C"/>
    <w:rsid w:val="000412EC"/>
    <w:rsid w:val="0004196A"/>
    <w:rsid w:val="000422FB"/>
    <w:rsid w:val="0004230D"/>
    <w:rsid w:val="00044012"/>
    <w:rsid w:val="00045374"/>
    <w:rsid w:val="00046554"/>
    <w:rsid w:val="00046D28"/>
    <w:rsid w:val="000475BC"/>
    <w:rsid w:val="00047CAD"/>
    <w:rsid w:val="00050093"/>
    <w:rsid w:val="00050C68"/>
    <w:rsid w:val="0005232B"/>
    <w:rsid w:val="0005372C"/>
    <w:rsid w:val="00053AA4"/>
    <w:rsid w:val="000548C8"/>
    <w:rsid w:val="00054D8B"/>
    <w:rsid w:val="000559D5"/>
    <w:rsid w:val="00056CEB"/>
    <w:rsid w:val="00056D22"/>
    <w:rsid w:val="0005716B"/>
    <w:rsid w:val="00060DAC"/>
    <w:rsid w:val="00060F3C"/>
    <w:rsid w:val="0006134F"/>
    <w:rsid w:val="00061C25"/>
    <w:rsid w:val="000642B3"/>
    <w:rsid w:val="00064C67"/>
    <w:rsid w:val="00064E32"/>
    <w:rsid w:val="00067429"/>
    <w:rsid w:val="00067830"/>
    <w:rsid w:val="00070748"/>
    <w:rsid w:val="00070D8B"/>
    <w:rsid w:val="00072B66"/>
    <w:rsid w:val="000736B6"/>
    <w:rsid w:val="000736FB"/>
    <w:rsid w:val="0007427A"/>
    <w:rsid w:val="0007448C"/>
    <w:rsid w:val="00075E28"/>
    <w:rsid w:val="000760D8"/>
    <w:rsid w:val="00076CD1"/>
    <w:rsid w:val="00076EA2"/>
    <w:rsid w:val="000771B6"/>
    <w:rsid w:val="00077AE1"/>
    <w:rsid w:val="00077C54"/>
    <w:rsid w:val="00080458"/>
    <w:rsid w:val="000805EE"/>
    <w:rsid w:val="000808D6"/>
    <w:rsid w:val="00081E5A"/>
    <w:rsid w:val="0008226F"/>
    <w:rsid w:val="000822A8"/>
    <w:rsid w:val="00082E9E"/>
    <w:rsid w:val="00084138"/>
    <w:rsid w:val="00084295"/>
    <w:rsid w:val="00085FA0"/>
    <w:rsid w:val="00086D17"/>
    <w:rsid w:val="00087FC8"/>
    <w:rsid w:val="00090418"/>
    <w:rsid w:val="000904D4"/>
    <w:rsid w:val="000908F4"/>
    <w:rsid w:val="00091A76"/>
    <w:rsid w:val="00092560"/>
    <w:rsid w:val="000929A5"/>
    <w:rsid w:val="00092C1E"/>
    <w:rsid w:val="00092DE5"/>
    <w:rsid w:val="00092FEA"/>
    <w:rsid w:val="00093525"/>
    <w:rsid w:val="00093FD5"/>
    <w:rsid w:val="00094552"/>
    <w:rsid w:val="000968A0"/>
    <w:rsid w:val="00097B50"/>
    <w:rsid w:val="000A066A"/>
    <w:rsid w:val="000A0DD0"/>
    <w:rsid w:val="000A205C"/>
    <w:rsid w:val="000A3207"/>
    <w:rsid w:val="000A4545"/>
    <w:rsid w:val="000A6318"/>
    <w:rsid w:val="000A726F"/>
    <w:rsid w:val="000A77C5"/>
    <w:rsid w:val="000B0884"/>
    <w:rsid w:val="000B1D11"/>
    <w:rsid w:val="000B2C28"/>
    <w:rsid w:val="000B3EBF"/>
    <w:rsid w:val="000B4002"/>
    <w:rsid w:val="000B48E4"/>
    <w:rsid w:val="000B4C1D"/>
    <w:rsid w:val="000B5B2C"/>
    <w:rsid w:val="000B66C7"/>
    <w:rsid w:val="000B6DAB"/>
    <w:rsid w:val="000C10F1"/>
    <w:rsid w:val="000C1459"/>
    <w:rsid w:val="000C199D"/>
    <w:rsid w:val="000C227C"/>
    <w:rsid w:val="000C430D"/>
    <w:rsid w:val="000C4794"/>
    <w:rsid w:val="000C5540"/>
    <w:rsid w:val="000C7005"/>
    <w:rsid w:val="000C7883"/>
    <w:rsid w:val="000C799D"/>
    <w:rsid w:val="000D28B3"/>
    <w:rsid w:val="000D30A6"/>
    <w:rsid w:val="000D48FB"/>
    <w:rsid w:val="000D4D5F"/>
    <w:rsid w:val="000D63CF"/>
    <w:rsid w:val="000D667F"/>
    <w:rsid w:val="000D6C5F"/>
    <w:rsid w:val="000D6EC7"/>
    <w:rsid w:val="000E0825"/>
    <w:rsid w:val="000E0D5D"/>
    <w:rsid w:val="000E29B3"/>
    <w:rsid w:val="000E2B98"/>
    <w:rsid w:val="000E3929"/>
    <w:rsid w:val="000E3C75"/>
    <w:rsid w:val="000E4AEE"/>
    <w:rsid w:val="000E5D7E"/>
    <w:rsid w:val="000E6448"/>
    <w:rsid w:val="000E7009"/>
    <w:rsid w:val="000E7D7C"/>
    <w:rsid w:val="000F0F0F"/>
    <w:rsid w:val="000F2558"/>
    <w:rsid w:val="000F264E"/>
    <w:rsid w:val="000F2B40"/>
    <w:rsid w:val="000F2BB8"/>
    <w:rsid w:val="000F399C"/>
    <w:rsid w:val="000F43AF"/>
    <w:rsid w:val="000F5605"/>
    <w:rsid w:val="000F5B6A"/>
    <w:rsid w:val="000F5DD6"/>
    <w:rsid w:val="000F613C"/>
    <w:rsid w:val="000F617B"/>
    <w:rsid w:val="000F6F3F"/>
    <w:rsid w:val="001003A6"/>
    <w:rsid w:val="001006EB"/>
    <w:rsid w:val="0010130B"/>
    <w:rsid w:val="00102A1D"/>
    <w:rsid w:val="00103CA0"/>
    <w:rsid w:val="0010494A"/>
    <w:rsid w:val="00104B60"/>
    <w:rsid w:val="00104C05"/>
    <w:rsid w:val="00104E0D"/>
    <w:rsid w:val="0010504A"/>
    <w:rsid w:val="00105BF0"/>
    <w:rsid w:val="00107F86"/>
    <w:rsid w:val="00110D0C"/>
    <w:rsid w:val="00111409"/>
    <w:rsid w:val="001128DF"/>
    <w:rsid w:val="00112BB0"/>
    <w:rsid w:val="00113850"/>
    <w:rsid w:val="001164C4"/>
    <w:rsid w:val="00116AFF"/>
    <w:rsid w:val="00116BFA"/>
    <w:rsid w:val="00117372"/>
    <w:rsid w:val="001173F9"/>
    <w:rsid w:val="00117A1D"/>
    <w:rsid w:val="00117B42"/>
    <w:rsid w:val="001208DA"/>
    <w:rsid w:val="001215AA"/>
    <w:rsid w:val="00122B15"/>
    <w:rsid w:val="00123B2E"/>
    <w:rsid w:val="00124DAE"/>
    <w:rsid w:val="0012571B"/>
    <w:rsid w:val="00125DE3"/>
    <w:rsid w:val="001279C2"/>
    <w:rsid w:val="0013099E"/>
    <w:rsid w:val="0013480E"/>
    <w:rsid w:val="00137CFF"/>
    <w:rsid w:val="00137F36"/>
    <w:rsid w:val="0014018F"/>
    <w:rsid w:val="00140BE0"/>
    <w:rsid w:val="0014300A"/>
    <w:rsid w:val="00143053"/>
    <w:rsid w:val="001440FB"/>
    <w:rsid w:val="0014527F"/>
    <w:rsid w:val="00145302"/>
    <w:rsid w:val="00145C76"/>
    <w:rsid w:val="00152643"/>
    <w:rsid w:val="00153B21"/>
    <w:rsid w:val="001547B9"/>
    <w:rsid w:val="00154947"/>
    <w:rsid w:val="001553EF"/>
    <w:rsid w:val="00155754"/>
    <w:rsid w:val="00156011"/>
    <w:rsid w:val="001569ED"/>
    <w:rsid w:val="00156E9E"/>
    <w:rsid w:val="00161B84"/>
    <w:rsid w:val="001620CC"/>
    <w:rsid w:val="00162C2E"/>
    <w:rsid w:val="00163422"/>
    <w:rsid w:val="0016351B"/>
    <w:rsid w:val="00163E89"/>
    <w:rsid w:val="0016448C"/>
    <w:rsid w:val="001654A2"/>
    <w:rsid w:val="0016711F"/>
    <w:rsid w:val="00167B0C"/>
    <w:rsid w:val="00167B87"/>
    <w:rsid w:val="00170E57"/>
    <w:rsid w:val="001729CC"/>
    <w:rsid w:val="00172B2F"/>
    <w:rsid w:val="00172BDF"/>
    <w:rsid w:val="0017358D"/>
    <w:rsid w:val="00174BB7"/>
    <w:rsid w:val="00174DEC"/>
    <w:rsid w:val="001759AA"/>
    <w:rsid w:val="00176E1C"/>
    <w:rsid w:val="0018063E"/>
    <w:rsid w:val="00181AEB"/>
    <w:rsid w:val="001829C1"/>
    <w:rsid w:val="0018393D"/>
    <w:rsid w:val="00183A5B"/>
    <w:rsid w:val="00186D11"/>
    <w:rsid w:val="00191997"/>
    <w:rsid w:val="001933A2"/>
    <w:rsid w:val="00193B96"/>
    <w:rsid w:val="00193C4E"/>
    <w:rsid w:val="00193D14"/>
    <w:rsid w:val="0019417D"/>
    <w:rsid w:val="001959AF"/>
    <w:rsid w:val="00195D6D"/>
    <w:rsid w:val="00196F75"/>
    <w:rsid w:val="00197BF9"/>
    <w:rsid w:val="001A05D7"/>
    <w:rsid w:val="001A0DD2"/>
    <w:rsid w:val="001A0EF4"/>
    <w:rsid w:val="001A366E"/>
    <w:rsid w:val="001A3AF8"/>
    <w:rsid w:val="001A4AFE"/>
    <w:rsid w:val="001A4D60"/>
    <w:rsid w:val="001A53C7"/>
    <w:rsid w:val="001A69B1"/>
    <w:rsid w:val="001A6CE4"/>
    <w:rsid w:val="001A72C9"/>
    <w:rsid w:val="001B0F6E"/>
    <w:rsid w:val="001B2D1C"/>
    <w:rsid w:val="001B2DD3"/>
    <w:rsid w:val="001B3894"/>
    <w:rsid w:val="001B399F"/>
    <w:rsid w:val="001B3DD1"/>
    <w:rsid w:val="001B3EA1"/>
    <w:rsid w:val="001B4A20"/>
    <w:rsid w:val="001B5199"/>
    <w:rsid w:val="001B598A"/>
    <w:rsid w:val="001B61F5"/>
    <w:rsid w:val="001B6593"/>
    <w:rsid w:val="001B6878"/>
    <w:rsid w:val="001B7B36"/>
    <w:rsid w:val="001C09AF"/>
    <w:rsid w:val="001C0F6D"/>
    <w:rsid w:val="001C1312"/>
    <w:rsid w:val="001C17A3"/>
    <w:rsid w:val="001C1C97"/>
    <w:rsid w:val="001C1D2C"/>
    <w:rsid w:val="001C1D98"/>
    <w:rsid w:val="001C2631"/>
    <w:rsid w:val="001C3238"/>
    <w:rsid w:val="001C341D"/>
    <w:rsid w:val="001C55BD"/>
    <w:rsid w:val="001C704A"/>
    <w:rsid w:val="001C7BEC"/>
    <w:rsid w:val="001D0A7F"/>
    <w:rsid w:val="001D114C"/>
    <w:rsid w:val="001D18F4"/>
    <w:rsid w:val="001D2690"/>
    <w:rsid w:val="001D3661"/>
    <w:rsid w:val="001D5346"/>
    <w:rsid w:val="001D661E"/>
    <w:rsid w:val="001D6FCE"/>
    <w:rsid w:val="001D7F43"/>
    <w:rsid w:val="001E1D96"/>
    <w:rsid w:val="001E30AA"/>
    <w:rsid w:val="001E4AD6"/>
    <w:rsid w:val="001E5BE9"/>
    <w:rsid w:val="001E5DEF"/>
    <w:rsid w:val="001E5FC5"/>
    <w:rsid w:val="001F1D13"/>
    <w:rsid w:val="001F2407"/>
    <w:rsid w:val="001F26B3"/>
    <w:rsid w:val="001F28D7"/>
    <w:rsid w:val="001F4BE3"/>
    <w:rsid w:val="001F53EE"/>
    <w:rsid w:val="001F547B"/>
    <w:rsid w:val="001F59E7"/>
    <w:rsid w:val="001F5D73"/>
    <w:rsid w:val="001F6BD8"/>
    <w:rsid w:val="001F6D02"/>
    <w:rsid w:val="0020021C"/>
    <w:rsid w:val="00201162"/>
    <w:rsid w:val="00201348"/>
    <w:rsid w:val="00201826"/>
    <w:rsid w:val="002029A7"/>
    <w:rsid w:val="00202BDC"/>
    <w:rsid w:val="00204780"/>
    <w:rsid w:val="0020567F"/>
    <w:rsid w:val="0020786E"/>
    <w:rsid w:val="00207DCC"/>
    <w:rsid w:val="00211EF1"/>
    <w:rsid w:val="002144D3"/>
    <w:rsid w:val="00215320"/>
    <w:rsid w:val="00215D75"/>
    <w:rsid w:val="00216789"/>
    <w:rsid w:val="002174AC"/>
    <w:rsid w:val="002205B2"/>
    <w:rsid w:val="002208C9"/>
    <w:rsid w:val="00220988"/>
    <w:rsid w:val="00220C1D"/>
    <w:rsid w:val="00220FC0"/>
    <w:rsid w:val="00222166"/>
    <w:rsid w:val="0022625E"/>
    <w:rsid w:val="00226752"/>
    <w:rsid w:val="00227174"/>
    <w:rsid w:val="00230151"/>
    <w:rsid w:val="002307A5"/>
    <w:rsid w:val="00231900"/>
    <w:rsid w:val="00234575"/>
    <w:rsid w:val="00235014"/>
    <w:rsid w:val="00235212"/>
    <w:rsid w:val="00235DDC"/>
    <w:rsid w:val="00236266"/>
    <w:rsid w:val="00243009"/>
    <w:rsid w:val="002435CD"/>
    <w:rsid w:val="00243B45"/>
    <w:rsid w:val="00244173"/>
    <w:rsid w:val="00246618"/>
    <w:rsid w:val="002474E6"/>
    <w:rsid w:val="002504E8"/>
    <w:rsid w:val="00250B4C"/>
    <w:rsid w:val="00250C70"/>
    <w:rsid w:val="00250E74"/>
    <w:rsid w:val="00250EE3"/>
    <w:rsid w:val="0025111E"/>
    <w:rsid w:val="00254382"/>
    <w:rsid w:val="00254D0F"/>
    <w:rsid w:val="00255834"/>
    <w:rsid w:val="00255A4C"/>
    <w:rsid w:val="00256B94"/>
    <w:rsid w:val="00257203"/>
    <w:rsid w:val="002578F5"/>
    <w:rsid w:val="00257DD2"/>
    <w:rsid w:val="00260891"/>
    <w:rsid w:val="00260EC0"/>
    <w:rsid w:val="00262C14"/>
    <w:rsid w:val="0026300C"/>
    <w:rsid w:val="002631E4"/>
    <w:rsid w:val="0026342E"/>
    <w:rsid w:val="002638A3"/>
    <w:rsid w:val="0026556E"/>
    <w:rsid w:val="002656AE"/>
    <w:rsid w:val="0026637E"/>
    <w:rsid w:val="00270128"/>
    <w:rsid w:val="0027031E"/>
    <w:rsid w:val="0027173C"/>
    <w:rsid w:val="00274232"/>
    <w:rsid w:val="00275722"/>
    <w:rsid w:val="00275B10"/>
    <w:rsid w:val="00276B8A"/>
    <w:rsid w:val="00277361"/>
    <w:rsid w:val="00280196"/>
    <w:rsid w:val="002805DE"/>
    <w:rsid w:val="00283212"/>
    <w:rsid w:val="002846F8"/>
    <w:rsid w:val="00285EA6"/>
    <w:rsid w:val="0028703B"/>
    <w:rsid w:val="00287F53"/>
    <w:rsid w:val="00290960"/>
    <w:rsid w:val="002936F8"/>
    <w:rsid w:val="00293EB3"/>
    <w:rsid w:val="002A007E"/>
    <w:rsid w:val="002A0506"/>
    <w:rsid w:val="002A2007"/>
    <w:rsid w:val="002A2062"/>
    <w:rsid w:val="002A2064"/>
    <w:rsid w:val="002A31A1"/>
    <w:rsid w:val="002A3A70"/>
    <w:rsid w:val="002A4B8A"/>
    <w:rsid w:val="002A4C57"/>
    <w:rsid w:val="002A4CE1"/>
    <w:rsid w:val="002B045F"/>
    <w:rsid w:val="002B0B51"/>
    <w:rsid w:val="002B0D06"/>
    <w:rsid w:val="002B20E9"/>
    <w:rsid w:val="002B3790"/>
    <w:rsid w:val="002B3B4B"/>
    <w:rsid w:val="002B4444"/>
    <w:rsid w:val="002B4D04"/>
    <w:rsid w:val="002B616B"/>
    <w:rsid w:val="002B61A8"/>
    <w:rsid w:val="002B6527"/>
    <w:rsid w:val="002C0A33"/>
    <w:rsid w:val="002C135C"/>
    <w:rsid w:val="002C1567"/>
    <w:rsid w:val="002C1CBF"/>
    <w:rsid w:val="002C3A6E"/>
    <w:rsid w:val="002C3C06"/>
    <w:rsid w:val="002C3DEC"/>
    <w:rsid w:val="002C41BD"/>
    <w:rsid w:val="002C4705"/>
    <w:rsid w:val="002C52BE"/>
    <w:rsid w:val="002C5E60"/>
    <w:rsid w:val="002C7876"/>
    <w:rsid w:val="002D2235"/>
    <w:rsid w:val="002D4392"/>
    <w:rsid w:val="002D4414"/>
    <w:rsid w:val="002D505E"/>
    <w:rsid w:val="002D5C32"/>
    <w:rsid w:val="002D76F1"/>
    <w:rsid w:val="002E01BB"/>
    <w:rsid w:val="002E021F"/>
    <w:rsid w:val="002E19B6"/>
    <w:rsid w:val="002E19E6"/>
    <w:rsid w:val="002E1C7B"/>
    <w:rsid w:val="002E1C89"/>
    <w:rsid w:val="002E24BE"/>
    <w:rsid w:val="002E25A2"/>
    <w:rsid w:val="002E2A79"/>
    <w:rsid w:val="002E3A7A"/>
    <w:rsid w:val="002E414E"/>
    <w:rsid w:val="002E4533"/>
    <w:rsid w:val="002E4909"/>
    <w:rsid w:val="002E4A2D"/>
    <w:rsid w:val="002E4D39"/>
    <w:rsid w:val="002E5FB4"/>
    <w:rsid w:val="002E65D5"/>
    <w:rsid w:val="002F29FA"/>
    <w:rsid w:val="002F5E8A"/>
    <w:rsid w:val="002F63E3"/>
    <w:rsid w:val="002F74D7"/>
    <w:rsid w:val="002F7687"/>
    <w:rsid w:val="002F7A6A"/>
    <w:rsid w:val="00300EAD"/>
    <w:rsid w:val="0030119D"/>
    <w:rsid w:val="0030124B"/>
    <w:rsid w:val="00303481"/>
    <w:rsid w:val="00303C94"/>
    <w:rsid w:val="00304023"/>
    <w:rsid w:val="00304ED6"/>
    <w:rsid w:val="00306861"/>
    <w:rsid w:val="00306997"/>
    <w:rsid w:val="00307E40"/>
    <w:rsid w:val="003105A4"/>
    <w:rsid w:val="00310A16"/>
    <w:rsid w:val="00310F12"/>
    <w:rsid w:val="00311F81"/>
    <w:rsid w:val="003138ED"/>
    <w:rsid w:val="00313D3A"/>
    <w:rsid w:val="003151D7"/>
    <w:rsid w:val="0031573C"/>
    <w:rsid w:val="00316476"/>
    <w:rsid w:val="003167D4"/>
    <w:rsid w:val="003173DD"/>
    <w:rsid w:val="00317528"/>
    <w:rsid w:val="00317654"/>
    <w:rsid w:val="00320218"/>
    <w:rsid w:val="00320790"/>
    <w:rsid w:val="00320971"/>
    <w:rsid w:val="00320A95"/>
    <w:rsid w:val="00320E0A"/>
    <w:rsid w:val="0032103C"/>
    <w:rsid w:val="0032176F"/>
    <w:rsid w:val="003219C0"/>
    <w:rsid w:val="00323D70"/>
    <w:rsid w:val="00324F2C"/>
    <w:rsid w:val="00325D5E"/>
    <w:rsid w:val="00325EA2"/>
    <w:rsid w:val="00325FA7"/>
    <w:rsid w:val="003264ED"/>
    <w:rsid w:val="00326A12"/>
    <w:rsid w:val="00326E1A"/>
    <w:rsid w:val="003306C4"/>
    <w:rsid w:val="00331CA8"/>
    <w:rsid w:val="00332B4E"/>
    <w:rsid w:val="00332D6A"/>
    <w:rsid w:val="00333061"/>
    <w:rsid w:val="00333A3E"/>
    <w:rsid w:val="0033500E"/>
    <w:rsid w:val="00335359"/>
    <w:rsid w:val="00341FC1"/>
    <w:rsid w:val="00342D13"/>
    <w:rsid w:val="003462C8"/>
    <w:rsid w:val="003477D9"/>
    <w:rsid w:val="0035045E"/>
    <w:rsid w:val="00350BD1"/>
    <w:rsid w:val="00351324"/>
    <w:rsid w:val="003518C8"/>
    <w:rsid w:val="0035293D"/>
    <w:rsid w:val="00352A93"/>
    <w:rsid w:val="0035365E"/>
    <w:rsid w:val="00354063"/>
    <w:rsid w:val="003561C3"/>
    <w:rsid w:val="00357004"/>
    <w:rsid w:val="00361A69"/>
    <w:rsid w:val="00363899"/>
    <w:rsid w:val="003639B4"/>
    <w:rsid w:val="00363C76"/>
    <w:rsid w:val="00364503"/>
    <w:rsid w:val="00364B86"/>
    <w:rsid w:val="00366EB9"/>
    <w:rsid w:val="0037040B"/>
    <w:rsid w:val="003723BD"/>
    <w:rsid w:val="00373B7D"/>
    <w:rsid w:val="00373E55"/>
    <w:rsid w:val="00375FB0"/>
    <w:rsid w:val="0037626A"/>
    <w:rsid w:val="00377884"/>
    <w:rsid w:val="00380B0A"/>
    <w:rsid w:val="00381F84"/>
    <w:rsid w:val="00382468"/>
    <w:rsid w:val="0038274D"/>
    <w:rsid w:val="0038370E"/>
    <w:rsid w:val="003864AC"/>
    <w:rsid w:val="00390107"/>
    <w:rsid w:val="00390321"/>
    <w:rsid w:val="003921D8"/>
    <w:rsid w:val="00392B3C"/>
    <w:rsid w:val="00392C7D"/>
    <w:rsid w:val="003931AC"/>
    <w:rsid w:val="00393296"/>
    <w:rsid w:val="0039388D"/>
    <w:rsid w:val="00393FC8"/>
    <w:rsid w:val="003949A3"/>
    <w:rsid w:val="003A1510"/>
    <w:rsid w:val="003A1B1B"/>
    <w:rsid w:val="003A2128"/>
    <w:rsid w:val="003A2A25"/>
    <w:rsid w:val="003A5304"/>
    <w:rsid w:val="003A5EC4"/>
    <w:rsid w:val="003A7A18"/>
    <w:rsid w:val="003B1EE8"/>
    <w:rsid w:val="003B2193"/>
    <w:rsid w:val="003B2B96"/>
    <w:rsid w:val="003B3F22"/>
    <w:rsid w:val="003B5981"/>
    <w:rsid w:val="003B63E1"/>
    <w:rsid w:val="003B68ED"/>
    <w:rsid w:val="003B6CA5"/>
    <w:rsid w:val="003B6FE8"/>
    <w:rsid w:val="003B72C8"/>
    <w:rsid w:val="003B79E5"/>
    <w:rsid w:val="003C1098"/>
    <w:rsid w:val="003C2A3F"/>
    <w:rsid w:val="003C4AF3"/>
    <w:rsid w:val="003C4B21"/>
    <w:rsid w:val="003C53BA"/>
    <w:rsid w:val="003C5DCF"/>
    <w:rsid w:val="003C5F8E"/>
    <w:rsid w:val="003C74D7"/>
    <w:rsid w:val="003C7D72"/>
    <w:rsid w:val="003D01F9"/>
    <w:rsid w:val="003D231D"/>
    <w:rsid w:val="003D2B77"/>
    <w:rsid w:val="003D4FB6"/>
    <w:rsid w:val="003D524A"/>
    <w:rsid w:val="003D6726"/>
    <w:rsid w:val="003E0813"/>
    <w:rsid w:val="003E19EC"/>
    <w:rsid w:val="003E1EB5"/>
    <w:rsid w:val="003E332C"/>
    <w:rsid w:val="003E402E"/>
    <w:rsid w:val="003E40F9"/>
    <w:rsid w:val="003E4361"/>
    <w:rsid w:val="003E55CF"/>
    <w:rsid w:val="003E6B3C"/>
    <w:rsid w:val="003E73A2"/>
    <w:rsid w:val="003E76EC"/>
    <w:rsid w:val="003E7DF5"/>
    <w:rsid w:val="003F1741"/>
    <w:rsid w:val="003F32CF"/>
    <w:rsid w:val="003F3642"/>
    <w:rsid w:val="003F4CCC"/>
    <w:rsid w:val="003F7A03"/>
    <w:rsid w:val="00400796"/>
    <w:rsid w:val="004007D9"/>
    <w:rsid w:val="00400A68"/>
    <w:rsid w:val="004010B8"/>
    <w:rsid w:val="004012E2"/>
    <w:rsid w:val="00401834"/>
    <w:rsid w:val="0040257F"/>
    <w:rsid w:val="004064EB"/>
    <w:rsid w:val="00407302"/>
    <w:rsid w:val="00407B71"/>
    <w:rsid w:val="004117F0"/>
    <w:rsid w:val="00411C9D"/>
    <w:rsid w:val="00412A23"/>
    <w:rsid w:val="00413988"/>
    <w:rsid w:val="00416265"/>
    <w:rsid w:val="00416F78"/>
    <w:rsid w:val="00420543"/>
    <w:rsid w:val="0042064B"/>
    <w:rsid w:val="0042098C"/>
    <w:rsid w:val="00421FA4"/>
    <w:rsid w:val="00425061"/>
    <w:rsid w:val="00426423"/>
    <w:rsid w:val="00430C1C"/>
    <w:rsid w:val="0043166D"/>
    <w:rsid w:val="004335BB"/>
    <w:rsid w:val="0043422B"/>
    <w:rsid w:val="00435636"/>
    <w:rsid w:val="0043686A"/>
    <w:rsid w:val="00436C78"/>
    <w:rsid w:val="00437767"/>
    <w:rsid w:val="00437808"/>
    <w:rsid w:val="00440ED0"/>
    <w:rsid w:val="00441069"/>
    <w:rsid w:val="00442A58"/>
    <w:rsid w:val="00443B24"/>
    <w:rsid w:val="00444636"/>
    <w:rsid w:val="00444F6F"/>
    <w:rsid w:val="004477C5"/>
    <w:rsid w:val="00450DF8"/>
    <w:rsid w:val="004521CB"/>
    <w:rsid w:val="004521D8"/>
    <w:rsid w:val="004525C3"/>
    <w:rsid w:val="00453869"/>
    <w:rsid w:val="00453875"/>
    <w:rsid w:val="00456004"/>
    <w:rsid w:val="004572C6"/>
    <w:rsid w:val="00457307"/>
    <w:rsid w:val="0045780D"/>
    <w:rsid w:val="004578F1"/>
    <w:rsid w:val="00460C4A"/>
    <w:rsid w:val="00462482"/>
    <w:rsid w:val="00463091"/>
    <w:rsid w:val="00463D77"/>
    <w:rsid w:val="00464505"/>
    <w:rsid w:val="004656CE"/>
    <w:rsid w:val="00465BDC"/>
    <w:rsid w:val="00466679"/>
    <w:rsid w:val="004672A5"/>
    <w:rsid w:val="004672A8"/>
    <w:rsid w:val="00470BA8"/>
    <w:rsid w:val="004711EC"/>
    <w:rsid w:val="00471B73"/>
    <w:rsid w:val="00474156"/>
    <w:rsid w:val="00476FC2"/>
    <w:rsid w:val="0048010E"/>
    <w:rsid w:val="00480BC7"/>
    <w:rsid w:val="00480F32"/>
    <w:rsid w:val="0048303D"/>
    <w:rsid w:val="00483BEA"/>
    <w:rsid w:val="00483E8C"/>
    <w:rsid w:val="00484B85"/>
    <w:rsid w:val="004858F8"/>
    <w:rsid w:val="004861E4"/>
    <w:rsid w:val="004871AA"/>
    <w:rsid w:val="00491F75"/>
    <w:rsid w:val="00492553"/>
    <w:rsid w:val="00492672"/>
    <w:rsid w:val="00492892"/>
    <w:rsid w:val="00493A8A"/>
    <w:rsid w:val="004943B3"/>
    <w:rsid w:val="00495138"/>
    <w:rsid w:val="004957D4"/>
    <w:rsid w:val="00495ABE"/>
    <w:rsid w:val="00496EAC"/>
    <w:rsid w:val="00497ACC"/>
    <w:rsid w:val="004A0CAD"/>
    <w:rsid w:val="004A1A15"/>
    <w:rsid w:val="004A4E49"/>
    <w:rsid w:val="004A54FB"/>
    <w:rsid w:val="004A5790"/>
    <w:rsid w:val="004A615B"/>
    <w:rsid w:val="004A6507"/>
    <w:rsid w:val="004A6B08"/>
    <w:rsid w:val="004A7033"/>
    <w:rsid w:val="004A703A"/>
    <w:rsid w:val="004A76D7"/>
    <w:rsid w:val="004B041B"/>
    <w:rsid w:val="004B0EF9"/>
    <w:rsid w:val="004B1569"/>
    <w:rsid w:val="004B1DC0"/>
    <w:rsid w:val="004B2243"/>
    <w:rsid w:val="004B57AA"/>
    <w:rsid w:val="004B5811"/>
    <w:rsid w:val="004B5A04"/>
    <w:rsid w:val="004B6A5C"/>
    <w:rsid w:val="004B6B69"/>
    <w:rsid w:val="004B7575"/>
    <w:rsid w:val="004B7BEA"/>
    <w:rsid w:val="004B7D4A"/>
    <w:rsid w:val="004C09D5"/>
    <w:rsid w:val="004C160B"/>
    <w:rsid w:val="004C2226"/>
    <w:rsid w:val="004C4295"/>
    <w:rsid w:val="004C4BB2"/>
    <w:rsid w:val="004C4FDA"/>
    <w:rsid w:val="004C50C4"/>
    <w:rsid w:val="004C60EF"/>
    <w:rsid w:val="004D0BCE"/>
    <w:rsid w:val="004D17DE"/>
    <w:rsid w:val="004D2292"/>
    <w:rsid w:val="004D5C75"/>
    <w:rsid w:val="004D6242"/>
    <w:rsid w:val="004E1468"/>
    <w:rsid w:val="004E2A1E"/>
    <w:rsid w:val="004E2B5D"/>
    <w:rsid w:val="004E3EB4"/>
    <w:rsid w:val="004E61E1"/>
    <w:rsid w:val="004E632F"/>
    <w:rsid w:val="004E78FD"/>
    <w:rsid w:val="004E7993"/>
    <w:rsid w:val="004F115D"/>
    <w:rsid w:val="004F1286"/>
    <w:rsid w:val="004F2728"/>
    <w:rsid w:val="004F2FA4"/>
    <w:rsid w:val="004F3291"/>
    <w:rsid w:val="004F5310"/>
    <w:rsid w:val="004F7011"/>
    <w:rsid w:val="004F78CD"/>
    <w:rsid w:val="0050027D"/>
    <w:rsid w:val="0050063E"/>
    <w:rsid w:val="00501FAC"/>
    <w:rsid w:val="005026AA"/>
    <w:rsid w:val="005040A9"/>
    <w:rsid w:val="00505331"/>
    <w:rsid w:val="00507B1D"/>
    <w:rsid w:val="00507BBB"/>
    <w:rsid w:val="005103E0"/>
    <w:rsid w:val="00510B98"/>
    <w:rsid w:val="00510C1B"/>
    <w:rsid w:val="005120C0"/>
    <w:rsid w:val="00514F4C"/>
    <w:rsid w:val="00515B66"/>
    <w:rsid w:val="00515D9C"/>
    <w:rsid w:val="0051671A"/>
    <w:rsid w:val="005208A9"/>
    <w:rsid w:val="00520F60"/>
    <w:rsid w:val="00521A46"/>
    <w:rsid w:val="005227BD"/>
    <w:rsid w:val="00523E48"/>
    <w:rsid w:val="00524F08"/>
    <w:rsid w:val="005272E9"/>
    <w:rsid w:val="005274A9"/>
    <w:rsid w:val="005276B0"/>
    <w:rsid w:val="00530068"/>
    <w:rsid w:val="0053195F"/>
    <w:rsid w:val="00531FBD"/>
    <w:rsid w:val="0053366A"/>
    <w:rsid w:val="00533A95"/>
    <w:rsid w:val="00534749"/>
    <w:rsid w:val="005348BC"/>
    <w:rsid w:val="005363F3"/>
    <w:rsid w:val="00536FB6"/>
    <w:rsid w:val="00537A48"/>
    <w:rsid w:val="0054021B"/>
    <w:rsid w:val="00540BA8"/>
    <w:rsid w:val="00540E10"/>
    <w:rsid w:val="00540E73"/>
    <w:rsid w:val="005415A7"/>
    <w:rsid w:val="00543105"/>
    <w:rsid w:val="00543DE2"/>
    <w:rsid w:val="00545089"/>
    <w:rsid w:val="0054527C"/>
    <w:rsid w:val="005456DD"/>
    <w:rsid w:val="005534CE"/>
    <w:rsid w:val="00554886"/>
    <w:rsid w:val="00554A15"/>
    <w:rsid w:val="00554BC9"/>
    <w:rsid w:val="00554FA8"/>
    <w:rsid w:val="005552EE"/>
    <w:rsid w:val="00556FE4"/>
    <w:rsid w:val="0055720E"/>
    <w:rsid w:val="00557485"/>
    <w:rsid w:val="00557821"/>
    <w:rsid w:val="005601B2"/>
    <w:rsid w:val="005602B5"/>
    <w:rsid w:val="00561AD0"/>
    <w:rsid w:val="005636F5"/>
    <w:rsid w:val="00563CEC"/>
    <w:rsid w:val="00564AA2"/>
    <w:rsid w:val="0056624B"/>
    <w:rsid w:val="00571539"/>
    <w:rsid w:val="0057177E"/>
    <w:rsid w:val="00576026"/>
    <w:rsid w:val="00576888"/>
    <w:rsid w:val="00576D7C"/>
    <w:rsid w:val="00581309"/>
    <w:rsid w:val="00581E44"/>
    <w:rsid w:val="0058280B"/>
    <w:rsid w:val="00582FA5"/>
    <w:rsid w:val="005833D6"/>
    <w:rsid w:val="00583699"/>
    <w:rsid w:val="00584DC6"/>
    <w:rsid w:val="0058503E"/>
    <w:rsid w:val="00585983"/>
    <w:rsid w:val="00587224"/>
    <w:rsid w:val="00587B51"/>
    <w:rsid w:val="00587BF6"/>
    <w:rsid w:val="0059078B"/>
    <w:rsid w:val="0059142D"/>
    <w:rsid w:val="00592814"/>
    <w:rsid w:val="00592B89"/>
    <w:rsid w:val="005947FB"/>
    <w:rsid w:val="0059490D"/>
    <w:rsid w:val="005957BE"/>
    <w:rsid w:val="005A0036"/>
    <w:rsid w:val="005A0631"/>
    <w:rsid w:val="005A06A4"/>
    <w:rsid w:val="005A19B0"/>
    <w:rsid w:val="005A1BE4"/>
    <w:rsid w:val="005A310D"/>
    <w:rsid w:val="005A6244"/>
    <w:rsid w:val="005A7ADF"/>
    <w:rsid w:val="005A7F0D"/>
    <w:rsid w:val="005B02D5"/>
    <w:rsid w:val="005B0603"/>
    <w:rsid w:val="005B0A4E"/>
    <w:rsid w:val="005B14D7"/>
    <w:rsid w:val="005B2089"/>
    <w:rsid w:val="005B25E6"/>
    <w:rsid w:val="005B2785"/>
    <w:rsid w:val="005B2D7F"/>
    <w:rsid w:val="005B3C52"/>
    <w:rsid w:val="005B42DF"/>
    <w:rsid w:val="005B4763"/>
    <w:rsid w:val="005B4B32"/>
    <w:rsid w:val="005B4EDD"/>
    <w:rsid w:val="005B521F"/>
    <w:rsid w:val="005B530E"/>
    <w:rsid w:val="005C014E"/>
    <w:rsid w:val="005C05DF"/>
    <w:rsid w:val="005C0EAB"/>
    <w:rsid w:val="005C0FAC"/>
    <w:rsid w:val="005C1FE8"/>
    <w:rsid w:val="005C3C40"/>
    <w:rsid w:val="005C44A7"/>
    <w:rsid w:val="005C5FF3"/>
    <w:rsid w:val="005C6244"/>
    <w:rsid w:val="005C7DE5"/>
    <w:rsid w:val="005D04DB"/>
    <w:rsid w:val="005D2FF6"/>
    <w:rsid w:val="005D3E15"/>
    <w:rsid w:val="005D4801"/>
    <w:rsid w:val="005D5457"/>
    <w:rsid w:val="005D6501"/>
    <w:rsid w:val="005E0CC9"/>
    <w:rsid w:val="005E2693"/>
    <w:rsid w:val="005E31A0"/>
    <w:rsid w:val="005E36EF"/>
    <w:rsid w:val="005E3E46"/>
    <w:rsid w:val="005E42EC"/>
    <w:rsid w:val="005E4372"/>
    <w:rsid w:val="005E489B"/>
    <w:rsid w:val="005E69C3"/>
    <w:rsid w:val="005E6BDF"/>
    <w:rsid w:val="005E70B3"/>
    <w:rsid w:val="005E7EA6"/>
    <w:rsid w:val="005E7ECA"/>
    <w:rsid w:val="005F0BC7"/>
    <w:rsid w:val="005F1535"/>
    <w:rsid w:val="005F2196"/>
    <w:rsid w:val="005F3CA2"/>
    <w:rsid w:val="005F3E99"/>
    <w:rsid w:val="005F4628"/>
    <w:rsid w:val="005F51AB"/>
    <w:rsid w:val="005F542D"/>
    <w:rsid w:val="005F58E9"/>
    <w:rsid w:val="005F64EA"/>
    <w:rsid w:val="005F6A97"/>
    <w:rsid w:val="005F6C94"/>
    <w:rsid w:val="005F7AF5"/>
    <w:rsid w:val="00600722"/>
    <w:rsid w:val="006017A8"/>
    <w:rsid w:val="006018D5"/>
    <w:rsid w:val="006028D7"/>
    <w:rsid w:val="00602BA0"/>
    <w:rsid w:val="00603A17"/>
    <w:rsid w:val="006048D3"/>
    <w:rsid w:val="00604DB3"/>
    <w:rsid w:val="00606001"/>
    <w:rsid w:val="006068A8"/>
    <w:rsid w:val="00607A73"/>
    <w:rsid w:val="00611542"/>
    <w:rsid w:val="00611679"/>
    <w:rsid w:val="006130B2"/>
    <w:rsid w:val="00613D7D"/>
    <w:rsid w:val="006151F0"/>
    <w:rsid w:val="0061583F"/>
    <w:rsid w:val="006161AC"/>
    <w:rsid w:val="006168A8"/>
    <w:rsid w:val="0061747D"/>
    <w:rsid w:val="00620F4D"/>
    <w:rsid w:val="00621852"/>
    <w:rsid w:val="0062190E"/>
    <w:rsid w:val="00622240"/>
    <w:rsid w:val="0062415D"/>
    <w:rsid w:val="006244A7"/>
    <w:rsid w:val="006249B8"/>
    <w:rsid w:val="00624AD4"/>
    <w:rsid w:val="00624C74"/>
    <w:rsid w:val="00627E72"/>
    <w:rsid w:val="00631626"/>
    <w:rsid w:val="0063177D"/>
    <w:rsid w:val="00631D04"/>
    <w:rsid w:val="00632063"/>
    <w:rsid w:val="006341B8"/>
    <w:rsid w:val="006355C4"/>
    <w:rsid w:val="006406E9"/>
    <w:rsid w:val="0064158E"/>
    <w:rsid w:val="00641683"/>
    <w:rsid w:val="00642C5B"/>
    <w:rsid w:val="00642D5E"/>
    <w:rsid w:val="0064390A"/>
    <w:rsid w:val="0064541C"/>
    <w:rsid w:val="006455F8"/>
    <w:rsid w:val="00646445"/>
    <w:rsid w:val="00646DB4"/>
    <w:rsid w:val="00647DBE"/>
    <w:rsid w:val="006500D6"/>
    <w:rsid w:val="00650188"/>
    <w:rsid w:val="006502D4"/>
    <w:rsid w:val="00652286"/>
    <w:rsid w:val="0065273C"/>
    <w:rsid w:val="006530EB"/>
    <w:rsid w:val="0065316A"/>
    <w:rsid w:val="0065411E"/>
    <w:rsid w:val="00654A29"/>
    <w:rsid w:val="006555FD"/>
    <w:rsid w:val="00655CA8"/>
    <w:rsid w:val="006564DB"/>
    <w:rsid w:val="00656933"/>
    <w:rsid w:val="00657445"/>
    <w:rsid w:val="006606FB"/>
    <w:rsid w:val="00660C4A"/>
    <w:rsid w:val="00660EE3"/>
    <w:rsid w:val="00661FDF"/>
    <w:rsid w:val="006625E5"/>
    <w:rsid w:val="00662802"/>
    <w:rsid w:val="00663E15"/>
    <w:rsid w:val="0066418D"/>
    <w:rsid w:val="00664832"/>
    <w:rsid w:val="006657E5"/>
    <w:rsid w:val="00665A90"/>
    <w:rsid w:val="00666148"/>
    <w:rsid w:val="00666476"/>
    <w:rsid w:val="00670270"/>
    <w:rsid w:val="0067198C"/>
    <w:rsid w:val="00674739"/>
    <w:rsid w:val="00675691"/>
    <w:rsid w:val="00675A69"/>
    <w:rsid w:val="006762F1"/>
    <w:rsid w:val="00676B57"/>
    <w:rsid w:val="00676F60"/>
    <w:rsid w:val="00680BCE"/>
    <w:rsid w:val="00681982"/>
    <w:rsid w:val="006834B3"/>
    <w:rsid w:val="0068381A"/>
    <w:rsid w:val="00683DB3"/>
    <w:rsid w:val="00685635"/>
    <w:rsid w:val="00685F5C"/>
    <w:rsid w:val="0068737A"/>
    <w:rsid w:val="0069066D"/>
    <w:rsid w:val="00690F97"/>
    <w:rsid w:val="00693D95"/>
    <w:rsid w:val="00695966"/>
    <w:rsid w:val="00695A38"/>
    <w:rsid w:val="0069685D"/>
    <w:rsid w:val="00696C3D"/>
    <w:rsid w:val="006970E1"/>
    <w:rsid w:val="006975E4"/>
    <w:rsid w:val="006A141C"/>
    <w:rsid w:val="006A23EF"/>
    <w:rsid w:val="006A372A"/>
    <w:rsid w:val="006A5623"/>
    <w:rsid w:val="006A5C85"/>
    <w:rsid w:val="006A5DB3"/>
    <w:rsid w:val="006A6AC8"/>
    <w:rsid w:val="006A733D"/>
    <w:rsid w:val="006B0508"/>
    <w:rsid w:val="006B1B44"/>
    <w:rsid w:val="006B22A0"/>
    <w:rsid w:val="006B303B"/>
    <w:rsid w:val="006B4BC6"/>
    <w:rsid w:val="006B6358"/>
    <w:rsid w:val="006B69BB"/>
    <w:rsid w:val="006B7154"/>
    <w:rsid w:val="006B7A21"/>
    <w:rsid w:val="006C0701"/>
    <w:rsid w:val="006C18D8"/>
    <w:rsid w:val="006C1D01"/>
    <w:rsid w:val="006C29B0"/>
    <w:rsid w:val="006C678E"/>
    <w:rsid w:val="006C6B37"/>
    <w:rsid w:val="006C6D56"/>
    <w:rsid w:val="006C793F"/>
    <w:rsid w:val="006D037A"/>
    <w:rsid w:val="006D03BF"/>
    <w:rsid w:val="006D124D"/>
    <w:rsid w:val="006D2C81"/>
    <w:rsid w:val="006D3030"/>
    <w:rsid w:val="006D4748"/>
    <w:rsid w:val="006D4DC7"/>
    <w:rsid w:val="006D4E32"/>
    <w:rsid w:val="006D5889"/>
    <w:rsid w:val="006D75BF"/>
    <w:rsid w:val="006E07C1"/>
    <w:rsid w:val="006E18D0"/>
    <w:rsid w:val="006E1AD3"/>
    <w:rsid w:val="006E2DAA"/>
    <w:rsid w:val="006E3B9F"/>
    <w:rsid w:val="006E3DB8"/>
    <w:rsid w:val="006E4EC5"/>
    <w:rsid w:val="006E6F46"/>
    <w:rsid w:val="006E7CB4"/>
    <w:rsid w:val="006F0C5B"/>
    <w:rsid w:val="006F0C9C"/>
    <w:rsid w:val="006F2138"/>
    <w:rsid w:val="006F288A"/>
    <w:rsid w:val="006F327D"/>
    <w:rsid w:val="006F5FDE"/>
    <w:rsid w:val="006F600D"/>
    <w:rsid w:val="006F66E4"/>
    <w:rsid w:val="006F6AC3"/>
    <w:rsid w:val="00704371"/>
    <w:rsid w:val="0070438C"/>
    <w:rsid w:val="007045C0"/>
    <w:rsid w:val="00704AE0"/>
    <w:rsid w:val="007055DA"/>
    <w:rsid w:val="00706E40"/>
    <w:rsid w:val="007120F8"/>
    <w:rsid w:val="007140E1"/>
    <w:rsid w:val="007172C7"/>
    <w:rsid w:val="00720E5B"/>
    <w:rsid w:val="007219F0"/>
    <w:rsid w:val="007221E4"/>
    <w:rsid w:val="0072305B"/>
    <w:rsid w:val="00723E1A"/>
    <w:rsid w:val="00724313"/>
    <w:rsid w:val="007255CB"/>
    <w:rsid w:val="00730076"/>
    <w:rsid w:val="007310E5"/>
    <w:rsid w:val="00731F18"/>
    <w:rsid w:val="0073461A"/>
    <w:rsid w:val="0073461B"/>
    <w:rsid w:val="0073475D"/>
    <w:rsid w:val="00735281"/>
    <w:rsid w:val="007362C6"/>
    <w:rsid w:val="00736521"/>
    <w:rsid w:val="007400DF"/>
    <w:rsid w:val="007401A4"/>
    <w:rsid w:val="00742392"/>
    <w:rsid w:val="00743740"/>
    <w:rsid w:val="00745F16"/>
    <w:rsid w:val="007465CE"/>
    <w:rsid w:val="00746FB1"/>
    <w:rsid w:val="0075015E"/>
    <w:rsid w:val="007501DC"/>
    <w:rsid w:val="0075130F"/>
    <w:rsid w:val="0075223A"/>
    <w:rsid w:val="00753885"/>
    <w:rsid w:val="007539EA"/>
    <w:rsid w:val="00753BA3"/>
    <w:rsid w:val="00754530"/>
    <w:rsid w:val="00754F1A"/>
    <w:rsid w:val="00757252"/>
    <w:rsid w:val="00760AF9"/>
    <w:rsid w:val="00760C86"/>
    <w:rsid w:val="00760E25"/>
    <w:rsid w:val="00760E39"/>
    <w:rsid w:val="00762A04"/>
    <w:rsid w:val="00762F54"/>
    <w:rsid w:val="00763315"/>
    <w:rsid w:val="007637DA"/>
    <w:rsid w:val="00763CA7"/>
    <w:rsid w:val="0076460B"/>
    <w:rsid w:val="0076462D"/>
    <w:rsid w:val="00765BA0"/>
    <w:rsid w:val="0076702A"/>
    <w:rsid w:val="00767C64"/>
    <w:rsid w:val="0077016D"/>
    <w:rsid w:val="0077086A"/>
    <w:rsid w:val="007715E9"/>
    <w:rsid w:val="007730B1"/>
    <w:rsid w:val="00773331"/>
    <w:rsid w:val="0077673D"/>
    <w:rsid w:val="00777450"/>
    <w:rsid w:val="00780710"/>
    <w:rsid w:val="00781361"/>
    <w:rsid w:val="00782222"/>
    <w:rsid w:val="00782E77"/>
    <w:rsid w:val="00783295"/>
    <w:rsid w:val="00783645"/>
    <w:rsid w:val="0078427C"/>
    <w:rsid w:val="00784794"/>
    <w:rsid w:val="00784A58"/>
    <w:rsid w:val="00787C77"/>
    <w:rsid w:val="0079049B"/>
    <w:rsid w:val="00790B84"/>
    <w:rsid w:val="00792CA3"/>
    <w:rsid w:val="00792CCD"/>
    <w:rsid w:val="007936ED"/>
    <w:rsid w:val="00793B9D"/>
    <w:rsid w:val="00793D02"/>
    <w:rsid w:val="007956FF"/>
    <w:rsid w:val="0079640C"/>
    <w:rsid w:val="007A16DF"/>
    <w:rsid w:val="007A1D86"/>
    <w:rsid w:val="007A3051"/>
    <w:rsid w:val="007A4B2D"/>
    <w:rsid w:val="007A6599"/>
    <w:rsid w:val="007A77F5"/>
    <w:rsid w:val="007A7AB2"/>
    <w:rsid w:val="007A7C02"/>
    <w:rsid w:val="007A7D81"/>
    <w:rsid w:val="007B0ED3"/>
    <w:rsid w:val="007B160A"/>
    <w:rsid w:val="007B3D44"/>
    <w:rsid w:val="007B43DA"/>
    <w:rsid w:val="007B6388"/>
    <w:rsid w:val="007B67E3"/>
    <w:rsid w:val="007B6B24"/>
    <w:rsid w:val="007B6D40"/>
    <w:rsid w:val="007C092B"/>
    <w:rsid w:val="007C0A5F"/>
    <w:rsid w:val="007C1247"/>
    <w:rsid w:val="007C1396"/>
    <w:rsid w:val="007C40EC"/>
    <w:rsid w:val="007C57A1"/>
    <w:rsid w:val="007C6FE7"/>
    <w:rsid w:val="007C70D3"/>
    <w:rsid w:val="007C7E44"/>
    <w:rsid w:val="007D1CAE"/>
    <w:rsid w:val="007D5BDF"/>
    <w:rsid w:val="007E0B6E"/>
    <w:rsid w:val="007E2BA9"/>
    <w:rsid w:val="007E3315"/>
    <w:rsid w:val="007E4A8B"/>
    <w:rsid w:val="007E5D1D"/>
    <w:rsid w:val="007E63D1"/>
    <w:rsid w:val="007E6996"/>
    <w:rsid w:val="007E7BA6"/>
    <w:rsid w:val="007F0242"/>
    <w:rsid w:val="007F0E6B"/>
    <w:rsid w:val="007F228E"/>
    <w:rsid w:val="007F302F"/>
    <w:rsid w:val="007F3B74"/>
    <w:rsid w:val="007F3C30"/>
    <w:rsid w:val="007F4B96"/>
    <w:rsid w:val="007F5735"/>
    <w:rsid w:val="007F73E4"/>
    <w:rsid w:val="007F7680"/>
    <w:rsid w:val="00800EB7"/>
    <w:rsid w:val="00800F52"/>
    <w:rsid w:val="008018D3"/>
    <w:rsid w:val="008020AB"/>
    <w:rsid w:val="0080387A"/>
    <w:rsid w:val="00803F3C"/>
    <w:rsid w:val="008043FB"/>
    <w:rsid w:val="00804CFE"/>
    <w:rsid w:val="0080614A"/>
    <w:rsid w:val="00806510"/>
    <w:rsid w:val="0080764D"/>
    <w:rsid w:val="008104EE"/>
    <w:rsid w:val="0081094C"/>
    <w:rsid w:val="008112E4"/>
    <w:rsid w:val="00811AF6"/>
    <w:rsid w:val="00811C94"/>
    <w:rsid w:val="00811CF1"/>
    <w:rsid w:val="008150BC"/>
    <w:rsid w:val="00815238"/>
    <w:rsid w:val="008155D8"/>
    <w:rsid w:val="00817EC6"/>
    <w:rsid w:val="00827A1B"/>
    <w:rsid w:val="00827E20"/>
    <w:rsid w:val="008305BD"/>
    <w:rsid w:val="0083097A"/>
    <w:rsid w:val="00830BBB"/>
    <w:rsid w:val="008314DC"/>
    <w:rsid w:val="00831828"/>
    <w:rsid w:val="00831C0E"/>
    <w:rsid w:val="00833D5B"/>
    <w:rsid w:val="00833F50"/>
    <w:rsid w:val="008347FF"/>
    <w:rsid w:val="00835071"/>
    <w:rsid w:val="00836B20"/>
    <w:rsid w:val="00836B73"/>
    <w:rsid w:val="0083799E"/>
    <w:rsid w:val="00837DFB"/>
    <w:rsid w:val="008438D7"/>
    <w:rsid w:val="00843CEB"/>
    <w:rsid w:val="008448D8"/>
    <w:rsid w:val="00844DF4"/>
    <w:rsid w:val="00844FD0"/>
    <w:rsid w:val="00845CED"/>
    <w:rsid w:val="00846EAC"/>
    <w:rsid w:val="00847824"/>
    <w:rsid w:val="00847DE9"/>
    <w:rsid w:val="00850221"/>
    <w:rsid w:val="00850DD1"/>
    <w:rsid w:val="0085126D"/>
    <w:rsid w:val="0085151F"/>
    <w:rsid w:val="00851FC5"/>
    <w:rsid w:val="0085282E"/>
    <w:rsid w:val="00853041"/>
    <w:rsid w:val="00855671"/>
    <w:rsid w:val="00855D26"/>
    <w:rsid w:val="00856753"/>
    <w:rsid w:val="008568E3"/>
    <w:rsid w:val="008569CC"/>
    <w:rsid w:val="0085720D"/>
    <w:rsid w:val="00857A48"/>
    <w:rsid w:val="00860813"/>
    <w:rsid w:val="00860E5A"/>
    <w:rsid w:val="00861028"/>
    <w:rsid w:val="0086120D"/>
    <w:rsid w:val="0086160C"/>
    <w:rsid w:val="0086186A"/>
    <w:rsid w:val="00861942"/>
    <w:rsid w:val="00861A22"/>
    <w:rsid w:val="00862DBF"/>
    <w:rsid w:val="00863F4D"/>
    <w:rsid w:val="0086408B"/>
    <w:rsid w:val="008645EA"/>
    <w:rsid w:val="008647EF"/>
    <w:rsid w:val="00865772"/>
    <w:rsid w:val="00867AB6"/>
    <w:rsid w:val="00870F93"/>
    <w:rsid w:val="00870FC2"/>
    <w:rsid w:val="00872A9F"/>
    <w:rsid w:val="0087313C"/>
    <w:rsid w:val="008736BA"/>
    <w:rsid w:val="00873B0C"/>
    <w:rsid w:val="008743A4"/>
    <w:rsid w:val="00874FA5"/>
    <w:rsid w:val="0087501E"/>
    <w:rsid w:val="008756E2"/>
    <w:rsid w:val="00876A6F"/>
    <w:rsid w:val="00877A69"/>
    <w:rsid w:val="00880151"/>
    <w:rsid w:val="00880A34"/>
    <w:rsid w:val="00882AD5"/>
    <w:rsid w:val="00885778"/>
    <w:rsid w:val="00885AAC"/>
    <w:rsid w:val="00887446"/>
    <w:rsid w:val="008875E2"/>
    <w:rsid w:val="00891F03"/>
    <w:rsid w:val="008922A8"/>
    <w:rsid w:val="00892A4D"/>
    <w:rsid w:val="00893044"/>
    <w:rsid w:val="008939E4"/>
    <w:rsid w:val="00893A71"/>
    <w:rsid w:val="0089454A"/>
    <w:rsid w:val="00894E34"/>
    <w:rsid w:val="00894FA8"/>
    <w:rsid w:val="008965D2"/>
    <w:rsid w:val="0089661E"/>
    <w:rsid w:val="008A0108"/>
    <w:rsid w:val="008A1096"/>
    <w:rsid w:val="008A1C5F"/>
    <w:rsid w:val="008A26EE"/>
    <w:rsid w:val="008A2769"/>
    <w:rsid w:val="008A291C"/>
    <w:rsid w:val="008A3998"/>
    <w:rsid w:val="008A52FD"/>
    <w:rsid w:val="008A712C"/>
    <w:rsid w:val="008B043F"/>
    <w:rsid w:val="008B096C"/>
    <w:rsid w:val="008B0E8B"/>
    <w:rsid w:val="008B21BD"/>
    <w:rsid w:val="008B2612"/>
    <w:rsid w:val="008B29F9"/>
    <w:rsid w:val="008B3AD1"/>
    <w:rsid w:val="008B3F5A"/>
    <w:rsid w:val="008B580A"/>
    <w:rsid w:val="008B6AD3"/>
    <w:rsid w:val="008C24FC"/>
    <w:rsid w:val="008C2877"/>
    <w:rsid w:val="008C3247"/>
    <w:rsid w:val="008C5AFA"/>
    <w:rsid w:val="008C6ABF"/>
    <w:rsid w:val="008D06A0"/>
    <w:rsid w:val="008D0AB4"/>
    <w:rsid w:val="008D1206"/>
    <w:rsid w:val="008D1496"/>
    <w:rsid w:val="008D3073"/>
    <w:rsid w:val="008D311F"/>
    <w:rsid w:val="008D3A00"/>
    <w:rsid w:val="008D42F4"/>
    <w:rsid w:val="008D49A9"/>
    <w:rsid w:val="008D58C3"/>
    <w:rsid w:val="008D635A"/>
    <w:rsid w:val="008D76E3"/>
    <w:rsid w:val="008D7D0B"/>
    <w:rsid w:val="008E0899"/>
    <w:rsid w:val="008E1AB4"/>
    <w:rsid w:val="008E2E95"/>
    <w:rsid w:val="008E383E"/>
    <w:rsid w:val="008E4CCE"/>
    <w:rsid w:val="008E51E4"/>
    <w:rsid w:val="008E65EC"/>
    <w:rsid w:val="008E6E68"/>
    <w:rsid w:val="008E6FC6"/>
    <w:rsid w:val="008E7D54"/>
    <w:rsid w:val="008F0004"/>
    <w:rsid w:val="008F09DE"/>
    <w:rsid w:val="008F0EB4"/>
    <w:rsid w:val="008F1358"/>
    <w:rsid w:val="008F14B7"/>
    <w:rsid w:val="008F2CFF"/>
    <w:rsid w:val="008F55D9"/>
    <w:rsid w:val="008F6DB1"/>
    <w:rsid w:val="008F6FE6"/>
    <w:rsid w:val="008F79CD"/>
    <w:rsid w:val="00900CEC"/>
    <w:rsid w:val="00901429"/>
    <w:rsid w:val="0090208F"/>
    <w:rsid w:val="00903053"/>
    <w:rsid w:val="009046B1"/>
    <w:rsid w:val="009061BC"/>
    <w:rsid w:val="009061D7"/>
    <w:rsid w:val="00906C0C"/>
    <w:rsid w:val="00907C1D"/>
    <w:rsid w:val="00907DA7"/>
    <w:rsid w:val="00910044"/>
    <w:rsid w:val="00910E6E"/>
    <w:rsid w:val="00911249"/>
    <w:rsid w:val="00911424"/>
    <w:rsid w:val="00911CF4"/>
    <w:rsid w:val="009122B1"/>
    <w:rsid w:val="009127DC"/>
    <w:rsid w:val="00912912"/>
    <w:rsid w:val="00913129"/>
    <w:rsid w:val="00914AC0"/>
    <w:rsid w:val="00914B83"/>
    <w:rsid w:val="0091691B"/>
    <w:rsid w:val="00917015"/>
    <w:rsid w:val="00917296"/>
    <w:rsid w:val="00917C70"/>
    <w:rsid w:val="00920928"/>
    <w:rsid w:val="00921C3A"/>
    <w:rsid w:val="009228DF"/>
    <w:rsid w:val="0092379E"/>
    <w:rsid w:val="00923C0F"/>
    <w:rsid w:val="00924CF5"/>
    <w:rsid w:val="00924E84"/>
    <w:rsid w:val="00925888"/>
    <w:rsid w:val="00925942"/>
    <w:rsid w:val="00926834"/>
    <w:rsid w:val="00926E78"/>
    <w:rsid w:val="00926FED"/>
    <w:rsid w:val="009275DA"/>
    <w:rsid w:val="00927A29"/>
    <w:rsid w:val="0093148A"/>
    <w:rsid w:val="009315FC"/>
    <w:rsid w:val="00931944"/>
    <w:rsid w:val="009321F3"/>
    <w:rsid w:val="0093228D"/>
    <w:rsid w:val="00935CB8"/>
    <w:rsid w:val="00935FD3"/>
    <w:rsid w:val="00940EBE"/>
    <w:rsid w:val="009417B4"/>
    <w:rsid w:val="009419DC"/>
    <w:rsid w:val="00941DC6"/>
    <w:rsid w:val="009428E1"/>
    <w:rsid w:val="00942A7B"/>
    <w:rsid w:val="00944765"/>
    <w:rsid w:val="009477C0"/>
    <w:rsid w:val="00947FCC"/>
    <w:rsid w:val="009504F0"/>
    <w:rsid w:val="00950E13"/>
    <w:rsid w:val="00952EBC"/>
    <w:rsid w:val="00953C2A"/>
    <w:rsid w:val="009554A2"/>
    <w:rsid w:val="009562B9"/>
    <w:rsid w:val="009567E1"/>
    <w:rsid w:val="00956A12"/>
    <w:rsid w:val="00956F6A"/>
    <w:rsid w:val="00957217"/>
    <w:rsid w:val="00957C10"/>
    <w:rsid w:val="00957CA0"/>
    <w:rsid w:val="00962FA4"/>
    <w:rsid w:val="00963D0F"/>
    <w:rsid w:val="00965844"/>
    <w:rsid w:val="0096587E"/>
    <w:rsid w:val="00966900"/>
    <w:rsid w:val="0096724D"/>
    <w:rsid w:val="00967BF6"/>
    <w:rsid w:val="00971818"/>
    <w:rsid w:val="00971AD4"/>
    <w:rsid w:val="00971BB0"/>
    <w:rsid w:val="00975513"/>
    <w:rsid w:val="00977BDC"/>
    <w:rsid w:val="009808D8"/>
    <w:rsid w:val="00982050"/>
    <w:rsid w:val="00983553"/>
    <w:rsid w:val="009839B1"/>
    <w:rsid w:val="009853E0"/>
    <w:rsid w:val="00985A10"/>
    <w:rsid w:val="009871E3"/>
    <w:rsid w:val="00990DB3"/>
    <w:rsid w:val="00992166"/>
    <w:rsid w:val="00992712"/>
    <w:rsid w:val="00992B7D"/>
    <w:rsid w:val="00993153"/>
    <w:rsid w:val="00993213"/>
    <w:rsid w:val="00994097"/>
    <w:rsid w:val="00994305"/>
    <w:rsid w:val="0099459D"/>
    <w:rsid w:val="009954CE"/>
    <w:rsid w:val="00996225"/>
    <w:rsid w:val="009A1222"/>
    <w:rsid w:val="009A174D"/>
    <w:rsid w:val="009A4FC7"/>
    <w:rsid w:val="009A6621"/>
    <w:rsid w:val="009A705A"/>
    <w:rsid w:val="009A73C3"/>
    <w:rsid w:val="009B03BF"/>
    <w:rsid w:val="009B1227"/>
    <w:rsid w:val="009B1AB4"/>
    <w:rsid w:val="009B3A1F"/>
    <w:rsid w:val="009B3C27"/>
    <w:rsid w:val="009B5A6A"/>
    <w:rsid w:val="009B7FED"/>
    <w:rsid w:val="009C085E"/>
    <w:rsid w:val="009C3BE1"/>
    <w:rsid w:val="009C52F2"/>
    <w:rsid w:val="009C5CE5"/>
    <w:rsid w:val="009C62FE"/>
    <w:rsid w:val="009C79CA"/>
    <w:rsid w:val="009C7D6C"/>
    <w:rsid w:val="009D0367"/>
    <w:rsid w:val="009D1418"/>
    <w:rsid w:val="009D1E81"/>
    <w:rsid w:val="009D2362"/>
    <w:rsid w:val="009D2F0B"/>
    <w:rsid w:val="009D4250"/>
    <w:rsid w:val="009D4287"/>
    <w:rsid w:val="009D4CFA"/>
    <w:rsid w:val="009D4F89"/>
    <w:rsid w:val="009D5091"/>
    <w:rsid w:val="009D5750"/>
    <w:rsid w:val="009D64F9"/>
    <w:rsid w:val="009D66F9"/>
    <w:rsid w:val="009D6C07"/>
    <w:rsid w:val="009E1976"/>
    <w:rsid w:val="009E27DB"/>
    <w:rsid w:val="009E485F"/>
    <w:rsid w:val="009E77A6"/>
    <w:rsid w:val="009F09C2"/>
    <w:rsid w:val="009F3326"/>
    <w:rsid w:val="009F3E87"/>
    <w:rsid w:val="009F478F"/>
    <w:rsid w:val="009F5E62"/>
    <w:rsid w:val="009F6171"/>
    <w:rsid w:val="009F66EA"/>
    <w:rsid w:val="009F7506"/>
    <w:rsid w:val="00A00564"/>
    <w:rsid w:val="00A0115C"/>
    <w:rsid w:val="00A02EC0"/>
    <w:rsid w:val="00A03DD5"/>
    <w:rsid w:val="00A0413A"/>
    <w:rsid w:val="00A058BD"/>
    <w:rsid w:val="00A05B6C"/>
    <w:rsid w:val="00A061D7"/>
    <w:rsid w:val="00A10259"/>
    <w:rsid w:val="00A12117"/>
    <w:rsid w:val="00A127F5"/>
    <w:rsid w:val="00A13C70"/>
    <w:rsid w:val="00A13FAC"/>
    <w:rsid w:val="00A13FEE"/>
    <w:rsid w:val="00A165B2"/>
    <w:rsid w:val="00A175BF"/>
    <w:rsid w:val="00A17681"/>
    <w:rsid w:val="00A20F21"/>
    <w:rsid w:val="00A20FCE"/>
    <w:rsid w:val="00A21CB4"/>
    <w:rsid w:val="00A2255F"/>
    <w:rsid w:val="00A23090"/>
    <w:rsid w:val="00A2416D"/>
    <w:rsid w:val="00A271AA"/>
    <w:rsid w:val="00A27293"/>
    <w:rsid w:val="00A3035C"/>
    <w:rsid w:val="00A3074E"/>
    <w:rsid w:val="00A30E81"/>
    <w:rsid w:val="00A3220C"/>
    <w:rsid w:val="00A3295A"/>
    <w:rsid w:val="00A335B8"/>
    <w:rsid w:val="00A34804"/>
    <w:rsid w:val="00A3542D"/>
    <w:rsid w:val="00A36693"/>
    <w:rsid w:val="00A37334"/>
    <w:rsid w:val="00A40F0B"/>
    <w:rsid w:val="00A42C11"/>
    <w:rsid w:val="00A43813"/>
    <w:rsid w:val="00A43EA3"/>
    <w:rsid w:val="00A441F4"/>
    <w:rsid w:val="00A44348"/>
    <w:rsid w:val="00A463B9"/>
    <w:rsid w:val="00A46990"/>
    <w:rsid w:val="00A4735E"/>
    <w:rsid w:val="00A50296"/>
    <w:rsid w:val="00A51C9D"/>
    <w:rsid w:val="00A51D06"/>
    <w:rsid w:val="00A5268C"/>
    <w:rsid w:val="00A532DE"/>
    <w:rsid w:val="00A53A34"/>
    <w:rsid w:val="00A53C8F"/>
    <w:rsid w:val="00A5556E"/>
    <w:rsid w:val="00A55A9A"/>
    <w:rsid w:val="00A55CD8"/>
    <w:rsid w:val="00A5686C"/>
    <w:rsid w:val="00A56A56"/>
    <w:rsid w:val="00A661D1"/>
    <w:rsid w:val="00A66310"/>
    <w:rsid w:val="00A672E7"/>
    <w:rsid w:val="00A67527"/>
    <w:rsid w:val="00A67B50"/>
    <w:rsid w:val="00A739B2"/>
    <w:rsid w:val="00A7482C"/>
    <w:rsid w:val="00A749E5"/>
    <w:rsid w:val="00A74DBB"/>
    <w:rsid w:val="00A806E4"/>
    <w:rsid w:val="00A8201E"/>
    <w:rsid w:val="00A82BD9"/>
    <w:rsid w:val="00A835A0"/>
    <w:rsid w:val="00A8498E"/>
    <w:rsid w:val="00A863FB"/>
    <w:rsid w:val="00A8694E"/>
    <w:rsid w:val="00A86AC1"/>
    <w:rsid w:val="00A87707"/>
    <w:rsid w:val="00A87AD5"/>
    <w:rsid w:val="00A87B3A"/>
    <w:rsid w:val="00A87C4E"/>
    <w:rsid w:val="00A909BF"/>
    <w:rsid w:val="00A90A5C"/>
    <w:rsid w:val="00A92850"/>
    <w:rsid w:val="00A92CE7"/>
    <w:rsid w:val="00A93495"/>
    <w:rsid w:val="00A93513"/>
    <w:rsid w:val="00A93A9A"/>
    <w:rsid w:val="00A93E61"/>
    <w:rsid w:val="00A940D8"/>
    <w:rsid w:val="00A941CF"/>
    <w:rsid w:val="00A965B3"/>
    <w:rsid w:val="00A96DF1"/>
    <w:rsid w:val="00A97B38"/>
    <w:rsid w:val="00AA0ADA"/>
    <w:rsid w:val="00AA0DD3"/>
    <w:rsid w:val="00AA32D6"/>
    <w:rsid w:val="00AA4CCB"/>
    <w:rsid w:val="00AA6DEF"/>
    <w:rsid w:val="00AA72A3"/>
    <w:rsid w:val="00AA7BC5"/>
    <w:rsid w:val="00AB002B"/>
    <w:rsid w:val="00AB0605"/>
    <w:rsid w:val="00AB1296"/>
    <w:rsid w:val="00AB1ACA"/>
    <w:rsid w:val="00AB1C2B"/>
    <w:rsid w:val="00AB370F"/>
    <w:rsid w:val="00AB749F"/>
    <w:rsid w:val="00AB7C56"/>
    <w:rsid w:val="00AC0905"/>
    <w:rsid w:val="00AC0D4F"/>
    <w:rsid w:val="00AC1AD0"/>
    <w:rsid w:val="00AC3199"/>
    <w:rsid w:val="00AC35F7"/>
    <w:rsid w:val="00AC3F16"/>
    <w:rsid w:val="00AC4398"/>
    <w:rsid w:val="00AC5B27"/>
    <w:rsid w:val="00AC642D"/>
    <w:rsid w:val="00AC7D1B"/>
    <w:rsid w:val="00AC7D95"/>
    <w:rsid w:val="00AC7E6F"/>
    <w:rsid w:val="00AD1A54"/>
    <w:rsid w:val="00AD4FC4"/>
    <w:rsid w:val="00AD5401"/>
    <w:rsid w:val="00AD5427"/>
    <w:rsid w:val="00AD55E7"/>
    <w:rsid w:val="00AD568E"/>
    <w:rsid w:val="00AD5835"/>
    <w:rsid w:val="00AD656F"/>
    <w:rsid w:val="00AD7EE1"/>
    <w:rsid w:val="00AE0960"/>
    <w:rsid w:val="00AE0BC1"/>
    <w:rsid w:val="00AE13CA"/>
    <w:rsid w:val="00AE148F"/>
    <w:rsid w:val="00AE14F1"/>
    <w:rsid w:val="00AE18F1"/>
    <w:rsid w:val="00AE2601"/>
    <w:rsid w:val="00AE3330"/>
    <w:rsid w:val="00AE659D"/>
    <w:rsid w:val="00AE7398"/>
    <w:rsid w:val="00AF0443"/>
    <w:rsid w:val="00AF0BE5"/>
    <w:rsid w:val="00AF0EDE"/>
    <w:rsid w:val="00AF1B70"/>
    <w:rsid w:val="00AF2D51"/>
    <w:rsid w:val="00AF34A2"/>
    <w:rsid w:val="00AF5198"/>
    <w:rsid w:val="00AF6F91"/>
    <w:rsid w:val="00AF7B86"/>
    <w:rsid w:val="00AF7D18"/>
    <w:rsid w:val="00B00CA9"/>
    <w:rsid w:val="00B019FA"/>
    <w:rsid w:val="00B01C03"/>
    <w:rsid w:val="00B02C23"/>
    <w:rsid w:val="00B0395A"/>
    <w:rsid w:val="00B05DB0"/>
    <w:rsid w:val="00B05F88"/>
    <w:rsid w:val="00B06AD0"/>
    <w:rsid w:val="00B06D73"/>
    <w:rsid w:val="00B107F2"/>
    <w:rsid w:val="00B110B5"/>
    <w:rsid w:val="00B11C17"/>
    <w:rsid w:val="00B12B99"/>
    <w:rsid w:val="00B13430"/>
    <w:rsid w:val="00B149E3"/>
    <w:rsid w:val="00B15B48"/>
    <w:rsid w:val="00B166B9"/>
    <w:rsid w:val="00B17B83"/>
    <w:rsid w:val="00B20569"/>
    <w:rsid w:val="00B209D4"/>
    <w:rsid w:val="00B20F72"/>
    <w:rsid w:val="00B22F6A"/>
    <w:rsid w:val="00B2304B"/>
    <w:rsid w:val="00B244CA"/>
    <w:rsid w:val="00B26A52"/>
    <w:rsid w:val="00B27AC6"/>
    <w:rsid w:val="00B31114"/>
    <w:rsid w:val="00B31E47"/>
    <w:rsid w:val="00B320F8"/>
    <w:rsid w:val="00B3341D"/>
    <w:rsid w:val="00B33CF4"/>
    <w:rsid w:val="00B34610"/>
    <w:rsid w:val="00B34EFD"/>
    <w:rsid w:val="00B35935"/>
    <w:rsid w:val="00B37E63"/>
    <w:rsid w:val="00B37E81"/>
    <w:rsid w:val="00B37F4C"/>
    <w:rsid w:val="00B401BF"/>
    <w:rsid w:val="00B40D0A"/>
    <w:rsid w:val="00B423AD"/>
    <w:rsid w:val="00B433D8"/>
    <w:rsid w:val="00B444A2"/>
    <w:rsid w:val="00B4480E"/>
    <w:rsid w:val="00B455B2"/>
    <w:rsid w:val="00B4613A"/>
    <w:rsid w:val="00B468BD"/>
    <w:rsid w:val="00B46C1A"/>
    <w:rsid w:val="00B47D2C"/>
    <w:rsid w:val="00B51A68"/>
    <w:rsid w:val="00B5282E"/>
    <w:rsid w:val="00B52920"/>
    <w:rsid w:val="00B52D40"/>
    <w:rsid w:val="00B539B5"/>
    <w:rsid w:val="00B53CA2"/>
    <w:rsid w:val="00B5632B"/>
    <w:rsid w:val="00B5728A"/>
    <w:rsid w:val="00B60AD8"/>
    <w:rsid w:val="00B61453"/>
    <w:rsid w:val="00B61CD5"/>
    <w:rsid w:val="00B61E1E"/>
    <w:rsid w:val="00B61F7A"/>
    <w:rsid w:val="00B6229E"/>
    <w:rsid w:val="00B6256F"/>
    <w:rsid w:val="00B626CE"/>
    <w:rsid w:val="00B62AE2"/>
    <w:rsid w:val="00B62B94"/>
    <w:rsid w:val="00B62CFB"/>
    <w:rsid w:val="00B640B3"/>
    <w:rsid w:val="00B65B9F"/>
    <w:rsid w:val="00B66DCB"/>
    <w:rsid w:val="00B66E98"/>
    <w:rsid w:val="00B6715B"/>
    <w:rsid w:val="00B6718F"/>
    <w:rsid w:val="00B67BF8"/>
    <w:rsid w:val="00B67EE4"/>
    <w:rsid w:val="00B70226"/>
    <w:rsid w:val="00B70C4A"/>
    <w:rsid w:val="00B72D61"/>
    <w:rsid w:val="00B73568"/>
    <w:rsid w:val="00B742C7"/>
    <w:rsid w:val="00B743AC"/>
    <w:rsid w:val="00B756C8"/>
    <w:rsid w:val="00B76589"/>
    <w:rsid w:val="00B771C5"/>
    <w:rsid w:val="00B77D1F"/>
    <w:rsid w:val="00B80D5B"/>
    <w:rsid w:val="00B81A41"/>
    <w:rsid w:val="00B8231A"/>
    <w:rsid w:val="00B82CDD"/>
    <w:rsid w:val="00B83093"/>
    <w:rsid w:val="00B85621"/>
    <w:rsid w:val="00B857FC"/>
    <w:rsid w:val="00B860C7"/>
    <w:rsid w:val="00B91393"/>
    <w:rsid w:val="00B91E3C"/>
    <w:rsid w:val="00B935CE"/>
    <w:rsid w:val="00B93AFE"/>
    <w:rsid w:val="00B93F43"/>
    <w:rsid w:val="00B94DA5"/>
    <w:rsid w:val="00B94DB0"/>
    <w:rsid w:val="00B95176"/>
    <w:rsid w:val="00B9593A"/>
    <w:rsid w:val="00B969BB"/>
    <w:rsid w:val="00B9779A"/>
    <w:rsid w:val="00BA28AD"/>
    <w:rsid w:val="00BA2C91"/>
    <w:rsid w:val="00BA2F2B"/>
    <w:rsid w:val="00BA2F87"/>
    <w:rsid w:val="00BA3AA1"/>
    <w:rsid w:val="00BA66C2"/>
    <w:rsid w:val="00BB1038"/>
    <w:rsid w:val="00BB2BCD"/>
    <w:rsid w:val="00BB2FD4"/>
    <w:rsid w:val="00BB3217"/>
    <w:rsid w:val="00BB3318"/>
    <w:rsid w:val="00BB44A1"/>
    <w:rsid w:val="00BB55C0"/>
    <w:rsid w:val="00BB6B89"/>
    <w:rsid w:val="00BB6F6E"/>
    <w:rsid w:val="00BB73CC"/>
    <w:rsid w:val="00BB7B96"/>
    <w:rsid w:val="00BC0920"/>
    <w:rsid w:val="00BC3DD0"/>
    <w:rsid w:val="00BC5AFF"/>
    <w:rsid w:val="00BC5F06"/>
    <w:rsid w:val="00BC6642"/>
    <w:rsid w:val="00BC72EF"/>
    <w:rsid w:val="00BC7C09"/>
    <w:rsid w:val="00BD05AF"/>
    <w:rsid w:val="00BD1A87"/>
    <w:rsid w:val="00BD3062"/>
    <w:rsid w:val="00BD5990"/>
    <w:rsid w:val="00BD7C79"/>
    <w:rsid w:val="00BE0663"/>
    <w:rsid w:val="00BE1A78"/>
    <w:rsid w:val="00BE1CB5"/>
    <w:rsid w:val="00BE261E"/>
    <w:rsid w:val="00BE2CAC"/>
    <w:rsid w:val="00BE362C"/>
    <w:rsid w:val="00BE5ED5"/>
    <w:rsid w:val="00BE76D0"/>
    <w:rsid w:val="00BF1024"/>
    <w:rsid w:val="00BF274D"/>
    <w:rsid w:val="00BF33EB"/>
    <w:rsid w:val="00BF39F0"/>
    <w:rsid w:val="00BF50F2"/>
    <w:rsid w:val="00C001F2"/>
    <w:rsid w:val="00C01D1D"/>
    <w:rsid w:val="00C0257D"/>
    <w:rsid w:val="00C02812"/>
    <w:rsid w:val="00C0638E"/>
    <w:rsid w:val="00C065FD"/>
    <w:rsid w:val="00C0660A"/>
    <w:rsid w:val="00C0761F"/>
    <w:rsid w:val="00C07BAB"/>
    <w:rsid w:val="00C11A39"/>
    <w:rsid w:val="00C11FDF"/>
    <w:rsid w:val="00C12601"/>
    <w:rsid w:val="00C12A52"/>
    <w:rsid w:val="00C13018"/>
    <w:rsid w:val="00C1356A"/>
    <w:rsid w:val="00C14442"/>
    <w:rsid w:val="00C14CBD"/>
    <w:rsid w:val="00C1733A"/>
    <w:rsid w:val="00C2081C"/>
    <w:rsid w:val="00C21CE8"/>
    <w:rsid w:val="00C21DAF"/>
    <w:rsid w:val="00C22613"/>
    <w:rsid w:val="00C23184"/>
    <w:rsid w:val="00C2513C"/>
    <w:rsid w:val="00C26B05"/>
    <w:rsid w:val="00C300E0"/>
    <w:rsid w:val="00C32FDD"/>
    <w:rsid w:val="00C3634D"/>
    <w:rsid w:val="00C373B4"/>
    <w:rsid w:val="00C408ED"/>
    <w:rsid w:val="00C40C52"/>
    <w:rsid w:val="00C41E9F"/>
    <w:rsid w:val="00C42676"/>
    <w:rsid w:val="00C434F3"/>
    <w:rsid w:val="00C45396"/>
    <w:rsid w:val="00C46D5E"/>
    <w:rsid w:val="00C50D24"/>
    <w:rsid w:val="00C51234"/>
    <w:rsid w:val="00C532A6"/>
    <w:rsid w:val="00C53928"/>
    <w:rsid w:val="00C53B28"/>
    <w:rsid w:val="00C5484D"/>
    <w:rsid w:val="00C56775"/>
    <w:rsid w:val="00C572C4"/>
    <w:rsid w:val="00C574D6"/>
    <w:rsid w:val="00C57529"/>
    <w:rsid w:val="00C578A1"/>
    <w:rsid w:val="00C608A0"/>
    <w:rsid w:val="00C60D76"/>
    <w:rsid w:val="00C60F72"/>
    <w:rsid w:val="00C62F00"/>
    <w:rsid w:val="00C636D3"/>
    <w:rsid w:val="00C63AF2"/>
    <w:rsid w:val="00C64D75"/>
    <w:rsid w:val="00C679C9"/>
    <w:rsid w:val="00C70144"/>
    <w:rsid w:val="00C71EF7"/>
    <w:rsid w:val="00C721B4"/>
    <w:rsid w:val="00C731BB"/>
    <w:rsid w:val="00C7386E"/>
    <w:rsid w:val="00C74822"/>
    <w:rsid w:val="00C74AF8"/>
    <w:rsid w:val="00C763D5"/>
    <w:rsid w:val="00C76A5C"/>
    <w:rsid w:val="00C77EB8"/>
    <w:rsid w:val="00C816D5"/>
    <w:rsid w:val="00C81CC9"/>
    <w:rsid w:val="00C820ED"/>
    <w:rsid w:val="00C83362"/>
    <w:rsid w:val="00C85CB1"/>
    <w:rsid w:val="00C8682C"/>
    <w:rsid w:val="00C86D26"/>
    <w:rsid w:val="00C87D48"/>
    <w:rsid w:val="00C908AA"/>
    <w:rsid w:val="00C90CE5"/>
    <w:rsid w:val="00C90E49"/>
    <w:rsid w:val="00C91715"/>
    <w:rsid w:val="00C93171"/>
    <w:rsid w:val="00C93367"/>
    <w:rsid w:val="00C94D17"/>
    <w:rsid w:val="00C95DA9"/>
    <w:rsid w:val="00C979F4"/>
    <w:rsid w:val="00CA0639"/>
    <w:rsid w:val="00CA151C"/>
    <w:rsid w:val="00CA2428"/>
    <w:rsid w:val="00CA4DAC"/>
    <w:rsid w:val="00CA5C64"/>
    <w:rsid w:val="00CA5D60"/>
    <w:rsid w:val="00CA635A"/>
    <w:rsid w:val="00CA784B"/>
    <w:rsid w:val="00CA7B42"/>
    <w:rsid w:val="00CA7DD6"/>
    <w:rsid w:val="00CB1900"/>
    <w:rsid w:val="00CB43C1"/>
    <w:rsid w:val="00CB44FA"/>
    <w:rsid w:val="00CB4A30"/>
    <w:rsid w:val="00CB685C"/>
    <w:rsid w:val="00CB6D87"/>
    <w:rsid w:val="00CB7246"/>
    <w:rsid w:val="00CB7411"/>
    <w:rsid w:val="00CC0219"/>
    <w:rsid w:val="00CC07CC"/>
    <w:rsid w:val="00CC1775"/>
    <w:rsid w:val="00CC468C"/>
    <w:rsid w:val="00CC4C18"/>
    <w:rsid w:val="00CC5DA4"/>
    <w:rsid w:val="00CC7513"/>
    <w:rsid w:val="00CC7BF6"/>
    <w:rsid w:val="00CD0680"/>
    <w:rsid w:val="00CD077D"/>
    <w:rsid w:val="00CD1F7B"/>
    <w:rsid w:val="00CD2ADD"/>
    <w:rsid w:val="00CD3EE0"/>
    <w:rsid w:val="00CD5647"/>
    <w:rsid w:val="00CD6AD9"/>
    <w:rsid w:val="00CD73BA"/>
    <w:rsid w:val="00CE377D"/>
    <w:rsid w:val="00CE37D0"/>
    <w:rsid w:val="00CE3AA0"/>
    <w:rsid w:val="00CE3B5C"/>
    <w:rsid w:val="00CE4482"/>
    <w:rsid w:val="00CE4941"/>
    <w:rsid w:val="00CE5183"/>
    <w:rsid w:val="00CE5DBE"/>
    <w:rsid w:val="00CE67FC"/>
    <w:rsid w:val="00CE6D16"/>
    <w:rsid w:val="00CE6EF2"/>
    <w:rsid w:val="00CE7E44"/>
    <w:rsid w:val="00CE7F67"/>
    <w:rsid w:val="00CF0501"/>
    <w:rsid w:val="00CF077F"/>
    <w:rsid w:val="00CF080C"/>
    <w:rsid w:val="00CF1758"/>
    <w:rsid w:val="00CF2D47"/>
    <w:rsid w:val="00CF322B"/>
    <w:rsid w:val="00CF4D3E"/>
    <w:rsid w:val="00CF6A93"/>
    <w:rsid w:val="00CF7AD4"/>
    <w:rsid w:val="00D00358"/>
    <w:rsid w:val="00D00DAF"/>
    <w:rsid w:val="00D01D96"/>
    <w:rsid w:val="00D0306A"/>
    <w:rsid w:val="00D04307"/>
    <w:rsid w:val="00D06867"/>
    <w:rsid w:val="00D105B2"/>
    <w:rsid w:val="00D11362"/>
    <w:rsid w:val="00D128BE"/>
    <w:rsid w:val="00D128FD"/>
    <w:rsid w:val="00D13BD2"/>
    <w:rsid w:val="00D13E83"/>
    <w:rsid w:val="00D14D1D"/>
    <w:rsid w:val="00D15FAB"/>
    <w:rsid w:val="00D20FEE"/>
    <w:rsid w:val="00D21FFA"/>
    <w:rsid w:val="00D25F1D"/>
    <w:rsid w:val="00D27183"/>
    <w:rsid w:val="00D310F0"/>
    <w:rsid w:val="00D33C43"/>
    <w:rsid w:val="00D358AC"/>
    <w:rsid w:val="00D35F46"/>
    <w:rsid w:val="00D35F4A"/>
    <w:rsid w:val="00D362DF"/>
    <w:rsid w:val="00D367D8"/>
    <w:rsid w:val="00D421DB"/>
    <w:rsid w:val="00D43B12"/>
    <w:rsid w:val="00D44176"/>
    <w:rsid w:val="00D456BA"/>
    <w:rsid w:val="00D460DE"/>
    <w:rsid w:val="00D47D33"/>
    <w:rsid w:val="00D5099B"/>
    <w:rsid w:val="00D52795"/>
    <w:rsid w:val="00D53B85"/>
    <w:rsid w:val="00D5447E"/>
    <w:rsid w:val="00D55700"/>
    <w:rsid w:val="00D56BAE"/>
    <w:rsid w:val="00D57417"/>
    <w:rsid w:val="00D57619"/>
    <w:rsid w:val="00D57B65"/>
    <w:rsid w:val="00D60478"/>
    <w:rsid w:val="00D606FF"/>
    <w:rsid w:val="00D60EE1"/>
    <w:rsid w:val="00D62CC7"/>
    <w:rsid w:val="00D6383F"/>
    <w:rsid w:val="00D63B35"/>
    <w:rsid w:val="00D646CF"/>
    <w:rsid w:val="00D64C19"/>
    <w:rsid w:val="00D64C47"/>
    <w:rsid w:val="00D64DA4"/>
    <w:rsid w:val="00D65E8B"/>
    <w:rsid w:val="00D66BC5"/>
    <w:rsid w:val="00D67295"/>
    <w:rsid w:val="00D67B9A"/>
    <w:rsid w:val="00D67E70"/>
    <w:rsid w:val="00D67E82"/>
    <w:rsid w:val="00D709E4"/>
    <w:rsid w:val="00D70BDC"/>
    <w:rsid w:val="00D71076"/>
    <w:rsid w:val="00D71145"/>
    <w:rsid w:val="00D71B6F"/>
    <w:rsid w:val="00D71F8A"/>
    <w:rsid w:val="00D72473"/>
    <w:rsid w:val="00D73323"/>
    <w:rsid w:val="00D734F5"/>
    <w:rsid w:val="00D7445A"/>
    <w:rsid w:val="00D7488D"/>
    <w:rsid w:val="00D74C33"/>
    <w:rsid w:val="00D80114"/>
    <w:rsid w:val="00D8033B"/>
    <w:rsid w:val="00D8052C"/>
    <w:rsid w:val="00D80DB0"/>
    <w:rsid w:val="00D81E27"/>
    <w:rsid w:val="00D82B1B"/>
    <w:rsid w:val="00D82B2A"/>
    <w:rsid w:val="00D83AF3"/>
    <w:rsid w:val="00D845F1"/>
    <w:rsid w:val="00D8620E"/>
    <w:rsid w:val="00D865F8"/>
    <w:rsid w:val="00D90268"/>
    <w:rsid w:val="00D9038A"/>
    <w:rsid w:val="00D906EF"/>
    <w:rsid w:val="00D91DF3"/>
    <w:rsid w:val="00D9358D"/>
    <w:rsid w:val="00D94FD9"/>
    <w:rsid w:val="00D95BA6"/>
    <w:rsid w:val="00D966E3"/>
    <w:rsid w:val="00D97A59"/>
    <w:rsid w:val="00DA03BA"/>
    <w:rsid w:val="00DA0BFC"/>
    <w:rsid w:val="00DA10D7"/>
    <w:rsid w:val="00DA13C9"/>
    <w:rsid w:val="00DA1E06"/>
    <w:rsid w:val="00DA3124"/>
    <w:rsid w:val="00DA33AA"/>
    <w:rsid w:val="00DA4C80"/>
    <w:rsid w:val="00DA62F6"/>
    <w:rsid w:val="00DA72E3"/>
    <w:rsid w:val="00DA77FC"/>
    <w:rsid w:val="00DA7C1C"/>
    <w:rsid w:val="00DA7DEF"/>
    <w:rsid w:val="00DB238D"/>
    <w:rsid w:val="00DB2743"/>
    <w:rsid w:val="00DB2979"/>
    <w:rsid w:val="00DB3154"/>
    <w:rsid w:val="00DB33BC"/>
    <w:rsid w:val="00DB35CE"/>
    <w:rsid w:val="00DB454D"/>
    <w:rsid w:val="00DB4D6B"/>
    <w:rsid w:val="00DB5DF9"/>
    <w:rsid w:val="00DB618A"/>
    <w:rsid w:val="00DB7AA2"/>
    <w:rsid w:val="00DC10EE"/>
    <w:rsid w:val="00DC1936"/>
    <w:rsid w:val="00DC1A1A"/>
    <w:rsid w:val="00DC2302"/>
    <w:rsid w:val="00DC3B26"/>
    <w:rsid w:val="00DC49F2"/>
    <w:rsid w:val="00DC4DCE"/>
    <w:rsid w:val="00DC51FA"/>
    <w:rsid w:val="00DC665A"/>
    <w:rsid w:val="00DC6AA9"/>
    <w:rsid w:val="00DD059D"/>
    <w:rsid w:val="00DD0927"/>
    <w:rsid w:val="00DD0DC2"/>
    <w:rsid w:val="00DD1AB7"/>
    <w:rsid w:val="00DD2577"/>
    <w:rsid w:val="00DD3617"/>
    <w:rsid w:val="00DD42B0"/>
    <w:rsid w:val="00DD4833"/>
    <w:rsid w:val="00DD4DD7"/>
    <w:rsid w:val="00DD632A"/>
    <w:rsid w:val="00DD7541"/>
    <w:rsid w:val="00DD7D1B"/>
    <w:rsid w:val="00DD7DE3"/>
    <w:rsid w:val="00DE090E"/>
    <w:rsid w:val="00DE2A65"/>
    <w:rsid w:val="00DE50C1"/>
    <w:rsid w:val="00DE550A"/>
    <w:rsid w:val="00DE5BBF"/>
    <w:rsid w:val="00DE5C9D"/>
    <w:rsid w:val="00DE745B"/>
    <w:rsid w:val="00DF02B9"/>
    <w:rsid w:val="00DF3656"/>
    <w:rsid w:val="00DF443A"/>
    <w:rsid w:val="00DF4635"/>
    <w:rsid w:val="00E00F4E"/>
    <w:rsid w:val="00E01380"/>
    <w:rsid w:val="00E019DC"/>
    <w:rsid w:val="00E03B9F"/>
    <w:rsid w:val="00E04378"/>
    <w:rsid w:val="00E044DE"/>
    <w:rsid w:val="00E06A2F"/>
    <w:rsid w:val="00E06D06"/>
    <w:rsid w:val="00E0758C"/>
    <w:rsid w:val="00E0796A"/>
    <w:rsid w:val="00E12DEC"/>
    <w:rsid w:val="00E13129"/>
    <w:rsid w:val="00E138E0"/>
    <w:rsid w:val="00E13CB6"/>
    <w:rsid w:val="00E13FDD"/>
    <w:rsid w:val="00E1449A"/>
    <w:rsid w:val="00E154A9"/>
    <w:rsid w:val="00E2167C"/>
    <w:rsid w:val="00E225D9"/>
    <w:rsid w:val="00E2395B"/>
    <w:rsid w:val="00E26601"/>
    <w:rsid w:val="00E26ADD"/>
    <w:rsid w:val="00E30EF1"/>
    <w:rsid w:val="00E3132E"/>
    <w:rsid w:val="00E3326F"/>
    <w:rsid w:val="00E361BE"/>
    <w:rsid w:val="00E36912"/>
    <w:rsid w:val="00E36EA0"/>
    <w:rsid w:val="00E36F01"/>
    <w:rsid w:val="00E4039B"/>
    <w:rsid w:val="00E4070B"/>
    <w:rsid w:val="00E421E9"/>
    <w:rsid w:val="00E4285B"/>
    <w:rsid w:val="00E42B8A"/>
    <w:rsid w:val="00E42C20"/>
    <w:rsid w:val="00E43471"/>
    <w:rsid w:val="00E43515"/>
    <w:rsid w:val="00E44D0F"/>
    <w:rsid w:val="00E456F0"/>
    <w:rsid w:val="00E45CB3"/>
    <w:rsid w:val="00E45CFB"/>
    <w:rsid w:val="00E45ED4"/>
    <w:rsid w:val="00E4699D"/>
    <w:rsid w:val="00E46B47"/>
    <w:rsid w:val="00E46BEC"/>
    <w:rsid w:val="00E47EBD"/>
    <w:rsid w:val="00E47FB9"/>
    <w:rsid w:val="00E502C0"/>
    <w:rsid w:val="00E51A27"/>
    <w:rsid w:val="00E51E39"/>
    <w:rsid w:val="00E51F3C"/>
    <w:rsid w:val="00E5216B"/>
    <w:rsid w:val="00E53BF3"/>
    <w:rsid w:val="00E54275"/>
    <w:rsid w:val="00E556F8"/>
    <w:rsid w:val="00E5570C"/>
    <w:rsid w:val="00E568AC"/>
    <w:rsid w:val="00E56AFE"/>
    <w:rsid w:val="00E57F89"/>
    <w:rsid w:val="00E61044"/>
    <w:rsid w:val="00E61F30"/>
    <w:rsid w:val="00E630CB"/>
    <w:rsid w:val="00E64427"/>
    <w:rsid w:val="00E649CF"/>
    <w:rsid w:val="00E657E1"/>
    <w:rsid w:val="00E658BB"/>
    <w:rsid w:val="00E65D28"/>
    <w:rsid w:val="00E67DF0"/>
    <w:rsid w:val="00E704CC"/>
    <w:rsid w:val="00E7136E"/>
    <w:rsid w:val="00E71482"/>
    <w:rsid w:val="00E7274C"/>
    <w:rsid w:val="00E729C2"/>
    <w:rsid w:val="00E73B2B"/>
    <w:rsid w:val="00E74030"/>
    <w:rsid w:val="00E74E00"/>
    <w:rsid w:val="00E74E84"/>
    <w:rsid w:val="00E75C57"/>
    <w:rsid w:val="00E76A4E"/>
    <w:rsid w:val="00E76D46"/>
    <w:rsid w:val="00E76D49"/>
    <w:rsid w:val="00E76F1F"/>
    <w:rsid w:val="00E80AA9"/>
    <w:rsid w:val="00E80C1E"/>
    <w:rsid w:val="00E8280B"/>
    <w:rsid w:val="00E841A3"/>
    <w:rsid w:val="00E86213"/>
    <w:rsid w:val="00E86F85"/>
    <w:rsid w:val="00E87373"/>
    <w:rsid w:val="00E877E9"/>
    <w:rsid w:val="00E91AA1"/>
    <w:rsid w:val="00E91B86"/>
    <w:rsid w:val="00E925AE"/>
    <w:rsid w:val="00E940C6"/>
    <w:rsid w:val="00E9578B"/>
    <w:rsid w:val="00E9626F"/>
    <w:rsid w:val="00E96591"/>
    <w:rsid w:val="00E96B19"/>
    <w:rsid w:val="00E979E2"/>
    <w:rsid w:val="00E97D39"/>
    <w:rsid w:val="00EA0518"/>
    <w:rsid w:val="00EA1B51"/>
    <w:rsid w:val="00EA21D3"/>
    <w:rsid w:val="00EA30C1"/>
    <w:rsid w:val="00EA332B"/>
    <w:rsid w:val="00EA484A"/>
    <w:rsid w:val="00EA504C"/>
    <w:rsid w:val="00EA5C17"/>
    <w:rsid w:val="00EA5CCD"/>
    <w:rsid w:val="00EA5E30"/>
    <w:rsid w:val="00EA5EE6"/>
    <w:rsid w:val="00EA6709"/>
    <w:rsid w:val="00EA6EFB"/>
    <w:rsid w:val="00EA7171"/>
    <w:rsid w:val="00EA7536"/>
    <w:rsid w:val="00EB0E08"/>
    <w:rsid w:val="00EB1460"/>
    <w:rsid w:val="00EB21FF"/>
    <w:rsid w:val="00EB306F"/>
    <w:rsid w:val="00EB3DE7"/>
    <w:rsid w:val="00EB60F8"/>
    <w:rsid w:val="00EC117D"/>
    <w:rsid w:val="00EC2354"/>
    <w:rsid w:val="00EC40AD"/>
    <w:rsid w:val="00EC4A9B"/>
    <w:rsid w:val="00EC4F80"/>
    <w:rsid w:val="00EC6754"/>
    <w:rsid w:val="00EC699C"/>
    <w:rsid w:val="00ED06F8"/>
    <w:rsid w:val="00ED16DC"/>
    <w:rsid w:val="00ED2339"/>
    <w:rsid w:val="00ED4306"/>
    <w:rsid w:val="00ED47AD"/>
    <w:rsid w:val="00ED4A9E"/>
    <w:rsid w:val="00ED4EF4"/>
    <w:rsid w:val="00ED5E5C"/>
    <w:rsid w:val="00ED6895"/>
    <w:rsid w:val="00ED696C"/>
    <w:rsid w:val="00ED72D3"/>
    <w:rsid w:val="00EE0941"/>
    <w:rsid w:val="00EE1CA2"/>
    <w:rsid w:val="00EE223C"/>
    <w:rsid w:val="00EE4637"/>
    <w:rsid w:val="00EE56B7"/>
    <w:rsid w:val="00EE6EAF"/>
    <w:rsid w:val="00EF1842"/>
    <w:rsid w:val="00EF280A"/>
    <w:rsid w:val="00EF29AB"/>
    <w:rsid w:val="00EF31B5"/>
    <w:rsid w:val="00EF5089"/>
    <w:rsid w:val="00EF56AF"/>
    <w:rsid w:val="00EF6DD2"/>
    <w:rsid w:val="00EF7776"/>
    <w:rsid w:val="00EF79FF"/>
    <w:rsid w:val="00F01A7E"/>
    <w:rsid w:val="00F01CB4"/>
    <w:rsid w:val="00F02919"/>
    <w:rsid w:val="00F02C40"/>
    <w:rsid w:val="00F03C74"/>
    <w:rsid w:val="00F058A9"/>
    <w:rsid w:val="00F10EF6"/>
    <w:rsid w:val="00F13474"/>
    <w:rsid w:val="00F13709"/>
    <w:rsid w:val="00F13D0D"/>
    <w:rsid w:val="00F148FA"/>
    <w:rsid w:val="00F14DC9"/>
    <w:rsid w:val="00F1556A"/>
    <w:rsid w:val="00F15A78"/>
    <w:rsid w:val="00F15D8B"/>
    <w:rsid w:val="00F163FC"/>
    <w:rsid w:val="00F16EBB"/>
    <w:rsid w:val="00F170F8"/>
    <w:rsid w:val="00F178E0"/>
    <w:rsid w:val="00F17943"/>
    <w:rsid w:val="00F217D4"/>
    <w:rsid w:val="00F21D48"/>
    <w:rsid w:val="00F21D72"/>
    <w:rsid w:val="00F223CE"/>
    <w:rsid w:val="00F227AC"/>
    <w:rsid w:val="00F24917"/>
    <w:rsid w:val="00F24D7D"/>
    <w:rsid w:val="00F24FCE"/>
    <w:rsid w:val="00F2504D"/>
    <w:rsid w:val="00F25172"/>
    <w:rsid w:val="00F25529"/>
    <w:rsid w:val="00F26628"/>
    <w:rsid w:val="00F26AF5"/>
    <w:rsid w:val="00F27F17"/>
    <w:rsid w:val="00F30D40"/>
    <w:rsid w:val="00F31225"/>
    <w:rsid w:val="00F315CF"/>
    <w:rsid w:val="00F31D91"/>
    <w:rsid w:val="00F330E2"/>
    <w:rsid w:val="00F34498"/>
    <w:rsid w:val="00F34F51"/>
    <w:rsid w:val="00F35FD6"/>
    <w:rsid w:val="00F36660"/>
    <w:rsid w:val="00F37ED3"/>
    <w:rsid w:val="00F410DF"/>
    <w:rsid w:val="00F41C34"/>
    <w:rsid w:val="00F42AD2"/>
    <w:rsid w:val="00F433D3"/>
    <w:rsid w:val="00F43780"/>
    <w:rsid w:val="00F43FAA"/>
    <w:rsid w:val="00F45AF8"/>
    <w:rsid w:val="00F45CED"/>
    <w:rsid w:val="00F46B01"/>
    <w:rsid w:val="00F517FF"/>
    <w:rsid w:val="00F519EC"/>
    <w:rsid w:val="00F51CC4"/>
    <w:rsid w:val="00F51E98"/>
    <w:rsid w:val="00F532EB"/>
    <w:rsid w:val="00F5382B"/>
    <w:rsid w:val="00F56B80"/>
    <w:rsid w:val="00F570BA"/>
    <w:rsid w:val="00F57B93"/>
    <w:rsid w:val="00F61F72"/>
    <w:rsid w:val="00F61FAB"/>
    <w:rsid w:val="00F62DDA"/>
    <w:rsid w:val="00F6325C"/>
    <w:rsid w:val="00F6330A"/>
    <w:rsid w:val="00F649D8"/>
    <w:rsid w:val="00F679CD"/>
    <w:rsid w:val="00F67E23"/>
    <w:rsid w:val="00F71B4D"/>
    <w:rsid w:val="00F71CEB"/>
    <w:rsid w:val="00F7401D"/>
    <w:rsid w:val="00F74364"/>
    <w:rsid w:val="00F75DBF"/>
    <w:rsid w:val="00F8225E"/>
    <w:rsid w:val="00F83BA9"/>
    <w:rsid w:val="00F84554"/>
    <w:rsid w:val="00F84A44"/>
    <w:rsid w:val="00F84F44"/>
    <w:rsid w:val="00F851BF"/>
    <w:rsid w:val="00F85695"/>
    <w:rsid w:val="00F858DA"/>
    <w:rsid w:val="00F86418"/>
    <w:rsid w:val="00F86B6A"/>
    <w:rsid w:val="00F8713C"/>
    <w:rsid w:val="00F9101D"/>
    <w:rsid w:val="00F9297B"/>
    <w:rsid w:val="00F937B0"/>
    <w:rsid w:val="00F940D6"/>
    <w:rsid w:val="00F952C8"/>
    <w:rsid w:val="00F9714D"/>
    <w:rsid w:val="00F97443"/>
    <w:rsid w:val="00F978F5"/>
    <w:rsid w:val="00F97DBC"/>
    <w:rsid w:val="00FA2AAE"/>
    <w:rsid w:val="00FA3315"/>
    <w:rsid w:val="00FA37AB"/>
    <w:rsid w:val="00FA6611"/>
    <w:rsid w:val="00FA7ECC"/>
    <w:rsid w:val="00FB025A"/>
    <w:rsid w:val="00FB2518"/>
    <w:rsid w:val="00FB2577"/>
    <w:rsid w:val="00FB27F4"/>
    <w:rsid w:val="00FB34F0"/>
    <w:rsid w:val="00FB3B7A"/>
    <w:rsid w:val="00FB5766"/>
    <w:rsid w:val="00FB6C80"/>
    <w:rsid w:val="00FB7062"/>
    <w:rsid w:val="00FB7349"/>
    <w:rsid w:val="00FB7A17"/>
    <w:rsid w:val="00FC0216"/>
    <w:rsid w:val="00FC0266"/>
    <w:rsid w:val="00FC0CE3"/>
    <w:rsid w:val="00FC13B4"/>
    <w:rsid w:val="00FC2049"/>
    <w:rsid w:val="00FC3CD5"/>
    <w:rsid w:val="00FC4C5A"/>
    <w:rsid w:val="00FC5A42"/>
    <w:rsid w:val="00FC685E"/>
    <w:rsid w:val="00FC697E"/>
    <w:rsid w:val="00FC6FF0"/>
    <w:rsid w:val="00FD16EA"/>
    <w:rsid w:val="00FD350A"/>
    <w:rsid w:val="00FD3E46"/>
    <w:rsid w:val="00FD4510"/>
    <w:rsid w:val="00FD504F"/>
    <w:rsid w:val="00FD665B"/>
    <w:rsid w:val="00FD6AD0"/>
    <w:rsid w:val="00FD6D1F"/>
    <w:rsid w:val="00FD7832"/>
    <w:rsid w:val="00FE0C8F"/>
    <w:rsid w:val="00FE0F49"/>
    <w:rsid w:val="00FE15CB"/>
    <w:rsid w:val="00FE25A8"/>
    <w:rsid w:val="00FE4A28"/>
    <w:rsid w:val="00FE4CB8"/>
    <w:rsid w:val="00FE7111"/>
    <w:rsid w:val="00FE7DF5"/>
    <w:rsid w:val="00FF0F66"/>
    <w:rsid w:val="00FF1370"/>
    <w:rsid w:val="00FF18EA"/>
    <w:rsid w:val="00FF1D59"/>
    <w:rsid w:val="00FF1D75"/>
    <w:rsid w:val="00FF20D9"/>
    <w:rsid w:val="00FF2A43"/>
    <w:rsid w:val="00FF371B"/>
    <w:rsid w:val="00FF3A90"/>
    <w:rsid w:val="00FF45ED"/>
    <w:rsid w:val="00FF6019"/>
    <w:rsid w:val="00FF6CEF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C9C6D9"/>
  <w15:docId w15:val="{70C46CC5-4ADA-4E36-B028-ED25CCD9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545"/>
  </w:style>
  <w:style w:type="paragraph" w:styleId="10">
    <w:name w:val="heading 1"/>
    <w:basedOn w:val="a"/>
    <w:next w:val="a"/>
    <w:link w:val="11"/>
    <w:uiPriority w:val="1"/>
    <w:qFormat/>
    <w:rsid w:val="006F600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H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3"/>
    <w:next w:val="a"/>
    <w:link w:val="40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nhideWhenUsed/>
    <w:qFormat/>
    <w:rsid w:val="006B7A21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aliases w:val="Body Text Char"/>
    <w:basedOn w:val="a"/>
    <w:link w:val="a4"/>
    <w:uiPriority w:val="1"/>
    <w:qFormat/>
    <w:rsid w:val="006F600D"/>
    <w:rPr>
      <w:sz w:val="28"/>
    </w:rPr>
  </w:style>
  <w:style w:type="character" w:customStyle="1" w:styleId="a4">
    <w:name w:val="Основной текст Знак"/>
    <w:aliases w:val="Body Text Char Знак"/>
    <w:link w:val="a3"/>
    <w:uiPriority w:val="1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6F600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6F600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F600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6F600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6F600D"/>
  </w:style>
  <w:style w:type="paragraph" w:styleId="ac">
    <w:name w:val="Balloon Text"/>
    <w:basedOn w:val="a"/>
    <w:link w:val="ad"/>
    <w:uiPriority w:val="99"/>
    <w:rsid w:val="001B2D1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H2 Знак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link w:val="3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link w:val="5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link w:val="HTML0"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nhideWhenUsed/>
    <w:rsid w:val="006B7A21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/>
      <w:sz w:val="28"/>
    </w:rPr>
  </w:style>
  <w:style w:type="paragraph" w:styleId="af7">
    <w:name w:val="Subtitle"/>
    <w:basedOn w:val="a"/>
    <w:next w:val="a"/>
    <w:link w:val="af8"/>
    <w:uiPriority w:val="99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link w:val="af7"/>
    <w:uiPriority w:val="99"/>
    <w:rsid w:val="006B7A21"/>
    <w:rPr>
      <w:iCs/>
      <w:sz w:val="28"/>
      <w:szCs w:val="28"/>
    </w:rPr>
  </w:style>
  <w:style w:type="character" w:customStyle="1" w:styleId="21">
    <w:name w:val="Основной текст 2 Знак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/>
    </w:rPr>
  </w:style>
  <w:style w:type="character" w:customStyle="1" w:styleId="31">
    <w:name w:val="Основной текст 3 Знак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/>
      <w:sz w:val="28"/>
      <w:szCs w:val="28"/>
    </w:rPr>
  </w:style>
  <w:style w:type="character" w:customStyle="1" w:styleId="33">
    <w:name w:val="Основной текст с отступом 3 Знак"/>
    <w:link w:val="34"/>
    <w:uiPriority w:val="99"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6B7A21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af9">
    <w:name w:val="Схема документа Знак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/>
      <w:color w:val="000000"/>
    </w:rPr>
  </w:style>
  <w:style w:type="character" w:customStyle="1" w:styleId="afd">
    <w:name w:val="Тема примечания Знак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1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1"/>
    <w:qFormat/>
    <w:rsid w:val="006B7A2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f6">
    <w:name w:val="Заголовок Знак"/>
    <w:link w:val="aff5"/>
    <w:uiPriority w:val="99"/>
    <w:rsid w:val="006B7A21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locked/>
    <w:rsid w:val="006B7A21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3"/>
    <w:locked/>
    <w:rsid w:val="006B7A21"/>
    <w:rPr>
      <w:b/>
      <w:bCs/>
      <w:spacing w:val="-3"/>
      <w:shd w:val="clear" w:color="auto" w:fill="FFFFFF"/>
    </w:rPr>
  </w:style>
  <w:style w:type="paragraph" w:customStyle="1" w:styleId="13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4"/>
    <w:uiPriority w:val="99"/>
    <w:locked/>
    <w:rsid w:val="006B7A21"/>
    <w:rPr>
      <w:b/>
      <w:i/>
      <w:color w:val="4F81BD"/>
    </w:rPr>
  </w:style>
  <w:style w:type="paragraph" w:customStyle="1" w:styleId="14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link w:val="ConsPlusNormal0"/>
    <w:qFormat/>
    <w:rsid w:val="00CF077F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15">
    <w:name w:val="Верхний колонтитул1"/>
    <w:basedOn w:val="a"/>
    <w:uiPriority w:val="99"/>
    <w:rsid w:val="00E9578B"/>
    <w:pPr>
      <w:tabs>
        <w:tab w:val="center" w:pos="4153"/>
        <w:tab w:val="right" w:pos="8306"/>
      </w:tabs>
      <w:suppressAutoHyphens/>
    </w:pPr>
  </w:style>
  <w:style w:type="character" w:customStyle="1" w:styleId="ConsPlusNormal0">
    <w:name w:val="ConsPlusNormal Знак"/>
    <w:link w:val="ConsPlusNormal"/>
    <w:locked/>
    <w:rsid w:val="00B94DB0"/>
    <w:rPr>
      <w:rFonts w:ascii="Calibri" w:hAnsi="Calibri"/>
      <w:sz w:val="22"/>
      <w:lang w:bidi="ar-SA"/>
    </w:rPr>
  </w:style>
  <w:style w:type="character" w:styleId="afff1">
    <w:name w:val="Hyperlink"/>
    <w:unhideWhenUsed/>
    <w:rsid w:val="00B94DB0"/>
    <w:rPr>
      <w:color w:val="0000FF"/>
      <w:u w:val="single"/>
    </w:rPr>
  </w:style>
  <w:style w:type="character" w:customStyle="1" w:styleId="s10">
    <w:name w:val="s_10"/>
    <w:rsid w:val="00033853"/>
  </w:style>
  <w:style w:type="paragraph" w:customStyle="1" w:styleId="ConsPlusTitle">
    <w:name w:val="ConsPlusTitle"/>
    <w:uiPriority w:val="99"/>
    <w:rsid w:val="008D7D0B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numbering" w:customStyle="1" w:styleId="16">
    <w:name w:val="Нет списка1"/>
    <w:next w:val="a2"/>
    <w:uiPriority w:val="99"/>
    <w:semiHidden/>
    <w:unhideWhenUsed/>
    <w:rsid w:val="00324F2C"/>
  </w:style>
  <w:style w:type="character" w:customStyle="1" w:styleId="41">
    <w:name w:val="Основной шрифт абзаца4"/>
    <w:rsid w:val="00324F2C"/>
  </w:style>
  <w:style w:type="character" w:customStyle="1" w:styleId="Absatz-Standardschriftart">
    <w:name w:val="Absatz-Standardschriftart"/>
    <w:rsid w:val="00324F2C"/>
  </w:style>
  <w:style w:type="character" w:customStyle="1" w:styleId="WW8Num1z0">
    <w:name w:val="WW8Num1z0"/>
    <w:rsid w:val="00324F2C"/>
    <w:rPr>
      <w:rFonts w:ascii="Wingdings" w:hAnsi="Wingdings"/>
      <w:sz w:val="20"/>
    </w:rPr>
  </w:style>
  <w:style w:type="character" w:customStyle="1" w:styleId="WW8Num6z0">
    <w:name w:val="WW8Num6z0"/>
    <w:rsid w:val="00324F2C"/>
    <w:rPr>
      <w:rFonts w:ascii="Wingdings" w:hAnsi="Wingdings"/>
      <w:sz w:val="20"/>
    </w:rPr>
  </w:style>
  <w:style w:type="character" w:customStyle="1" w:styleId="WW8Num7z0">
    <w:name w:val="WW8Num7z0"/>
    <w:rsid w:val="00324F2C"/>
    <w:rPr>
      <w:rFonts w:ascii="Wingdings" w:hAnsi="Wingdings"/>
      <w:sz w:val="20"/>
    </w:rPr>
  </w:style>
  <w:style w:type="character" w:customStyle="1" w:styleId="WW8Num8z0">
    <w:name w:val="WW8Num8z0"/>
    <w:rsid w:val="00324F2C"/>
    <w:rPr>
      <w:rFonts w:ascii="Wingdings" w:hAnsi="Wingdings"/>
      <w:sz w:val="20"/>
    </w:rPr>
  </w:style>
  <w:style w:type="character" w:customStyle="1" w:styleId="35">
    <w:name w:val="Основной шрифт абзаца3"/>
    <w:rsid w:val="00324F2C"/>
  </w:style>
  <w:style w:type="character" w:customStyle="1" w:styleId="29">
    <w:name w:val="Основной шрифт абзаца2"/>
    <w:rsid w:val="00324F2C"/>
  </w:style>
  <w:style w:type="character" w:customStyle="1" w:styleId="17">
    <w:name w:val="Основной шрифт абзаца1"/>
    <w:rsid w:val="00324F2C"/>
  </w:style>
  <w:style w:type="character" w:styleId="afff2">
    <w:name w:val="Strong"/>
    <w:qFormat/>
    <w:rsid w:val="00324F2C"/>
    <w:rPr>
      <w:b/>
      <w:bCs/>
    </w:rPr>
  </w:style>
  <w:style w:type="character" w:customStyle="1" w:styleId="afff3">
    <w:name w:val="Символ нумерации"/>
    <w:rsid w:val="00324F2C"/>
  </w:style>
  <w:style w:type="paragraph" w:customStyle="1" w:styleId="18">
    <w:name w:val="Заголовок1"/>
    <w:basedOn w:val="a"/>
    <w:next w:val="a3"/>
    <w:uiPriority w:val="99"/>
    <w:rsid w:val="00324F2C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4">
    <w:name w:val="List"/>
    <w:basedOn w:val="a3"/>
    <w:uiPriority w:val="99"/>
    <w:rsid w:val="00324F2C"/>
    <w:pPr>
      <w:suppressAutoHyphens/>
      <w:spacing w:after="12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2a">
    <w:name w:val="Название2"/>
    <w:basedOn w:val="a"/>
    <w:uiPriority w:val="99"/>
    <w:rsid w:val="00324F2C"/>
    <w:pPr>
      <w:suppressLineNumbers/>
      <w:suppressAutoHyphens/>
      <w:spacing w:before="120" w:after="120" w:line="276" w:lineRule="auto"/>
    </w:pPr>
    <w:rPr>
      <w:rFonts w:ascii="Arial" w:eastAsia="Calibri" w:hAnsi="Arial" w:cs="Mangal"/>
      <w:i/>
      <w:iCs/>
      <w:szCs w:val="24"/>
      <w:lang w:eastAsia="ar-SA"/>
    </w:rPr>
  </w:style>
  <w:style w:type="paragraph" w:customStyle="1" w:styleId="42">
    <w:name w:val="Указатель4"/>
    <w:basedOn w:val="a"/>
    <w:uiPriority w:val="99"/>
    <w:rsid w:val="00324F2C"/>
    <w:pPr>
      <w:suppressLineNumbers/>
      <w:suppressAutoHyphens/>
      <w:spacing w:after="200" w:line="276" w:lineRule="auto"/>
    </w:pPr>
    <w:rPr>
      <w:rFonts w:ascii="Arial" w:eastAsia="Calibri" w:hAnsi="Arial" w:cs="Mangal"/>
      <w:sz w:val="22"/>
      <w:szCs w:val="22"/>
      <w:lang w:eastAsia="ar-SA"/>
    </w:rPr>
  </w:style>
  <w:style w:type="paragraph" w:customStyle="1" w:styleId="19">
    <w:name w:val="Название1"/>
    <w:basedOn w:val="a"/>
    <w:uiPriority w:val="99"/>
    <w:rsid w:val="00324F2C"/>
    <w:pPr>
      <w:suppressLineNumbers/>
      <w:suppressAutoHyphens/>
      <w:spacing w:before="120" w:after="120" w:line="276" w:lineRule="auto"/>
    </w:pPr>
    <w:rPr>
      <w:rFonts w:ascii="Arial" w:eastAsia="Calibri" w:hAnsi="Arial" w:cs="Mangal"/>
      <w:i/>
      <w:iCs/>
      <w:szCs w:val="24"/>
      <w:lang w:eastAsia="ar-SA"/>
    </w:rPr>
  </w:style>
  <w:style w:type="paragraph" w:customStyle="1" w:styleId="36">
    <w:name w:val="Указатель3"/>
    <w:basedOn w:val="a"/>
    <w:uiPriority w:val="99"/>
    <w:rsid w:val="00324F2C"/>
    <w:pPr>
      <w:suppressLineNumbers/>
      <w:suppressAutoHyphens/>
      <w:spacing w:after="200" w:line="276" w:lineRule="auto"/>
    </w:pPr>
    <w:rPr>
      <w:rFonts w:ascii="Arial" w:eastAsia="Calibri" w:hAnsi="Arial" w:cs="Mangal"/>
      <w:sz w:val="22"/>
      <w:szCs w:val="22"/>
      <w:lang w:eastAsia="ar-SA"/>
    </w:rPr>
  </w:style>
  <w:style w:type="paragraph" w:customStyle="1" w:styleId="2b">
    <w:name w:val="Название объекта2"/>
    <w:basedOn w:val="a"/>
    <w:uiPriority w:val="99"/>
    <w:rsid w:val="00324F2C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2c">
    <w:name w:val="Указатель2"/>
    <w:basedOn w:val="a"/>
    <w:uiPriority w:val="99"/>
    <w:rsid w:val="00324F2C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1a">
    <w:name w:val="Название объекта1"/>
    <w:basedOn w:val="a"/>
    <w:uiPriority w:val="99"/>
    <w:rsid w:val="00324F2C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uiPriority w:val="99"/>
    <w:rsid w:val="00324F2C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afff5">
    <w:name w:val="Содержимое таблицы"/>
    <w:basedOn w:val="a"/>
    <w:uiPriority w:val="99"/>
    <w:rsid w:val="00324F2C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ff6">
    <w:name w:val="Заголовок таблицы"/>
    <w:basedOn w:val="afff5"/>
    <w:uiPriority w:val="99"/>
    <w:rsid w:val="00324F2C"/>
    <w:pPr>
      <w:jc w:val="center"/>
    </w:pPr>
    <w:rPr>
      <w:b/>
      <w:bCs/>
    </w:rPr>
  </w:style>
  <w:style w:type="character" w:customStyle="1" w:styleId="1c">
    <w:name w:val="Название Знак1"/>
    <w:rsid w:val="00324F2C"/>
    <w:rPr>
      <w:b/>
      <w:sz w:val="24"/>
      <w:lang w:eastAsia="ar-SA"/>
    </w:rPr>
  </w:style>
  <w:style w:type="paragraph" w:customStyle="1" w:styleId="ConsNormal">
    <w:name w:val="ConsNormal"/>
    <w:uiPriority w:val="99"/>
    <w:rsid w:val="00324F2C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  <w:style w:type="character" w:customStyle="1" w:styleId="1d">
    <w:name w:val="Верхний колонтитул Знак1"/>
    <w:uiPriority w:val="99"/>
    <w:rsid w:val="00324F2C"/>
    <w:rPr>
      <w:rFonts w:ascii="Calibri" w:eastAsia="Calibri" w:hAnsi="Calibri" w:cs="Calibri"/>
      <w:sz w:val="22"/>
      <w:szCs w:val="22"/>
      <w:lang w:eastAsia="ar-SA"/>
    </w:rPr>
  </w:style>
  <w:style w:type="character" w:customStyle="1" w:styleId="1e">
    <w:name w:val="Нижний колонтитул Знак1"/>
    <w:uiPriority w:val="99"/>
    <w:rsid w:val="00324F2C"/>
    <w:rPr>
      <w:rFonts w:ascii="Calibri" w:eastAsia="Calibri" w:hAnsi="Calibri" w:cs="Calibri"/>
      <w:sz w:val="22"/>
      <w:szCs w:val="22"/>
      <w:lang w:eastAsia="ar-SA"/>
    </w:rPr>
  </w:style>
  <w:style w:type="paragraph" w:customStyle="1" w:styleId="afff7">
    <w:name w:val="Содержимое врезки"/>
    <w:basedOn w:val="a3"/>
    <w:uiPriority w:val="99"/>
    <w:rsid w:val="00324F2C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1f">
    <w:name w:val="Знак1 Знак Знак Знак"/>
    <w:basedOn w:val="a"/>
    <w:uiPriority w:val="99"/>
    <w:rsid w:val="00324F2C"/>
    <w:pPr>
      <w:spacing w:after="160" w:line="240" w:lineRule="exact"/>
    </w:pPr>
    <w:rPr>
      <w:rFonts w:ascii="Verdana" w:hAnsi="Verdana"/>
      <w:sz w:val="24"/>
      <w:szCs w:val="24"/>
      <w:lang w:val="en-US" w:eastAsia="ar-SA"/>
    </w:rPr>
  </w:style>
  <w:style w:type="paragraph" w:customStyle="1" w:styleId="1f0">
    <w:name w:val="марк список 1"/>
    <w:basedOn w:val="a"/>
    <w:uiPriority w:val="99"/>
    <w:rsid w:val="00324F2C"/>
    <w:pPr>
      <w:tabs>
        <w:tab w:val="left" w:pos="360"/>
      </w:tabs>
      <w:suppressAutoHyphens/>
      <w:spacing w:before="120" w:after="120" w:line="276" w:lineRule="auto"/>
      <w:jc w:val="both"/>
    </w:pPr>
    <w:rPr>
      <w:rFonts w:ascii="Calibri" w:eastAsia="Calibri" w:hAnsi="Calibri" w:cs="Calibri"/>
      <w:sz w:val="22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324F2C"/>
    <w:pPr>
      <w:suppressAutoHyphens/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ar-SA"/>
    </w:rPr>
  </w:style>
  <w:style w:type="character" w:customStyle="1" w:styleId="140">
    <w:name w:val="Обычный + 14 пт"/>
    <w:aliases w:val="По ширине,Междустр.интервал:  полуторный Знак"/>
    <w:link w:val="afff8"/>
    <w:locked/>
    <w:rsid w:val="00324F2C"/>
    <w:rPr>
      <w:rFonts w:ascii="MS Mincho" w:eastAsia="MS Mincho"/>
      <w:sz w:val="28"/>
      <w:szCs w:val="28"/>
    </w:rPr>
  </w:style>
  <w:style w:type="paragraph" w:customStyle="1" w:styleId="afff8">
    <w:name w:val="Междустр.интервал:  полуторный"/>
    <w:basedOn w:val="a"/>
    <w:link w:val="140"/>
    <w:rsid w:val="00324F2C"/>
    <w:pPr>
      <w:spacing w:line="360" w:lineRule="auto"/>
      <w:jc w:val="both"/>
    </w:pPr>
    <w:rPr>
      <w:rFonts w:ascii="MS Mincho" w:eastAsia="MS Mincho"/>
      <w:sz w:val="28"/>
      <w:szCs w:val="28"/>
    </w:rPr>
  </w:style>
  <w:style w:type="paragraph" w:customStyle="1" w:styleId="1f1">
    <w:name w:val="нум список 1"/>
    <w:basedOn w:val="a"/>
    <w:uiPriority w:val="99"/>
    <w:rsid w:val="00324F2C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styleId="afff9">
    <w:name w:val="Normal (Web)"/>
    <w:basedOn w:val="a"/>
    <w:uiPriority w:val="99"/>
    <w:rsid w:val="00324F2C"/>
    <w:pPr>
      <w:spacing w:before="100" w:beforeAutospacing="1" w:after="100" w:afterAutospacing="1"/>
    </w:pPr>
    <w:rPr>
      <w:sz w:val="16"/>
      <w:szCs w:val="16"/>
    </w:rPr>
  </w:style>
  <w:style w:type="character" w:customStyle="1" w:styleId="afffa">
    <w:name w:val="Гипертекстовая ссылка"/>
    <w:uiPriority w:val="99"/>
    <w:rsid w:val="00324F2C"/>
    <w:rPr>
      <w:color w:val="008000"/>
    </w:rPr>
  </w:style>
  <w:style w:type="paragraph" w:customStyle="1" w:styleId="ConsPlusCell">
    <w:name w:val="ConsPlusCell"/>
    <w:uiPriority w:val="99"/>
    <w:rsid w:val="00324F2C"/>
    <w:pPr>
      <w:autoSpaceDE w:val="0"/>
      <w:autoSpaceDN w:val="0"/>
      <w:adjustRightInd w:val="0"/>
    </w:pPr>
    <w:rPr>
      <w:rFonts w:ascii="Arial" w:hAnsi="Arial" w:cs="Arial"/>
    </w:rPr>
  </w:style>
  <w:style w:type="table" w:styleId="afffb">
    <w:name w:val="Table Grid"/>
    <w:basedOn w:val="a1"/>
    <w:uiPriority w:val="39"/>
    <w:rsid w:val="00324F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0">
    <w:name w:val="Основной текст с отступом 31"/>
    <w:basedOn w:val="a"/>
    <w:uiPriority w:val="99"/>
    <w:rsid w:val="00324F2C"/>
    <w:pPr>
      <w:widowControl w:val="0"/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Calibri" w:hAnsi="Calibri" w:cs="Calibri"/>
      <w:sz w:val="28"/>
      <w:szCs w:val="28"/>
    </w:rPr>
  </w:style>
  <w:style w:type="paragraph" w:customStyle="1" w:styleId="211">
    <w:name w:val="Основной текст с отступом 21"/>
    <w:basedOn w:val="a"/>
    <w:uiPriority w:val="99"/>
    <w:rsid w:val="00324F2C"/>
    <w:pPr>
      <w:widowControl w:val="0"/>
      <w:overflowPunct w:val="0"/>
      <w:autoSpaceDE w:val="0"/>
      <w:autoSpaceDN w:val="0"/>
      <w:adjustRightInd w:val="0"/>
      <w:ind w:firstLine="700"/>
      <w:jc w:val="both"/>
      <w:textAlignment w:val="baseline"/>
    </w:pPr>
    <w:rPr>
      <w:rFonts w:ascii="Calibri" w:hAnsi="Calibri" w:cs="Calibri"/>
      <w:sz w:val="28"/>
      <w:szCs w:val="28"/>
    </w:rPr>
  </w:style>
  <w:style w:type="paragraph" w:customStyle="1" w:styleId="u">
    <w:name w:val="u"/>
    <w:basedOn w:val="a"/>
    <w:uiPriority w:val="99"/>
    <w:rsid w:val="00324F2C"/>
    <w:pPr>
      <w:spacing w:before="100" w:beforeAutospacing="1" w:after="100" w:afterAutospacing="1"/>
    </w:pPr>
    <w:rPr>
      <w:sz w:val="24"/>
      <w:szCs w:val="24"/>
    </w:rPr>
  </w:style>
  <w:style w:type="paragraph" w:customStyle="1" w:styleId="uni">
    <w:name w:val="uni"/>
    <w:basedOn w:val="a"/>
    <w:uiPriority w:val="99"/>
    <w:rsid w:val="00324F2C"/>
    <w:pPr>
      <w:spacing w:before="100" w:beforeAutospacing="1" w:after="100" w:afterAutospacing="1"/>
    </w:pPr>
    <w:rPr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324F2C"/>
  </w:style>
  <w:style w:type="paragraph" w:customStyle="1" w:styleId="note">
    <w:name w:val="note"/>
    <w:basedOn w:val="a"/>
    <w:uiPriority w:val="99"/>
    <w:rsid w:val="00324F2C"/>
    <w:pPr>
      <w:spacing w:before="100" w:beforeAutospacing="1" w:after="100" w:afterAutospacing="1"/>
    </w:pPr>
    <w:rPr>
      <w:b/>
      <w:bCs/>
      <w:color w:val="666666"/>
    </w:rPr>
  </w:style>
  <w:style w:type="paragraph" w:customStyle="1" w:styleId="1">
    <w:name w:val="Список1"/>
    <w:basedOn w:val="a"/>
    <w:uiPriority w:val="99"/>
    <w:rsid w:val="00324F2C"/>
    <w:pPr>
      <w:numPr>
        <w:numId w:val="1"/>
      </w:numPr>
      <w:spacing w:before="80"/>
      <w:jc w:val="both"/>
    </w:pPr>
    <w:rPr>
      <w:lang w:eastAsia="en-US"/>
    </w:rPr>
  </w:style>
  <w:style w:type="character" w:styleId="afffc">
    <w:name w:val="footnote reference"/>
    <w:rsid w:val="00324F2C"/>
    <w:rPr>
      <w:vertAlign w:val="superscript"/>
    </w:rPr>
  </w:style>
  <w:style w:type="paragraph" w:styleId="afffd">
    <w:name w:val="Block Text"/>
    <w:basedOn w:val="a"/>
    <w:uiPriority w:val="99"/>
    <w:rsid w:val="00324F2C"/>
    <w:pPr>
      <w:spacing w:after="120"/>
      <w:ind w:left="1440" w:right="1440"/>
    </w:pPr>
    <w:rPr>
      <w:sz w:val="24"/>
      <w:szCs w:val="24"/>
    </w:rPr>
  </w:style>
  <w:style w:type="paragraph" w:customStyle="1" w:styleId="BodyText1">
    <w:name w:val="Body Text 1"/>
    <w:basedOn w:val="a3"/>
    <w:uiPriority w:val="99"/>
    <w:rsid w:val="00324F2C"/>
    <w:pPr>
      <w:jc w:val="both"/>
    </w:pPr>
    <w:rPr>
      <w:sz w:val="20"/>
      <w:lang w:eastAsia="en-US"/>
    </w:rPr>
  </w:style>
  <w:style w:type="character" w:styleId="afffe">
    <w:name w:val="FollowedHyperlink"/>
    <w:uiPriority w:val="99"/>
    <w:rsid w:val="00324F2C"/>
    <w:rPr>
      <w:color w:val="800080"/>
      <w:u w:val="single"/>
    </w:rPr>
  </w:style>
  <w:style w:type="paragraph" w:customStyle="1" w:styleId="212">
    <w:name w:val="Основной текст 21"/>
    <w:basedOn w:val="a"/>
    <w:uiPriority w:val="99"/>
    <w:rsid w:val="00324F2C"/>
    <w:pPr>
      <w:ind w:firstLine="567"/>
      <w:jc w:val="both"/>
    </w:pPr>
    <w:rPr>
      <w:i/>
      <w:sz w:val="24"/>
      <w:lang w:val="en-US"/>
    </w:rPr>
  </w:style>
  <w:style w:type="paragraph" w:customStyle="1" w:styleId="ConsNonformat">
    <w:name w:val="ConsNonformat"/>
    <w:uiPriority w:val="99"/>
    <w:rsid w:val="00324F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324F2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f2">
    <w:name w:val="Текст выноски Знак1"/>
    <w:uiPriority w:val="99"/>
    <w:semiHidden/>
    <w:rsid w:val="00324F2C"/>
    <w:rPr>
      <w:rFonts w:ascii="Tahoma" w:hAnsi="Tahoma" w:cs="Tahoma"/>
      <w:sz w:val="16"/>
      <w:szCs w:val="16"/>
      <w:lang w:eastAsia="ru-RU"/>
    </w:rPr>
  </w:style>
  <w:style w:type="character" w:customStyle="1" w:styleId="1f3">
    <w:name w:val="Текст концевой сноски Знак1"/>
    <w:uiPriority w:val="99"/>
    <w:semiHidden/>
    <w:rsid w:val="00324F2C"/>
    <w:rPr>
      <w:rFonts w:ascii="Calibri" w:eastAsia="Calibri" w:hAnsi="Calibri" w:cs="Calibri"/>
      <w:lang w:eastAsia="ar-SA"/>
    </w:rPr>
  </w:style>
  <w:style w:type="character" w:styleId="affff">
    <w:name w:val="endnote reference"/>
    <w:uiPriority w:val="99"/>
    <w:semiHidden/>
    <w:unhideWhenUsed/>
    <w:rsid w:val="00324F2C"/>
    <w:rPr>
      <w:vertAlign w:val="superscript"/>
    </w:rPr>
  </w:style>
  <w:style w:type="character" w:customStyle="1" w:styleId="apple-converted-space">
    <w:name w:val="apple-converted-space"/>
    <w:rsid w:val="00324F2C"/>
  </w:style>
  <w:style w:type="paragraph" w:customStyle="1" w:styleId="ico-paragraph">
    <w:name w:val="ico-paragraph"/>
    <w:basedOn w:val="a"/>
    <w:uiPriority w:val="99"/>
    <w:rsid w:val="00324F2C"/>
    <w:pPr>
      <w:spacing w:before="100" w:beforeAutospacing="1" w:after="100" w:afterAutospacing="1"/>
    </w:pPr>
    <w:rPr>
      <w:sz w:val="24"/>
      <w:szCs w:val="24"/>
    </w:rPr>
  </w:style>
  <w:style w:type="character" w:customStyle="1" w:styleId="nobr">
    <w:name w:val="nobr"/>
    <w:rsid w:val="00324F2C"/>
  </w:style>
  <w:style w:type="table" w:customStyle="1" w:styleId="1f4">
    <w:name w:val="Сетка таблицы1"/>
    <w:basedOn w:val="a1"/>
    <w:next w:val="afffb"/>
    <w:uiPriority w:val="59"/>
    <w:rsid w:val="00324F2C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ef-term">
    <w:name w:val="def-term"/>
    <w:rsid w:val="00324F2C"/>
  </w:style>
  <w:style w:type="paragraph" w:styleId="affff0">
    <w:name w:val="caption"/>
    <w:basedOn w:val="a"/>
    <w:uiPriority w:val="99"/>
    <w:qFormat/>
    <w:rsid w:val="00324F2C"/>
    <w:pPr>
      <w:jc w:val="center"/>
    </w:pPr>
    <w:rPr>
      <w:b/>
      <w:sz w:val="24"/>
      <w:lang w:eastAsia="zh-CN"/>
    </w:rPr>
  </w:style>
  <w:style w:type="paragraph" w:styleId="affff1">
    <w:name w:val="Revision"/>
    <w:hidden/>
    <w:uiPriority w:val="99"/>
    <w:semiHidden/>
    <w:rsid w:val="00324F2C"/>
    <w:rPr>
      <w:rFonts w:ascii="Calibri" w:eastAsia="Calibri" w:hAnsi="Calibri" w:cs="Calibri"/>
      <w:sz w:val="22"/>
      <w:szCs w:val="22"/>
      <w:lang w:eastAsia="ar-SA"/>
    </w:rPr>
  </w:style>
  <w:style w:type="character" w:styleId="affff2">
    <w:name w:val="annotation reference"/>
    <w:uiPriority w:val="99"/>
    <w:semiHidden/>
    <w:unhideWhenUsed/>
    <w:rsid w:val="00324F2C"/>
    <w:rPr>
      <w:sz w:val="16"/>
      <w:szCs w:val="16"/>
    </w:rPr>
  </w:style>
  <w:style w:type="paragraph" w:customStyle="1" w:styleId="Style3">
    <w:name w:val="Style3"/>
    <w:basedOn w:val="a"/>
    <w:uiPriority w:val="99"/>
    <w:rsid w:val="00324F2C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324F2C"/>
    <w:rPr>
      <w:rFonts w:ascii="Times New Roman" w:hAnsi="Times New Roman" w:cs="Times New Roman"/>
      <w:sz w:val="26"/>
      <w:szCs w:val="26"/>
    </w:rPr>
  </w:style>
  <w:style w:type="paragraph" w:customStyle="1" w:styleId="1f5">
    <w:name w:val="Без интервала1"/>
    <w:uiPriority w:val="99"/>
    <w:rsid w:val="00324F2C"/>
    <w:rPr>
      <w:rFonts w:ascii="Calibri" w:eastAsia="Calibri" w:hAnsi="Calibri" w:cs="Calibri"/>
      <w:sz w:val="22"/>
      <w:szCs w:val="22"/>
    </w:rPr>
  </w:style>
  <w:style w:type="paragraph" w:customStyle="1" w:styleId="111">
    <w:name w:val="Заголовок 11"/>
    <w:basedOn w:val="a"/>
    <w:uiPriority w:val="1"/>
    <w:qFormat/>
    <w:rsid w:val="00324F2C"/>
    <w:pPr>
      <w:widowControl w:val="0"/>
      <w:autoSpaceDE w:val="0"/>
      <w:autoSpaceDN w:val="0"/>
      <w:spacing w:before="2"/>
      <w:jc w:val="both"/>
      <w:outlineLvl w:val="1"/>
    </w:pPr>
    <w:rPr>
      <w:b/>
      <w:bCs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24F2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4F2C"/>
    <w:pPr>
      <w:widowControl w:val="0"/>
      <w:autoSpaceDE w:val="0"/>
      <w:autoSpaceDN w:val="0"/>
      <w:spacing w:before="67"/>
      <w:ind w:left="88"/>
    </w:pPr>
    <w:rPr>
      <w:sz w:val="22"/>
      <w:szCs w:val="22"/>
      <w:lang w:eastAsia="en-US"/>
    </w:rPr>
  </w:style>
  <w:style w:type="numbering" w:customStyle="1" w:styleId="2d">
    <w:name w:val="Нет списка2"/>
    <w:next w:val="a2"/>
    <w:uiPriority w:val="99"/>
    <w:semiHidden/>
    <w:unhideWhenUsed/>
    <w:rsid w:val="00E2395B"/>
  </w:style>
  <w:style w:type="numbering" w:customStyle="1" w:styleId="120">
    <w:name w:val="Нет списка12"/>
    <w:next w:val="a2"/>
    <w:uiPriority w:val="99"/>
    <w:semiHidden/>
    <w:unhideWhenUsed/>
    <w:rsid w:val="00E2395B"/>
  </w:style>
  <w:style w:type="numbering" w:customStyle="1" w:styleId="37">
    <w:name w:val="Нет списка3"/>
    <w:next w:val="a2"/>
    <w:uiPriority w:val="99"/>
    <w:semiHidden/>
    <w:unhideWhenUsed/>
    <w:rsid w:val="003F4CCC"/>
  </w:style>
  <w:style w:type="numbering" w:customStyle="1" w:styleId="130">
    <w:name w:val="Нет списка13"/>
    <w:next w:val="a2"/>
    <w:uiPriority w:val="99"/>
    <w:semiHidden/>
    <w:unhideWhenUsed/>
    <w:rsid w:val="003F4CCC"/>
  </w:style>
  <w:style w:type="numbering" w:customStyle="1" w:styleId="43">
    <w:name w:val="Нет списка4"/>
    <w:next w:val="a2"/>
    <w:uiPriority w:val="99"/>
    <w:semiHidden/>
    <w:unhideWhenUsed/>
    <w:rsid w:val="00F25172"/>
  </w:style>
  <w:style w:type="numbering" w:customStyle="1" w:styleId="141">
    <w:name w:val="Нет списка14"/>
    <w:next w:val="a2"/>
    <w:uiPriority w:val="99"/>
    <w:semiHidden/>
    <w:unhideWhenUsed/>
    <w:rsid w:val="00F25172"/>
  </w:style>
  <w:style w:type="numbering" w:customStyle="1" w:styleId="51">
    <w:name w:val="Нет списка5"/>
    <w:next w:val="a2"/>
    <w:uiPriority w:val="99"/>
    <w:semiHidden/>
    <w:unhideWhenUsed/>
    <w:rsid w:val="00793D02"/>
  </w:style>
  <w:style w:type="numbering" w:customStyle="1" w:styleId="150">
    <w:name w:val="Нет списка15"/>
    <w:next w:val="a2"/>
    <w:uiPriority w:val="99"/>
    <w:semiHidden/>
    <w:unhideWhenUsed/>
    <w:rsid w:val="00793D02"/>
  </w:style>
  <w:style w:type="numbering" w:customStyle="1" w:styleId="213">
    <w:name w:val="Нет списка21"/>
    <w:next w:val="a2"/>
    <w:uiPriority w:val="99"/>
    <w:semiHidden/>
    <w:unhideWhenUsed/>
    <w:rsid w:val="00793D02"/>
  </w:style>
  <w:style w:type="character" w:customStyle="1" w:styleId="214">
    <w:name w:val="Заголовок 2 Знак1"/>
    <w:aliases w:val="H2 Знак1"/>
    <w:uiPriority w:val="9"/>
    <w:semiHidden/>
    <w:rsid w:val="00793D02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1">
    <w:name w:val="Заголовок 3 Знак1"/>
    <w:aliases w:val="Знак2 Знак Знак1"/>
    <w:semiHidden/>
    <w:rsid w:val="00793D02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TML1">
    <w:name w:val="Стандартный HTML Знак1"/>
    <w:uiPriority w:val="99"/>
    <w:semiHidden/>
    <w:rsid w:val="00793D02"/>
    <w:rPr>
      <w:rFonts w:ascii="Consolas" w:hAnsi="Consolas" w:cs="Consolas" w:hint="default"/>
    </w:rPr>
  </w:style>
  <w:style w:type="character" w:customStyle="1" w:styleId="1f6">
    <w:name w:val="Текст примечания Знак1"/>
    <w:uiPriority w:val="99"/>
    <w:semiHidden/>
    <w:rsid w:val="00793D02"/>
  </w:style>
  <w:style w:type="character" w:customStyle="1" w:styleId="1f7">
    <w:name w:val="Красная строка Знак1"/>
    <w:uiPriority w:val="99"/>
    <w:semiHidden/>
    <w:rsid w:val="00793D02"/>
    <w:rPr>
      <w:rFonts w:ascii="Calibri" w:eastAsia="Calibri" w:hAnsi="Calibri" w:cs="Calibri"/>
      <w:sz w:val="28"/>
      <w:szCs w:val="22"/>
      <w:lang w:eastAsia="ar-SA"/>
    </w:rPr>
  </w:style>
  <w:style w:type="character" w:customStyle="1" w:styleId="215">
    <w:name w:val="Основной текст 2 Знак1"/>
    <w:uiPriority w:val="99"/>
    <w:semiHidden/>
    <w:rsid w:val="00793D02"/>
  </w:style>
  <w:style w:type="character" w:customStyle="1" w:styleId="312">
    <w:name w:val="Основной текст 3 Знак1"/>
    <w:uiPriority w:val="99"/>
    <w:semiHidden/>
    <w:rsid w:val="00793D02"/>
    <w:rPr>
      <w:sz w:val="16"/>
      <w:szCs w:val="16"/>
    </w:rPr>
  </w:style>
  <w:style w:type="character" w:customStyle="1" w:styleId="216">
    <w:name w:val="Основной текст с отступом 2 Знак1"/>
    <w:uiPriority w:val="99"/>
    <w:semiHidden/>
    <w:rsid w:val="00793D02"/>
  </w:style>
  <w:style w:type="character" w:customStyle="1" w:styleId="313">
    <w:name w:val="Основной текст с отступом 3 Знак1"/>
    <w:uiPriority w:val="99"/>
    <w:semiHidden/>
    <w:rsid w:val="00793D02"/>
    <w:rPr>
      <w:sz w:val="16"/>
      <w:szCs w:val="16"/>
    </w:rPr>
  </w:style>
  <w:style w:type="character" w:customStyle="1" w:styleId="1f8">
    <w:name w:val="Схема документа Знак1"/>
    <w:uiPriority w:val="99"/>
    <w:semiHidden/>
    <w:rsid w:val="00793D02"/>
    <w:rPr>
      <w:rFonts w:ascii="Segoe UI" w:hAnsi="Segoe UI" w:cs="Segoe UI" w:hint="default"/>
      <w:sz w:val="16"/>
      <w:szCs w:val="16"/>
    </w:rPr>
  </w:style>
  <w:style w:type="character" w:customStyle="1" w:styleId="1f9">
    <w:name w:val="Текст Знак1"/>
    <w:uiPriority w:val="99"/>
    <w:semiHidden/>
    <w:rsid w:val="00793D02"/>
    <w:rPr>
      <w:rFonts w:ascii="Consolas" w:hAnsi="Consolas" w:cs="Consolas" w:hint="default"/>
      <w:sz w:val="21"/>
      <w:szCs w:val="21"/>
    </w:rPr>
  </w:style>
  <w:style w:type="character" w:customStyle="1" w:styleId="1fa">
    <w:name w:val="Тема примечания Знак1"/>
    <w:uiPriority w:val="99"/>
    <w:semiHidden/>
    <w:rsid w:val="00793D02"/>
    <w:rPr>
      <w:b/>
      <w:bCs/>
    </w:rPr>
  </w:style>
  <w:style w:type="paragraph" w:customStyle="1" w:styleId="ConsPlusTitlePage">
    <w:name w:val="ConsPlusTitlePage"/>
    <w:rsid w:val="00FB7349"/>
    <w:pPr>
      <w:widowControl w:val="0"/>
      <w:autoSpaceDE w:val="0"/>
      <w:autoSpaceDN w:val="0"/>
    </w:pPr>
    <w:rPr>
      <w:rFonts w:ascii="Tahoma" w:hAnsi="Tahoma" w:cs="Tahoma"/>
      <w:szCs w:val="22"/>
    </w:rPr>
  </w:style>
  <w:style w:type="character" w:customStyle="1" w:styleId="1fb">
    <w:name w:val="Обычный1"/>
    <w:rsid w:val="00FB7349"/>
  </w:style>
  <w:style w:type="character" w:customStyle="1" w:styleId="1fc">
    <w:name w:val="Основной текст Знак1"/>
    <w:aliases w:val="Body Text Char Знак1"/>
    <w:uiPriority w:val="1"/>
    <w:semiHidden/>
    <w:rsid w:val="00FB7349"/>
  </w:style>
  <w:style w:type="paragraph" w:customStyle="1" w:styleId="1fd">
    <w:name w:val="Знак1"/>
    <w:basedOn w:val="a"/>
    <w:rsid w:val="00C07BA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customStyle="1" w:styleId="2e">
    <w:name w:val="Сетка таблицы2"/>
    <w:basedOn w:val="a1"/>
    <w:next w:val="afffb"/>
    <w:uiPriority w:val="39"/>
    <w:rsid w:val="00971B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fffb"/>
    <w:uiPriority w:val="39"/>
    <w:rsid w:val="003068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Нормальный"/>
    <w:basedOn w:val="a"/>
    <w:rsid w:val="002474E6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</w:rPr>
  </w:style>
  <w:style w:type="paragraph" w:customStyle="1" w:styleId="affff4">
    <w:name w:val="Информация о версии"/>
    <w:basedOn w:val="a"/>
    <w:rsid w:val="005B25E6"/>
    <w:pPr>
      <w:shd w:val="clear" w:color="auto" w:fill="F0F0F0"/>
      <w:suppressAutoHyphens/>
      <w:overflowPunct w:val="0"/>
      <w:autoSpaceDE w:val="0"/>
      <w:autoSpaceDN w:val="0"/>
      <w:spacing w:before="75"/>
      <w:ind w:left="170"/>
      <w:jc w:val="both"/>
      <w:textAlignment w:val="baseline"/>
    </w:pPr>
    <w:rPr>
      <w:i/>
      <w:color w:val="353842"/>
      <w:kern w:val="3"/>
      <w:sz w:val="24"/>
      <w:szCs w:val="22"/>
      <w:shd w:val="clear" w:color="auto" w:fill="F0F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43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06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D:\recovered\&#1041;&#1057;&#1053;\1&#1075;&#1072;%20&#1087;&#1086;&#1089;&#1077;&#1074;&#1085;&#1099;&#1093;%20&#1087;&#1083;&#1086;&#1097;&#1072;&#1076;&#1077;&#1081;\2024%20&#1075;&#1086;&#1076;\&#1064;&#1072;&#1073;&#1083;&#1086;&#1085;%20&#1053;&#1055;&#1040;\!&#1069;&#1083;&#1080;&#1090;&#1072;%20&#1089;%20&#1087;&#1088;&#1072;&#1074;&#1082;&#1072;&#1084;&#1080;%209.02.24.docx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file:///D:\recovered\&#1041;&#1057;&#1053;\1&#1075;&#1072;%20&#1087;&#1086;&#1089;&#1077;&#1074;&#1085;&#1099;&#1093;%20&#1087;&#1083;&#1086;&#1097;&#1072;&#1076;&#1077;&#1081;\2024%20&#1075;&#1086;&#1076;\&#1064;&#1072;&#1073;&#1083;&#1086;&#1085;%20&#1053;&#1055;&#1040;\!&#1069;&#1083;&#1080;&#1090;&#1072;%20&#1089;%20&#1087;&#1088;&#1072;&#1074;&#1082;&#1072;&#1084;&#1080;%209.02.24.doc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recovered\&#1041;&#1057;&#1053;\1&#1075;&#1072;%20&#1087;&#1086;&#1089;&#1077;&#1074;&#1085;&#1099;&#1093;%20&#1087;&#1083;&#1086;&#1097;&#1072;&#1076;&#1077;&#1081;\2024%20&#1075;&#1086;&#1076;\&#1064;&#1072;&#1073;&#1083;&#1086;&#1085;%20&#1053;&#1055;&#1040;\!&#1069;&#1083;&#1080;&#1090;&#1072;%20&#1089;%20&#1087;&#1088;&#1072;&#1074;&#1082;&#1072;&#1084;&#1080;%209.02.24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A3E131833F26844931431B2E2FEF13C28FD9C1C02E736C6B9BF1A306686C21613E153140DBE837B3BCC153B8ACFAD3FEFAC23DD4812I035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23149&amp;dst=14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file:///D:\recovered\&#1041;&#1057;&#1053;\1&#1075;&#1072;%20&#1087;&#1086;&#1089;&#1077;&#1074;&#1085;&#1099;&#1093;%20&#1087;&#1083;&#1086;&#1097;&#1072;&#1076;&#1077;&#1081;\2024%20&#1075;&#1086;&#1076;\&#1064;&#1072;&#1073;&#1083;&#1086;&#1085;%20&#1053;&#1055;&#1040;\!&#1069;&#1083;&#1080;&#1090;&#1072;%20&#1089;%20&#1087;&#1088;&#1072;&#1074;&#1082;&#1072;&#1084;&#1080;%209.02.24.docx" TargetMode="External"/><Relationship Id="rId14" Type="http://schemas.openxmlformats.org/officeDocument/2006/relationships/hyperlink" Target="consultantplus://offline/ref=7A3E131833F26844931431B2E2FEF13C28FD9C1C02E736C6B9BF1A306686C21613E153140DBC857B3BCC153B8ACFAD3FEFAC23DD4812I035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D1246-33D2-42D1-B4BA-5293089C8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3302</TotalTime>
  <Pages>1</Pages>
  <Words>8870</Words>
  <Characters>50561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59313</CharactersWithSpaces>
  <SharedDoc>false</SharedDoc>
  <HLinks>
    <vt:vector size="36" baseType="variant">
      <vt:variant>
        <vt:i4>2687082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consultantplus://offline/ref=7A3E131833F26844931431B2E2FEF13C28FD9C1C02E736C6B9BF1A306686C21613E153140DBE837B3BCC153B8ACFAD3FEFAC23DD4812I035M</vt:lpwstr>
      </vt:variant>
      <vt:variant>
        <vt:lpwstr/>
      </vt:variant>
      <vt:variant>
        <vt:i4>2687082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consultantplus://offline/ref=7A3E131833F26844931431B2E2FEF13C28FD9C1C02E736C6B9BF1A306686C21613E153140DBC857B3BCC153B8ACFAD3FEFAC23DD4812I035M</vt:lpwstr>
      </vt:variant>
      <vt:variant>
        <vt:lpwstr/>
      </vt:variant>
      <vt:variant>
        <vt:i4>67567628</vt:i4>
      </vt:variant>
      <vt:variant>
        <vt:i4>9</vt:i4>
      </vt:variant>
      <vt:variant>
        <vt:i4>0</vt:i4>
      </vt:variant>
      <vt:variant>
        <vt:i4>5</vt:i4>
      </vt:variant>
      <vt:variant>
        <vt:lpwstr>D:\recovered\БСН\1га посевных площадей\2024 год\Шаблон НПА\!Элита с правками 9.02.24.docx</vt:lpwstr>
      </vt:variant>
      <vt:variant>
        <vt:lpwstr>Par72</vt:lpwstr>
      </vt:variant>
      <vt:variant>
        <vt:i4>67436556</vt:i4>
      </vt:variant>
      <vt:variant>
        <vt:i4>6</vt:i4>
      </vt:variant>
      <vt:variant>
        <vt:i4>0</vt:i4>
      </vt:variant>
      <vt:variant>
        <vt:i4>5</vt:i4>
      </vt:variant>
      <vt:variant>
        <vt:lpwstr>D:\recovered\БСН\1га посевных площадей\2024 год\Шаблон НПА\!Элита с правками 9.02.24.docx</vt:lpwstr>
      </vt:variant>
      <vt:variant>
        <vt:lpwstr>Par57</vt:lpwstr>
      </vt:variant>
      <vt:variant>
        <vt:i4>67305484</vt:i4>
      </vt:variant>
      <vt:variant>
        <vt:i4>3</vt:i4>
      </vt:variant>
      <vt:variant>
        <vt:i4>0</vt:i4>
      </vt:variant>
      <vt:variant>
        <vt:i4>5</vt:i4>
      </vt:variant>
      <vt:variant>
        <vt:lpwstr>D:\recovered\БСН\1га посевных площадей\2024 год\Шаблон НПА\!Элита с правками 9.02.24.docx</vt:lpwstr>
      </vt:variant>
      <vt:variant>
        <vt:lpwstr>Par30</vt:lpwstr>
      </vt:variant>
      <vt:variant>
        <vt:i4>1311802</vt:i4>
      </vt:variant>
      <vt:variant>
        <vt:i4>0</vt:i4>
      </vt:variant>
      <vt:variant>
        <vt:i4>0</vt:i4>
      </vt:variant>
      <vt:variant>
        <vt:i4>5</vt:i4>
      </vt:variant>
      <vt:variant>
        <vt:lpwstr>D:\recovered\БСН\1га посевных площадей\2024 год\Шаблон НПА\!Элита с правками 9.02.24.docx</vt:lpwstr>
      </vt:variant>
      <vt:variant>
        <vt:lpwstr>Приложение7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admin</cp:lastModifiedBy>
  <cp:revision>224</cp:revision>
  <cp:lastPrinted>2025-07-29T07:21:00Z</cp:lastPrinted>
  <dcterms:created xsi:type="dcterms:W3CDTF">2024-04-02T12:38:00Z</dcterms:created>
  <dcterms:modified xsi:type="dcterms:W3CDTF">2025-08-07T06:15:00Z</dcterms:modified>
</cp:coreProperties>
</file>